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09339" w14:textId="77777777" w:rsidR="008572D2" w:rsidRDefault="008572D2" w:rsidP="008572D2">
      <w:pPr>
        <w:ind w:left="6750" w:hanging="6750"/>
        <w:jc w:val="center"/>
        <w:rPr>
          <w:sz w:val="20"/>
        </w:rPr>
      </w:pPr>
      <w:r>
        <w:rPr>
          <w:noProof/>
          <w:snapToGrid/>
          <w:sz w:val="20"/>
        </w:rPr>
        <w:drawing>
          <wp:inline distT="0" distB="0" distL="0" distR="0" wp14:anchorId="21792232" wp14:editId="3F21A26B">
            <wp:extent cx="796925" cy="809625"/>
            <wp:effectExtent l="19050" t="0" r="3175" b="0"/>
            <wp:docPr id="3" name="Picture 3" descr="SO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SEAL"/>
                    <pic:cNvPicPr>
                      <a:picLocks noChangeAspect="1" noChangeArrowheads="1"/>
                    </pic:cNvPicPr>
                  </pic:nvPicPr>
                  <pic:blipFill>
                    <a:blip r:embed="rId8"/>
                    <a:srcRect/>
                    <a:stretch>
                      <a:fillRect/>
                    </a:stretch>
                  </pic:blipFill>
                  <pic:spPr bwMode="auto">
                    <a:xfrm>
                      <a:off x="0" y="0"/>
                      <a:ext cx="796925" cy="809625"/>
                    </a:xfrm>
                    <a:prstGeom prst="rect">
                      <a:avLst/>
                    </a:prstGeom>
                    <a:noFill/>
                    <a:ln w="9525">
                      <a:noFill/>
                      <a:miter lim="800000"/>
                      <a:headEnd/>
                      <a:tailEnd/>
                    </a:ln>
                  </pic:spPr>
                </pic:pic>
              </a:graphicData>
            </a:graphic>
          </wp:inline>
        </w:drawing>
      </w:r>
    </w:p>
    <w:p w14:paraId="2A3CA483" w14:textId="77777777" w:rsidR="008572D2" w:rsidRPr="00E47592" w:rsidRDefault="008572D2" w:rsidP="008572D2">
      <w:pPr>
        <w:rPr>
          <w:sz w:val="8"/>
          <w:szCs w:val="8"/>
        </w:rPr>
      </w:pPr>
    </w:p>
    <w:p w14:paraId="737FEEE8" w14:textId="77777777" w:rsidR="008572D2" w:rsidRDefault="008572D2" w:rsidP="008572D2">
      <w:pPr>
        <w:pStyle w:val="Heading1"/>
        <w:ind w:left="0" w:right="0"/>
        <w:rPr>
          <w:i/>
          <w:sz w:val="24"/>
        </w:rPr>
      </w:pPr>
      <w:r>
        <w:rPr>
          <w:i/>
          <w:sz w:val="24"/>
        </w:rPr>
        <w:t>State of North Carolina</w:t>
      </w:r>
    </w:p>
    <w:p w14:paraId="0DFD38C3" w14:textId="77777777" w:rsidR="008572D2" w:rsidRDefault="008572D2" w:rsidP="008572D2">
      <w:pPr>
        <w:pStyle w:val="Heading2"/>
        <w:ind w:left="0" w:right="0" w:firstLine="0"/>
        <w:rPr>
          <w:b w:val="0"/>
          <w:i/>
          <w:sz w:val="24"/>
        </w:rPr>
      </w:pPr>
      <w:r>
        <w:rPr>
          <w:b w:val="0"/>
          <w:i/>
          <w:sz w:val="24"/>
        </w:rPr>
        <w:t>Department of the Secretary of State</w:t>
      </w:r>
    </w:p>
    <w:p w14:paraId="46775BB1" w14:textId="77777777" w:rsidR="008572D2" w:rsidRPr="009B52DD" w:rsidRDefault="008572D2" w:rsidP="008572D2">
      <w:pPr>
        <w:rPr>
          <w:sz w:val="16"/>
          <w:szCs w:val="16"/>
        </w:rPr>
      </w:pPr>
    </w:p>
    <w:p w14:paraId="6C0580BF" w14:textId="77777777" w:rsidR="008572D2" w:rsidRDefault="008572D2" w:rsidP="008572D2">
      <w:pPr>
        <w:ind w:left="1440" w:hanging="1440"/>
        <w:rPr>
          <w:rFonts w:ascii="Arial" w:hAnsi="Arial"/>
          <w:i/>
          <w:sz w:val="16"/>
        </w:rPr>
      </w:pPr>
      <w:r>
        <w:rPr>
          <w:rFonts w:ascii="Arial" w:hAnsi="Arial"/>
          <w:smallCaps/>
          <w:sz w:val="16"/>
        </w:rPr>
        <w:t>Elaine F. Marshall</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mallCaps/>
          <w:sz w:val="16"/>
        </w:rPr>
        <w:t>Ann B. Wall</w:t>
      </w:r>
    </w:p>
    <w:p w14:paraId="2A290B5C" w14:textId="77777777" w:rsidR="008572D2" w:rsidRPr="00E47592" w:rsidRDefault="008572D2" w:rsidP="008572D2">
      <w:pPr>
        <w:pStyle w:val="Heading3"/>
        <w:ind w:right="0"/>
        <w:rPr>
          <w:i w:val="0"/>
          <w:caps/>
          <w:sz w:val="12"/>
        </w:rPr>
      </w:pPr>
      <w:r>
        <w:t xml:space="preserve">            </w:t>
      </w:r>
      <w:r>
        <w:tab/>
      </w:r>
      <w:r w:rsidRPr="00E47592">
        <w:rPr>
          <w:i w:val="0"/>
          <w:sz w:val="14"/>
        </w:rPr>
        <w:t>SECRETARY OF STATE</w:t>
      </w:r>
      <w:r>
        <w:rPr>
          <w:i w:val="0"/>
        </w:rPr>
        <w:tab/>
      </w:r>
      <w:r>
        <w:rPr>
          <w:i w:val="0"/>
        </w:rPr>
        <w:tab/>
      </w:r>
      <w:r>
        <w:rPr>
          <w:i w:val="0"/>
        </w:rPr>
        <w:tab/>
      </w:r>
      <w:r>
        <w:rPr>
          <w:i w:val="0"/>
        </w:rPr>
        <w:tab/>
      </w:r>
      <w:r>
        <w:rPr>
          <w:i w:val="0"/>
        </w:rPr>
        <w:tab/>
      </w:r>
      <w:r>
        <w:rPr>
          <w:i w:val="0"/>
        </w:rPr>
        <w:tab/>
      </w:r>
      <w:r>
        <w:rPr>
          <w:i w:val="0"/>
        </w:rPr>
        <w:tab/>
        <w:t xml:space="preserve">                                 </w:t>
      </w:r>
      <w:r w:rsidRPr="00E47592">
        <w:rPr>
          <w:i w:val="0"/>
          <w:caps/>
          <w:sz w:val="14"/>
        </w:rPr>
        <w:t>General Counsel</w:t>
      </w:r>
    </w:p>
    <w:p w14:paraId="03A59886" w14:textId="77777777" w:rsidR="00370CD5" w:rsidRPr="005009DD" w:rsidRDefault="00370CD5" w:rsidP="00EE5A5E">
      <w:pPr>
        <w:rPr>
          <w:sz w:val="20"/>
        </w:rPr>
      </w:pPr>
    </w:p>
    <w:p w14:paraId="02D906D4" w14:textId="77777777" w:rsidR="00294F81" w:rsidRPr="005009DD" w:rsidRDefault="00294F81" w:rsidP="00651D87">
      <w:pPr>
        <w:widowControl/>
        <w:spacing w:line="360" w:lineRule="auto"/>
        <w:rPr>
          <w:b/>
          <w:sz w:val="20"/>
        </w:rPr>
      </w:pPr>
    </w:p>
    <w:p w14:paraId="5AE7A4B1" w14:textId="77777777" w:rsidR="00CA5AD6" w:rsidRPr="005009DD" w:rsidRDefault="00CA5AD6" w:rsidP="00651D87">
      <w:pPr>
        <w:widowControl/>
        <w:spacing w:line="360" w:lineRule="auto"/>
        <w:rPr>
          <w:sz w:val="20"/>
        </w:rPr>
      </w:pPr>
      <w:r w:rsidRPr="005009DD">
        <w:rPr>
          <w:b/>
          <w:sz w:val="20"/>
        </w:rPr>
        <w:t>AGENCY</w:t>
      </w:r>
      <w:r w:rsidRPr="005009DD">
        <w:rPr>
          <w:sz w:val="20"/>
        </w:rPr>
        <w:t xml:space="preserve">:   </w:t>
      </w:r>
      <w:r w:rsidR="006A1A73" w:rsidRPr="005009DD">
        <w:rPr>
          <w:sz w:val="20"/>
        </w:rPr>
        <w:tab/>
      </w:r>
      <w:r w:rsidRPr="005009DD">
        <w:rPr>
          <w:sz w:val="20"/>
        </w:rPr>
        <w:t>N.C. Department of the Secretary of State, Notary Enforcement Division.</w:t>
      </w:r>
    </w:p>
    <w:p w14:paraId="03A6048E" w14:textId="77777777" w:rsidR="00CA5AD6" w:rsidRPr="005009DD" w:rsidRDefault="00CA5AD6" w:rsidP="00651D87">
      <w:pPr>
        <w:widowControl/>
        <w:spacing w:line="360" w:lineRule="auto"/>
        <w:rPr>
          <w:sz w:val="20"/>
        </w:rPr>
      </w:pPr>
      <w:r w:rsidRPr="005009DD">
        <w:rPr>
          <w:b/>
          <w:sz w:val="20"/>
        </w:rPr>
        <w:t>ACTION</w:t>
      </w:r>
      <w:r w:rsidRPr="005009DD">
        <w:rPr>
          <w:sz w:val="20"/>
        </w:rPr>
        <w:t xml:space="preserve">:   </w:t>
      </w:r>
      <w:r w:rsidR="006A1A73" w:rsidRPr="005009DD">
        <w:rPr>
          <w:sz w:val="20"/>
        </w:rPr>
        <w:tab/>
      </w:r>
      <w:r w:rsidRPr="005009DD">
        <w:rPr>
          <w:sz w:val="20"/>
        </w:rPr>
        <w:t>Advance Notice of Proposed Rulemaking (ANPR</w:t>
      </w:r>
      <w:r w:rsidR="00892D94">
        <w:rPr>
          <w:sz w:val="20"/>
        </w:rPr>
        <w:t xml:space="preserve"> #2</w:t>
      </w:r>
      <w:r w:rsidRPr="005009DD">
        <w:rPr>
          <w:sz w:val="20"/>
        </w:rPr>
        <w:t>) and Request for Public Comments</w:t>
      </w:r>
    </w:p>
    <w:p w14:paraId="1309756F" w14:textId="77777777" w:rsidR="00CA5AD6" w:rsidRPr="005009DD" w:rsidRDefault="00CA5AD6" w:rsidP="00651D87">
      <w:pPr>
        <w:widowControl/>
        <w:spacing w:line="360" w:lineRule="auto"/>
        <w:rPr>
          <w:sz w:val="20"/>
        </w:rPr>
      </w:pPr>
      <w:r w:rsidRPr="005009DD">
        <w:rPr>
          <w:b/>
          <w:sz w:val="20"/>
        </w:rPr>
        <w:t>DEADLINE FOR SUBMITTING COMMENTS:</w:t>
      </w:r>
      <w:r w:rsidRPr="005009DD">
        <w:rPr>
          <w:sz w:val="20"/>
        </w:rPr>
        <w:t xml:space="preserve">  </w:t>
      </w:r>
      <w:r w:rsidR="006A1A73" w:rsidRPr="005009DD">
        <w:rPr>
          <w:sz w:val="20"/>
        </w:rPr>
        <w:tab/>
      </w:r>
      <w:r w:rsidRPr="008572D2">
        <w:rPr>
          <w:sz w:val="20"/>
        </w:rPr>
        <w:t xml:space="preserve">11:59 p.m. on </w:t>
      </w:r>
      <w:r w:rsidR="00BF7D04" w:rsidRPr="008572D2">
        <w:rPr>
          <w:sz w:val="20"/>
        </w:rPr>
        <w:t>Ma</w:t>
      </w:r>
      <w:r w:rsidR="00750558" w:rsidRPr="008572D2">
        <w:rPr>
          <w:sz w:val="20"/>
        </w:rPr>
        <w:t>y 15</w:t>
      </w:r>
      <w:r w:rsidRPr="008572D2">
        <w:rPr>
          <w:sz w:val="20"/>
        </w:rPr>
        <w:t>, 202</w:t>
      </w:r>
      <w:r w:rsidR="00BF7D04" w:rsidRPr="008572D2">
        <w:rPr>
          <w:sz w:val="20"/>
        </w:rPr>
        <w:t>3</w:t>
      </w:r>
    </w:p>
    <w:p w14:paraId="6CEADF7D" w14:textId="77777777" w:rsidR="00CA5AD6" w:rsidRPr="005009DD" w:rsidRDefault="00CA5AD6" w:rsidP="00651D87">
      <w:pPr>
        <w:widowControl/>
        <w:spacing w:line="360" w:lineRule="auto"/>
        <w:rPr>
          <w:sz w:val="20"/>
        </w:rPr>
      </w:pPr>
    </w:p>
    <w:p w14:paraId="098CB925" w14:textId="77777777" w:rsidR="00AD6541" w:rsidRDefault="006A4D64" w:rsidP="00AD6541">
      <w:pPr>
        <w:widowControl/>
        <w:spacing w:line="360" w:lineRule="auto"/>
        <w:jc w:val="center"/>
        <w:rPr>
          <w:b/>
          <w:caps/>
          <w:sz w:val="20"/>
        </w:rPr>
      </w:pPr>
      <w:r w:rsidRPr="005009DD">
        <w:rPr>
          <w:b/>
          <w:caps/>
          <w:sz w:val="20"/>
        </w:rPr>
        <w:t xml:space="preserve">Advance Notice of Proposed Rulemaking </w:t>
      </w:r>
      <w:r w:rsidR="00CE33D9">
        <w:rPr>
          <w:b/>
          <w:caps/>
          <w:sz w:val="20"/>
        </w:rPr>
        <w:t>AND</w:t>
      </w:r>
    </w:p>
    <w:p w14:paraId="76A7884B" w14:textId="77777777" w:rsidR="006A4D64" w:rsidRPr="005009DD" w:rsidRDefault="006A4D64" w:rsidP="00AD6541">
      <w:pPr>
        <w:widowControl/>
        <w:spacing w:line="360" w:lineRule="auto"/>
        <w:jc w:val="center"/>
        <w:rPr>
          <w:b/>
          <w:sz w:val="20"/>
        </w:rPr>
      </w:pPr>
      <w:r w:rsidRPr="005009DD">
        <w:rPr>
          <w:b/>
          <w:caps/>
          <w:sz w:val="20"/>
        </w:rPr>
        <w:t>Request for Public Comments</w:t>
      </w:r>
      <w:r>
        <w:rPr>
          <w:b/>
          <w:caps/>
          <w:sz w:val="20"/>
        </w:rPr>
        <w:t xml:space="preserve"> (ANPR #2)</w:t>
      </w:r>
    </w:p>
    <w:p w14:paraId="1424ACDF" w14:textId="77777777" w:rsidR="009F12D7" w:rsidRDefault="009F12D7" w:rsidP="0001416A">
      <w:pPr>
        <w:widowControl/>
        <w:spacing w:line="360" w:lineRule="auto"/>
        <w:rPr>
          <w:sz w:val="20"/>
        </w:rPr>
      </w:pPr>
    </w:p>
    <w:p w14:paraId="5E0891CB" w14:textId="77777777" w:rsidR="00276650" w:rsidRPr="005009DD" w:rsidRDefault="00276650" w:rsidP="00276650">
      <w:pPr>
        <w:widowControl/>
        <w:spacing w:line="360" w:lineRule="auto"/>
        <w:rPr>
          <w:sz w:val="20"/>
        </w:rPr>
      </w:pPr>
      <w:r w:rsidRPr="005009DD">
        <w:rPr>
          <w:sz w:val="20"/>
        </w:rPr>
        <w:t>The Department of the Secretary of State</w:t>
      </w:r>
      <w:r>
        <w:rPr>
          <w:sz w:val="20"/>
        </w:rPr>
        <w:t xml:space="preserve"> </w:t>
      </w:r>
      <w:r w:rsidRPr="005009DD">
        <w:rPr>
          <w:sz w:val="20"/>
        </w:rPr>
        <w:t>is issuing this advance notice of proposed rulemaking (ANPR</w:t>
      </w:r>
      <w:r w:rsidR="00892D94">
        <w:rPr>
          <w:sz w:val="20"/>
        </w:rPr>
        <w:t xml:space="preserve"> #2</w:t>
      </w:r>
      <w:r w:rsidRPr="005009DD">
        <w:rPr>
          <w:sz w:val="20"/>
        </w:rPr>
        <w:t>) to request public comment on significant questions related to the technical features, components, specifications and standards required for the implementation of the Remote Electronic Notarization Act (RENA)</w:t>
      </w:r>
      <w:r w:rsidR="006D31B3">
        <w:rPr>
          <w:sz w:val="20"/>
        </w:rPr>
        <w:t xml:space="preserve"> which</w:t>
      </w:r>
      <w:r w:rsidRPr="005009DD">
        <w:rPr>
          <w:sz w:val="20"/>
        </w:rPr>
        <w:t xml:space="preserve"> became effective July 8, 2022.  </w:t>
      </w:r>
      <w:hyperlink r:id="rId9" w:history="1">
        <w:r w:rsidRPr="005009DD">
          <w:rPr>
            <w:rStyle w:val="Hyperlink"/>
            <w:sz w:val="20"/>
          </w:rPr>
          <w:t>N.C. Session Law 2022-54</w:t>
        </w:r>
      </w:hyperlink>
      <w:r w:rsidRPr="005009DD">
        <w:rPr>
          <w:sz w:val="20"/>
        </w:rPr>
        <w:t xml:space="preserve">.  RENA primarily amends Article 2 of Chapter 10B, Notary Public Act, in the North Carolina General Statutes, and those changes have been codified at G.S. 10B-134 </w:t>
      </w:r>
      <w:r w:rsidRPr="001A3AE7">
        <w:rPr>
          <w:i/>
          <w:sz w:val="20"/>
        </w:rPr>
        <w:t>et seq.</w:t>
      </w:r>
      <w:r w:rsidRPr="005009DD">
        <w:rPr>
          <w:sz w:val="20"/>
        </w:rPr>
        <w:t xml:space="preserve"> Adoption of RENA was a direct outcome of the global pandemic, which increased </w:t>
      </w:r>
      <w:r>
        <w:rPr>
          <w:sz w:val="20"/>
        </w:rPr>
        <w:t xml:space="preserve">the </w:t>
      </w:r>
      <w:r w:rsidR="00F90555">
        <w:rPr>
          <w:sz w:val="20"/>
        </w:rPr>
        <w:t>“</w:t>
      </w:r>
      <w:r>
        <w:rPr>
          <w:sz w:val="20"/>
        </w:rPr>
        <w:t>remote</w:t>
      </w:r>
      <w:r w:rsidR="00F90555">
        <w:rPr>
          <w:sz w:val="20"/>
        </w:rPr>
        <w:t>”</w:t>
      </w:r>
      <w:r>
        <w:rPr>
          <w:sz w:val="20"/>
        </w:rPr>
        <w:t xml:space="preserve"> conduct of </w:t>
      </w:r>
      <w:r w:rsidRPr="005009DD">
        <w:rPr>
          <w:sz w:val="20"/>
        </w:rPr>
        <w:t>economic activity and established the necessity to conduct crucial business, legal, healthcare, and other transactions safely</w:t>
      </w:r>
      <w:r>
        <w:rPr>
          <w:sz w:val="20"/>
        </w:rPr>
        <w:t>,</w:t>
      </w:r>
      <w:r w:rsidRPr="005009DD">
        <w:rPr>
          <w:sz w:val="20"/>
        </w:rPr>
        <w:t xml:space="preserve"> securely and efficiently in the rapidly changing remote environment. </w:t>
      </w:r>
    </w:p>
    <w:p w14:paraId="09CE0E16" w14:textId="77777777" w:rsidR="0001416A" w:rsidRPr="005009DD" w:rsidRDefault="0001416A" w:rsidP="0001416A">
      <w:pPr>
        <w:widowControl/>
        <w:spacing w:line="360" w:lineRule="auto"/>
        <w:rPr>
          <w:sz w:val="20"/>
        </w:rPr>
      </w:pPr>
    </w:p>
    <w:p w14:paraId="40FF26B4" w14:textId="77777777" w:rsidR="00276650" w:rsidRPr="005009DD" w:rsidRDefault="00276650" w:rsidP="00276650">
      <w:pPr>
        <w:widowControl/>
        <w:spacing w:line="360" w:lineRule="auto"/>
        <w:rPr>
          <w:sz w:val="20"/>
        </w:rPr>
      </w:pPr>
      <w:r w:rsidRPr="005009DD">
        <w:rPr>
          <w:sz w:val="20"/>
        </w:rPr>
        <w:t xml:space="preserve">There is </w:t>
      </w:r>
      <w:r w:rsidR="004418D2">
        <w:rPr>
          <w:sz w:val="20"/>
        </w:rPr>
        <w:t xml:space="preserve">visible, </w:t>
      </w:r>
      <w:r w:rsidRPr="005009DD">
        <w:rPr>
          <w:sz w:val="20"/>
        </w:rPr>
        <w:t xml:space="preserve">widespread interest in the implementation of RENA.  The </w:t>
      </w:r>
      <w:r>
        <w:rPr>
          <w:sz w:val="20"/>
        </w:rPr>
        <w:t>Secretary</w:t>
      </w:r>
      <w:r w:rsidR="00BC1484">
        <w:rPr>
          <w:sz w:val="20"/>
        </w:rPr>
        <w:t xml:space="preserve"> is publishing this ANPR </w:t>
      </w:r>
      <w:r w:rsidRPr="005009DD">
        <w:rPr>
          <w:sz w:val="20"/>
        </w:rPr>
        <w:t>in order to provide stakeholders with an early opportunity to provide input into the rules</w:t>
      </w:r>
      <w:r w:rsidR="00D406AF">
        <w:rPr>
          <w:sz w:val="20"/>
        </w:rPr>
        <w:t xml:space="preserve"> that</w:t>
      </w:r>
      <w:r w:rsidRPr="005009DD">
        <w:rPr>
          <w:sz w:val="20"/>
        </w:rPr>
        <w:t xml:space="preserve"> the </w:t>
      </w:r>
      <w:r>
        <w:rPr>
          <w:sz w:val="20"/>
        </w:rPr>
        <w:t>Secretary</w:t>
      </w:r>
      <w:r w:rsidRPr="005009DD">
        <w:rPr>
          <w:sz w:val="20"/>
        </w:rPr>
        <w:t xml:space="preserve"> must draft in order to implement RENA.  </w:t>
      </w:r>
      <w:r>
        <w:rPr>
          <w:sz w:val="20"/>
        </w:rPr>
        <w:t xml:space="preserve">  </w:t>
      </w:r>
    </w:p>
    <w:p w14:paraId="177C9086" w14:textId="77777777" w:rsidR="0001416A" w:rsidRPr="005009DD" w:rsidRDefault="0001416A" w:rsidP="0001416A">
      <w:pPr>
        <w:widowControl/>
        <w:spacing w:line="360" w:lineRule="auto"/>
        <w:rPr>
          <w:sz w:val="20"/>
        </w:rPr>
      </w:pPr>
    </w:p>
    <w:p w14:paraId="20C122F3" w14:textId="77777777" w:rsidR="0001416A" w:rsidRPr="005009DD" w:rsidRDefault="0001416A" w:rsidP="0001416A">
      <w:pPr>
        <w:widowControl/>
        <w:spacing w:line="360" w:lineRule="auto"/>
        <w:rPr>
          <w:sz w:val="20"/>
        </w:rPr>
      </w:pPr>
      <w:r w:rsidRPr="005009DD">
        <w:rPr>
          <w:sz w:val="20"/>
        </w:rPr>
        <w:t xml:space="preserve">RENA </w:t>
      </w:r>
      <w:r w:rsidR="00C040DF">
        <w:rPr>
          <w:sz w:val="20"/>
        </w:rPr>
        <w:t>directs the Secretary</w:t>
      </w:r>
      <w:r w:rsidRPr="005009DD">
        <w:rPr>
          <w:sz w:val="20"/>
        </w:rPr>
        <w:t xml:space="preserve"> to adopt permanent rules on a large number of topics.  </w:t>
      </w:r>
      <w:r w:rsidR="00612980">
        <w:rPr>
          <w:sz w:val="20"/>
        </w:rPr>
        <w:t>In promulgating those rules, the Secretary must comply with t</w:t>
      </w:r>
      <w:r w:rsidR="00612980" w:rsidRPr="005009DD">
        <w:rPr>
          <w:sz w:val="20"/>
        </w:rPr>
        <w:t>h</w:t>
      </w:r>
      <w:r w:rsidR="00612980">
        <w:rPr>
          <w:sz w:val="20"/>
        </w:rPr>
        <w:t>e N.C. Administrative Procedure Act</w:t>
      </w:r>
      <w:r w:rsidR="00612980" w:rsidRPr="005009DD">
        <w:rPr>
          <w:sz w:val="20"/>
        </w:rPr>
        <w:t>.</w:t>
      </w:r>
      <w:r w:rsidR="00612980" w:rsidRPr="00854511">
        <w:rPr>
          <w:rStyle w:val="FootnoteReference"/>
          <w:sz w:val="20"/>
          <w:vertAlign w:val="superscript"/>
        </w:rPr>
        <w:footnoteReference w:id="1"/>
      </w:r>
      <w:r w:rsidR="00612980">
        <w:rPr>
          <w:sz w:val="20"/>
        </w:rPr>
        <w:t xml:space="preserve">  </w:t>
      </w:r>
      <w:r w:rsidRPr="005009DD">
        <w:rPr>
          <w:sz w:val="20"/>
        </w:rPr>
        <w:t>The</w:t>
      </w:r>
      <w:r w:rsidR="00C040DF">
        <w:rPr>
          <w:sz w:val="20"/>
        </w:rPr>
        <w:t xml:space="preserve"> goal is to establish procedures </w:t>
      </w:r>
      <w:r w:rsidRPr="005009DD">
        <w:rPr>
          <w:sz w:val="20"/>
        </w:rPr>
        <w:t>that will promote public confidence in the reliability of signatures and the identification of remotely located principals to ensure that transactions are not repudiated as a result of:</w:t>
      </w:r>
    </w:p>
    <w:p w14:paraId="2C667595" w14:textId="77777777" w:rsidR="0001416A" w:rsidRPr="005009DD" w:rsidRDefault="0001416A" w:rsidP="0001416A">
      <w:pPr>
        <w:widowControl/>
        <w:spacing w:line="360" w:lineRule="auto"/>
        <w:rPr>
          <w:sz w:val="20"/>
        </w:rPr>
      </w:pPr>
      <w:r w:rsidRPr="005009DD">
        <w:rPr>
          <w:sz w:val="20"/>
        </w:rPr>
        <w:t>1.</w:t>
      </w:r>
      <w:r w:rsidRPr="005009DD">
        <w:rPr>
          <w:sz w:val="20"/>
        </w:rPr>
        <w:tab/>
        <w:t xml:space="preserve">  Mental incapacity of the principal;</w:t>
      </w:r>
    </w:p>
    <w:p w14:paraId="71B99C88" w14:textId="77777777" w:rsidR="0001416A" w:rsidRPr="005009DD" w:rsidRDefault="0001416A" w:rsidP="0001416A">
      <w:pPr>
        <w:widowControl/>
        <w:spacing w:line="360" w:lineRule="auto"/>
        <w:rPr>
          <w:sz w:val="20"/>
        </w:rPr>
      </w:pPr>
      <w:r w:rsidRPr="005009DD">
        <w:rPr>
          <w:sz w:val="20"/>
        </w:rPr>
        <w:t>2.</w:t>
      </w:r>
      <w:r w:rsidRPr="005009DD">
        <w:rPr>
          <w:sz w:val="20"/>
        </w:rPr>
        <w:tab/>
        <w:t xml:space="preserve">  Coercion or duress; or</w:t>
      </w:r>
    </w:p>
    <w:p w14:paraId="78B71194" w14:textId="77777777" w:rsidR="0001416A" w:rsidRPr="005009DD" w:rsidRDefault="0001416A" w:rsidP="0001416A">
      <w:pPr>
        <w:widowControl/>
        <w:spacing w:line="360" w:lineRule="auto"/>
        <w:rPr>
          <w:sz w:val="20"/>
        </w:rPr>
      </w:pPr>
      <w:r w:rsidRPr="005009DD">
        <w:rPr>
          <w:sz w:val="20"/>
        </w:rPr>
        <w:t>3.</w:t>
      </w:r>
      <w:r w:rsidRPr="005009DD">
        <w:rPr>
          <w:sz w:val="20"/>
        </w:rPr>
        <w:tab/>
        <w:t xml:space="preserve">  Fraud.</w:t>
      </w:r>
    </w:p>
    <w:p w14:paraId="222A447E" w14:textId="77777777" w:rsidR="0001416A" w:rsidRDefault="00785571" w:rsidP="0001416A">
      <w:pPr>
        <w:widowControl/>
        <w:spacing w:line="360" w:lineRule="auto"/>
        <w:rPr>
          <w:sz w:val="20"/>
        </w:rPr>
      </w:pPr>
      <w:r>
        <w:rPr>
          <w:sz w:val="20"/>
        </w:rPr>
        <w:t xml:space="preserve">By enhancing reliability, the </w:t>
      </w:r>
      <w:r w:rsidR="009F12D7">
        <w:rPr>
          <w:sz w:val="20"/>
        </w:rPr>
        <w:t>Secretary</w:t>
      </w:r>
      <w:r w:rsidR="00C040DF">
        <w:rPr>
          <w:sz w:val="20"/>
        </w:rPr>
        <w:t xml:space="preserve"> facilitate</w:t>
      </w:r>
      <w:r w:rsidR="00A10A7A">
        <w:rPr>
          <w:sz w:val="20"/>
        </w:rPr>
        <w:t xml:space="preserve">s </w:t>
      </w:r>
      <w:r w:rsidR="00C040DF" w:rsidRPr="00C040DF">
        <w:rPr>
          <w:sz w:val="20"/>
        </w:rPr>
        <w:t xml:space="preserve">economic growth </w:t>
      </w:r>
      <w:r w:rsidR="00C040DF">
        <w:rPr>
          <w:sz w:val="20"/>
        </w:rPr>
        <w:t xml:space="preserve">while </w:t>
      </w:r>
      <w:r w:rsidR="00A10A7A">
        <w:rPr>
          <w:sz w:val="20"/>
        </w:rPr>
        <w:t>reducing</w:t>
      </w:r>
      <w:r w:rsidR="00C040DF" w:rsidRPr="00C040DF">
        <w:rPr>
          <w:sz w:val="20"/>
        </w:rPr>
        <w:t xml:space="preserve"> costly</w:t>
      </w:r>
      <w:r w:rsidR="00C040DF">
        <w:rPr>
          <w:sz w:val="20"/>
        </w:rPr>
        <w:t xml:space="preserve"> and</w:t>
      </w:r>
      <w:r w:rsidR="00C040DF" w:rsidRPr="00C040DF">
        <w:rPr>
          <w:sz w:val="20"/>
        </w:rPr>
        <w:t xml:space="preserve"> avoidable litigation</w:t>
      </w:r>
      <w:r w:rsidR="00C040DF">
        <w:rPr>
          <w:sz w:val="20"/>
        </w:rPr>
        <w:t>.</w:t>
      </w:r>
    </w:p>
    <w:p w14:paraId="6AC5DA43" w14:textId="77777777" w:rsidR="00276650" w:rsidRDefault="00276650" w:rsidP="00276650">
      <w:pPr>
        <w:widowControl/>
        <w:spacing w:line="360" w:lineRule="auto"/>
        <w:rPr>
          <w:sz w:val="20"/>
        </w:rPr>
      </w:pPr>
      <w:r w:rsidRPr="005009DD">
        <w:rPr>
          <w:b/>
          <w:sz w:val="20"/>
        </w:rPr>
        <w:lastRenderedPageBreak/>
        <w:t>HOW THIS ANPR DIFFERS FROM THE FIRST:</w:t>
      </w:r>
      <w:r w:rsidRPr="005009DD">
        <w:rPr>
          <w:sz w:val="20"/>
        </w:rPr>
        <w:t xml:space="preserve">   </w:t>
      </w:r>
      <w:r>
        <w:rPr>
          <w:sz w:val="20"/>
        </w:rPr>
        <w:t xml:space="preserve">The Secretary previously published an Advance Notice of Proposed Rulemaking and Request for Public Comments on October 11, 2022 (ANPR #1).  In ANPR #1, the Secretary sought input on the role of the remote electronic notary public (RENP) and the general procedures and standards needed to implement RENA </w:t>
      </w:r>
      <w:r w:rsidR="00101451">
        <w:rPr>
          <w:sz w:val="20"/>
        </w:rPr>
        <w:t>to</w:t>
      </w:r>
      <w:r>
        <w:rPr>
          <w:sz w:val="20"/>
        </w:rPr>
        <w:t xml:space="preserve"> ensure the effectiveness, efficiency and integrity of the notarial acts and processes contemplated under RENA.  The period within which to submit comments to ANPR #1 </w:t>
      </w:r>
      <w:r w:rsidR="00B44B42">
        <w:rPr>
          <w:sz w:val="20"/>
        </w:rPr>
        <w:t xml:space="preserve">is </w:t>
      </w:r>
      <w:r>
        <w:rPr>
          <w:sz w:val="20"/>
        </w:rPr>
        <w:t>closed.</w:t>
      </w:r>
    </w:p>
    <w:p w14:paraId="43532F81" w14:textId="77777777" w:rsidR="00276650" w:rsidRDefault="00276650" w:rsidP="00276650">
      <w:pPr>
        <w:widowControl/>
        <w:spacing w:line="360" w:lineRule="auto"/>
        <w:rPr>
          <w:sz w:val="20"/>
        </w:rPr>
      </w:pPr>
    </w:p>
    <w:p w14:paraId="695248BE" w14:textId="77777777" w:rsidR="00276650" w:rsidRPr="005009DD" w:rsidRDefault="00276650" w:rsidP="00276650">
      <w:pPr>
        <w:widowControl/>
        <w:spacing w:line="360" w:lineRule="auto"/>
        <w:rPr>
          <w:sz w:val="20"/>
        </w:rPr>
      </w:pPr>
      <w:r w:rsidRPr="005009DD">
        <w:rPr>
          <w:sz w:val="20"/>
        </w:rPr>
        <w:t xml:space="preserve">In this ANPR </w:t>
      </w:r>
      <w:r>
        <w:rPr>
          <w:sz w:val="20"/>
        </w:rPr>
        <w:t xml:space="preserve">#2 </w:t>
      </w:r>
      <w:r w:rsidRPr="005009DD">
        <w:rPr>
          <w:sz w:val="20"/>
        </w:rPr>
        <w:t xml:space="preserve">the </w:t>
      </w:r>
      <w:r>
        <w:rPr>
          <w:sz w:val="20"/>
        </w:rPr>
        <w:t>Secretary</w:t>
      </w:r>
      <w:r w:rsidRPr="005009DD">
        <w:rPr>
          <w:sz w:val="20"/>
        </w:rPr>
        <w:t xml:space="preserve"> seeks public input on the technical features, components, specifications and standards required </w:t>
      </w:r>
      <w:r>
        <w:rPr>
          <w:sz w:val="20"/>
        </w:rPr>
        <w:t xml:space="preserve">by RENA and applicable to the </w:t>
      </w:r>
      <w:r w:rsidRPr="005009DD">
        <w:rPr>
          <w:sz w:val="20"/>
        </w:rPr>
        <w:t xml:space="preserve">communication, credential analysis, and identity proofing described in </w:t>
      </w:r>
      <w:r>
        <w:rPr>
          <w:sz w:val="20"/>
        </w:rPr>
        <w:t>the statute</w:t>
      </w:r>
      <w:r w:rsidRPr="005009DD">
        <w:rPr>
          <w:sz w:val="20"/>
        </w:rPr>
        <w:t xml:space="preserve">.  </w:t>
      </w:r>
      <w:r w:rsidR="00B44B42">
        <w:rPr>
          <w:sz w:val="20"/>
        </w:rPr>
        <w:t>The Secretary also seeks public input on the processes applicable to licensing platform</w:t>
      </w:r>
      <w:r w:rsidR="004E5943">
        <w:rPr>
          <w:sz w:val="20"/>
        </w:rPr>
        <w:t>s and approving third-</w:t>
      </w:r>
      <w:r w:rsidR="00B44B42">
        <w:rPr>
          <w:sz w:val="20"/>
        </w:rPr>
        <w:t xml:space="preserve">party vendors.  </w:t>
      </w:r>
      <w:r w:rsidRPr="005009DD">
        <w:rPr>
          <w:sz w:val="20"/>
        </w:rPr>
        <w:t xml:space="preserve">Although the </w:t>
      </w:r>
      <w:r>
        <w:rPr>
          <w:sz w:val="20"/>
        </w:rPr>
        <w:t>Secretary</w:t>
      </w:r>
      <w:r w:rsidRPr="005009DD">
        <w:rPr>
          <w:sz w:val="20"/>
        </w:rPr>
        <w:t xml:space="preserve"> is not required to request public comment at this stage of the rulemaking process, the </w:t>
      </w:r>
      <w:r>
        <w:rPr>
          <w:sz w:val="20"/>
        </w:rPr>
        <w:t>Secretary</w:t>
      </w:r>
      <w:r w:rsidRPr="005009DD">
        <w:rPr>
          <w:sz w:val="20"/>
        </w:rPr>
        <w:t xml:space="preserve"> nonetheless requests stakeholder input </w:t>
      </w:r>
      <w:r w:rsidR="00101451" w:rsidRPr="005009DD">
        <w:rPr>
          <w:sz w:val="20"/>
        </w:rPr>
        <w:t>to</w:t>
      </w:r>
      <w:r w:rsidRPr="005009DD">
        <w:rPr>
          <w:sz w:val="20"/>
        </w:rPr>
        <w:t xml:space="preserve"> provide for a well-informed, transparent rulemaking process that leads to effective, comprehensive</w:t>
      </w:r>
      <w:r>
        <w:rPr>
          <w:sz w:val="20"/>
        </w:rPr>
        <w:t xml:space="preserve">, </w:t>
      </w:r>
      <w:r w:rsidRPr="005009DD">
        <w:rPr>
          <w:sz w:val="20"/>
        </w:rPr>
        <w:t xml:space="preserve">and understandable permanent rules.  </w:t>
      </w:r>
    </w:p>
    <w:p w14:paraId="14BD9BE9" w14:textId="77777777" w:rsidR="00276650" w:rsidRPr="005009DD" w:rsidRDefault="00276650" w:rsidP="00276650">
      <w:pPr>
        <w:widowControl/>
        <w:spacing w:line="360" w:lineRule="auto"/>
        <w:rPr>
          <w:sz w:val="20"/>
        </w:rPr>
      </w:pPr>
    </w:p>
    <w:p w14:paraId="4912E8ED" w14:textId="77777777" w:rsidR="00276650" w:rsidRPr="005009DD" w:rsidRDefault="0001416A" w:rsidP="00276650">
      <w:pPr>
        <w:widowControl/>
        <w:spacing w:line="360" w:lineRule="auto"/>
        <w:rPr>
          <w:sz w:val="20"/>
        </w:rPr>
      </w:pPr>
      <w:r w:rsidRPr="005009DD">
        <w:rPr>
          <w:sz w:val="20"/>
        </w:rPr>
        <w:t>RENA allows qualified Notaries Public and certain principal</w:t>
      </w:r>
      <w:r w:rsidR="006A5F29">
        <w:rPr>
          <w:sz w:val="20"/>
        </w:rPr>
        <w:t>s</w:t>
      </w:r>
      <w:r w:rsidRPr="005009DD">
        <w:rPr>
          <w:sz w:val="20"/>
        </w:rPr>
        <w:t xml:space="preserve"> to complete a </w:t>
      </w:r>
      <w:r w:rsidR="006A5F29">
        <w:rPr>
          <w:sz w:val="20"/>
        </w:rPr>
        <w:t xml:space="preserve">remote </w:t>
      </w:r>
      <w:r w:rsidRPr="005009DD">
        <w:rPr>
          <w:sz w:val="20"/>
        </w:rPr>
        <w:t xml:space="preserve">electronic notarial act even if the notary and the principal are in different physical locations.  These parties must use real time online communication technology authorized by the Secretary and the performance of the remote electronic notarial act (REN) may take place only after proper identification of the principal.  At the time of the REN, the notary (which in most </w:t>
      </w:r>
      <w:r w:rsidR="00250A09">
        <w:rPr>
          <w:sz w:val="20"/>
        </w:rPr>
        <w:t xml:space="preserve">instances </w:t>
      </w:r>
      <w:r w:rsidRPr="005009DD">
        <w:rPr>
          <w:sz w:val="20"/>
        </w:rPr>
        <w:t xml:space="preserve">must be an electronic notary) must be physically located in North Carolina, while the principal may be </w:t>
      </w:r>
      <w:r w:rsidR="00276650" w:rsidRPr="005009DD">
        <w:rPr>
          <w:sz w:val="20"/>
        </w:rPr>
        <w:t>located anywhere inside the United States or</w:t>
      </w:r>
      <w:r w:rsidR="00276650">
        <w:rPr>
          <w:sz w:val="20"/>
        </w:rPr>
        <w:t>,</w:t>
      </w:r>
      <w:r w:rsidR="00276650" w:rsidRPr="005009DD">
        <w:rPr>
          <w:sz w:val="20"/>
        </w:rPr>
        <w:t xml:space="preserve"> under certain circumstances</w:t>
      </w:r>
      <w:r w:rsidR="00276650">
        <w:rPr>
          <w:sz w:val="20"/>
        </w:rPr>
        <w:t>,</w:t>
      </w:r>
      <w:r w:rsidR="00276650" w:rsidRPr="005009DD">
        <w:rPr>
          <w:sz w:val="20"/>
        </w:rPr>
        <w:t xml:space="preserve"> at U</w:t>
      </w:r>
      <w:r w:rsidR="00B53D49">
        <w:rPr>
          <w:sz w:val="20"/>
        </w:rPr>
        <w:t>.</w:t>
      </w:r>
      <w:r w:rsidR="00276650" w:rsidRPr="005009DD">
        <w:rPr>
          <w:sz w:val="20"/>
        </w:rPr>
        <w:t>S</w:t>
      </w:r>
      <w:r w:rsidR="00B53D49">
        <w:rPr>
          <w:sz w:val="20"/>
        </w:rPr>
        <w:t>.</w:t>
      </w:r>
      <w:r w:rsidR="00276650" w:rsidRPr="005009DD">
        <w:rPr>
          <w:sz w:val="20"/>
        </w:rPr>
        <w:t xml:space="preserve"> military installations or </w:t>
      </w:r>
      <w:r w:rsidR="00250A09">
        <w:rPr>
          <w:sz w:val="20"/>
        </w:rPr>
        <w:t xml:space="preserve">U.S. </w:t>
      </w:r>
      <w:r w:rsidR="00276650" w:rsidRPr="005009DD">
        <w:rPr>
          <w:sz w:val="20"/>
        </w:rPr>
        <w:t xml:space="preserve">embassies. </w:t>
      </w:r>
    </w:p>
    <w:p w14:paraId="757E972C" w14:textId="77777777" w:rsidR="00276650" w:rsidRPr="005009DD" w:rsidRDefault="00276650" w:rsidP="00276650">
      <w:pPr>
        <w:widowControl/>
        <w:spacing w:line="360" w:lineRule="auto"/>
        <w:rPr>
          <w:sz w:val="20"/>
        </w:rPr>
      </w:pPr>
    </w:p>
    <w:p w14:paraId="147A7357" w14:textId="77777777" w:rsidR="00276650" w:rsidRPr="005009DD" w:rsidRDefault="00276650" w:rsidP="00276650">
      <w:pPr>
        <w:widowControl/>
        <w:spacing w:line="360" w:lineRule="auto"/>
        <w:rPr>
          <w:sz w:val="20"/>
        </w:rPr>
      </w:pPr>
      <w:r w:rsidRPr="005009DD">
        <w:rPr>
          <w:sz w:val="20"/>
        </w:rPr>
        <w:t>All notaries who perform remote online notarizations will be required to use platform</w:t>
      </w:r>
      <w:r w:rsidR="00091528">
        <w:rPr>
          <w:sz w:val="20"/>
        </w:rPr>
        <w:t>s</w:t>
      </w:r>
      <w:r w:rsidRPr="005009DD">
        <w:rPr>
          <w:sz w:val="20"/>
        </w:rPr>
        <w:t xml:space="preserve"> licensed by the Secretary</w:t>
      </w:r>
      <w:r>
        <w:rPr>
          <w:sz w:val="20"/>
        </w:rPr>
        <w:t>,</w:t>
      </w:r>
      <w:r w:rsidRPr="00F24628">
        <w:rPr>
          <w:sz w:val="20"/>
        </w:rPr>
        <w:t xml:space="preserve"> </w:t>
      </w:r>
      <w:r>
        <w:rPr>
          <w:sz w:val="20"/>
        </w:rPr>
        <w:t xml:space="preserve">as well as </w:t>
      </w:r>
      <w:r w:rsidRPr="005009DD">
        <w:rPr>
          <w:sz w:val="20"/>
        </w:rPr>
        <w:t xml:space="preserve">credential analysis and identity proofing technologies </w:t>
      </w:r>
      <w:r>
        <w:rPr>
          <w:sz w:val="20"/>
        </w:rPr>
        <w:t>approved by the Secretary</w:t>
      </w:r>
      <w:r w:rsidRPr="005009DD">
        <w:rPr>
          <w:sz w:val="20"/>
        </w:rPr>
        <w:t xml:space="preserve">.  </w:t>
      </w:r>
      <w:r>
        <w:rPr>
          <w:sz w:val="20"/>
        </w:rPr>
        <w:t>R</w:t>
      </w:r>
      <w:r w:rsidRPr="005009DD">
        <w:rPr>
          <w:sz w:val="20"/>
        </w:rPr>
        <w:t>ulemaking is required to clarify the overall process</w:t>
      </w:r>
      <w:r>
        <w:rPr>
          <w:sz w:val="20"/>
        </w:rPr>
        <w:t>,</w:t>
      </w:r>
      <w:r w:rsidRPr="005009DD">
        <w:rPr>
          <w:sz w:val="20"/>
        </w:rPr>
        <w:t xml:space="preserve"> </w:t>
      </w:r>
      <w:r>
        <w:rPr>
          <w:sz w:val="20"/>
        </w:rPr>
        <w:t xml:space="preserve">to </w:t>
      </w:r>
      <w:r w:rsidRPr="005009DD">
        <w:rPr>
          <w:sz w:val="20"/>
        </w:rPr>
        <w:t>protect notaries, principals, and the public against fraud</w:t>
      </w:r>
      <w:r>
        <w:rPr>
          <w:sz w:val="20"/>
        </w:rPr>
        <w:t>, and to supply licensed platform</w:t>
      </w:r>
      <w:r w:rsidR="00CE33D9">
        <w:rPr>
          <w:sz w:val="20"/>
        </w:rPr>
        <w:t>s</w:t>
      </w:r>
      <w:r>
        <w:rPr>
          <w:sz w:val="20"/>
        </w:rPr>
        <w:t xml:space="preserve"> </w:t>
      </w:r>
      <w:r w:rsidR="006A5F29">
        <w:rPr>
          <w:sz w:val="20"/>
        </w:rPr>
        <w:t xml:space="preserve">and approved </w:t>
      </w:r>
      <w:r w:rsidR="004E5943">
        <w:rPr>
          <w:sz w:val="20"/>
        </w:rPr>
        <w:t>third-</w:t>
      </w:r>
      <w:r w:rsidR="006A5F29">
        <w:rPr>
          <w:sz w:val="20"/>
        </w:rPr>
        <w:t xml:space="preserve">party vendors </w:t>
      </w:r>
      <w:r>
        <w:rPr>
          <w:sz w:val="20"/>
        </w:rPr>
        <w:t xml:space="preserve">with the specificity necessary to </w:t>
      </w:r>
      <w:r w:rsidR="004E1FDB">
        <w:rPr>
          <w:sz w:val="20"/>
        </w:rPr>
        <w:t xml:space="preserve">provide </w:t>
      </w:r>
      <w:r>
        <w:rPr>
          <w:sz w:val="20"/>
        </w:rPr>
        <w:t xml:space="preserve">technology </w:t>
      </w:r>
      <w:r w:rsidR="004E1FDB">
        <w:rPr>
          <w:sz w:val="20"/>
        </w:rPr>
        <w:t>solutions that perform</w:t>
      </w:r>
      <w:r>
        <w:rPr>
          <w:sz w:val="20"/>
        </w:rPr>
        <w:t xml:space="preserve"> as required by statute</w:t>
      </w:r>
      <w:r w:rsidRPr="005009DD">
        <w:rPr>
          <w:sz w:val="20"/>
        </w:rPr>
        <w:t xml:space="preserve">.   </w:t>
      </w:r>
    </w:p>
    <w:p w14:paraId="38A789ED" w14:textId="77777777" w:rsidR="0001416A" w:rsidRPr="005009DD" w:rsidRDefault="0001416A" w:rsidP="00276650">
      <w:pPr>
        <w:widowControl/>
        <w:spacing w:line="360" w:lineRule="auto"/>
        <w:rPr>
          <w:sz w:val="20"/>
        </w:rPr>
      </w:pPr>
    </w:p>
    <w:p w14:paraId="0E632137" w14:textId="77777777" w:rsidR="0001416A" w:rsidRPr="005009DD" w:rsidRDefault="0001416A" w:rsidP="0001416A">
      <w:pPr>
        <w:widowControl/>
        <w:spacing w:line="360" w:lineRule="auto"/>
        <w:rPr>
          <w:sz w:val="20"/>
        </w:rPr>
      </w:pPr>
      <w:r w:rsidRPr="005009DD">
        <w:rPr>
          <w:sz w:val="20"/>
        </w:rPr>
        <w:t xml:space="preserve">Technology threats and vulnerabilities are constantly evolving, while laws and regulations </w:t>
      </w:r>
      <w:r w:rsidR="00C71414">
        <w:rPr>
          <w:sz w:val="20"/>
        </w:rPr>
        <w:t xml:space="preserve">often </w:t>
      </w:r>
      <w:r w:rsidRPr="005009DD">
        <w:rPr>
          <w:sz w:val="20"/>
        </w:rPr>
        <w:t>take years to develop and even longer to amend.  It is a near certainty that whatever security standards represent best practice</w:t>
      </w:r>
      <w:r w:rsidR="000C64F8">
        <w:rPr>
          <w:sz w:val="20"/>
        </w:rPr>
        <w:t>s</w:t>
      </w:r>
      <w:r w:rsidRPr="005009DD">
        <w:rPr>
          <w:sz w:val="20"/>
        </w:rPr>
        <w:t xml:space="preserve"> today may no longer be adequate in five years’ time.  Therefore, it is a goal of this rulemaking to adopt rules that establish </w:t>
      </w:r>
      <w:r w:rsidR="00276650" w:rsidRPr="005009DD">
        <w:rPr>
          <w:sz w:val="20"/>
        </w:rPr>
        <w:t xml:space="preserve">reasonable administrative, </w:t>
      </w:r>
      <w:r w:rsidR="00101451" w:rsidRPr="005009DD">
        <w:rPr>
          <w:sz w:val="20"/>
        </w:rPr>
        <w:t>technical,</w:t>
      </w:r>
      <w:r w:rsidR="00276650" w:rsidRPr="005009DD">
        <w:rPr>
          <w:sz w:val="20"/>
        </w:rPr>
        <w:t xml:space="preserve"> and physical data practices and procedures to protect and secure covered transactions and resulting data from unauthorized access, modification, and </w:t>
      </w:r>
      <w:r w:rsidR="00276650">
        <w:rPr>
          <w:sz w:val="20"/>
        </w:rPr>
        <w:t>acquisition,</w:t>
      </w:r>
      <w:r w:rsidR="00276650" w:rsidRPr="005009DD">
        <w:rPr>
          <w:sz w:val="20"/>
        </w:rPr>
        <w:t xml:space="preserve"> and that also have sufficient flexibility to </w:t>
      </w:r>
      <w:r w:rsidR="00276650">
        <w:rPr>
          <w:sz w:val="20"/>
        </w:rPr>
        <w:t xml:space="preserve">require </w:t>
      </w:r>
      <w:r w:rsidR="00276650" w:rsidRPr="005009DD">
        <w:rPr>
          <w:sz w:val="20"/>
        </w:rPr>
        <w:t xml:space="preserve">technology </w:t>
      </w:r>
      <w:r w:rsidR="00276650">
        <w:rPr>
          <w:sz w:val="20"/>
        </w:rPr>
        <w:t xml:space="preserve">improvements as </w:t>
      </w:r>
      <w:r w:rsidR="00276650" w:rsidRPr="005009DD">
        <w:rPr>
          <w:sz w:val="20"/>
        </w:rPr>
        <w:t>threats and vulnerabilities</w:t>
      </w:r>
      <w:r w:rsidRPr="005009DD">
        <w:rPr>
          <w:sz w:val="20"/>
        </w:rPr>
        <w:t xml:space="preserve"> evolve over time.</w:t>
      </w:r>
    </w:p>
    <w:p w14:paraId="0BFE05D6" w14:textId="77777777" w:rsidR="0001416A" w:rsidRPr="005009DD" w:rsidRDefault="0001416A" w:rsidP="0001416A">
      <w:pPr>
        <w:widowControl/>
        <w:spacing w:line="360" w:lineRule="auto"/>
        <w:rPr>
          <w:sz w:val="20"/>
        </w:rPr>
      </w:pPr>
    </w:p>
    <w:p w14:paraId="2B32A7D4" w14:textId="77777777" w:rsidR="0001416A" w:rsidRPr="005009DD" w:rsidRDefault="00276650" w:rsidP="0001416A">
      <w:pPr>
        <w:widowControl/>
        <w:spacing w:line="360" w:lineRule="auto"/>
        <w:rPr>
          <w:sz w:val="20"/>
        </w:rPr>
      </w:pPr>
      <w:r w:rsidRPr="005009DD">
        <w:rPr>
          <w:b/>
          <w:sz w:val="20"/>
        </w:rPr>
        <w:t>TRADE SECRETS:</w:t>
      </w:r>
      <w:r w:rsidRPr="005009DD">
        <w:rPr>
          <w:sz w:val="20"/>
        </w:rPr>
        <w:t xml:space="preserve">   </w:t>
      </w:r>
      <w:r>
        <w:rPr>
          <w:sz w:val="20"/>
        </w:rPr>
        <w:t xml:space="preserve"> </w:t>
      </w:r>
      <w:r w:rsidR="00CA546A">
        <w:rPr>
          <w:sz w:val="20"/>
        </w:rPr>
        <w:t>Some</w:t>
      </w:r>
      <w:r w:rsidR="00CA546A" w:rsidRPr="005009DD">
        <w:rPr>
          <w:sz w:val="20"/>
        </w:rPr>
        <w:t xml:space="preserve"> responses</w:t>
      </w:r>
      <w:r w:rsidRPr="005009DD">
        <w:rPr>
          <w:sz w:val="20"/>
        </w:rPr>
        <w:t xml:space="preserve"> to </w:t>
      </w:r>
      <w:r>
        <w:rPr>
          <w:sz w:val="20"/>
        </w:rPr>
        <w:t xml:space="preserve">these </w:t>
      </w:r>
      <w:r w:rsidRPr="005009DD">
        <w:rPr>
          <w:sz w:val="20"/>
        </w:rPr>
        <w:t>questions may include</w:t>
      </w:r>
      <w:r w:rsidR="0001416A" w:rsidRPr="005009DD">
        <w:rPr>
          <w:sz w:val="20"/>
        </w:rPr>
        <w:t xml:space="preserve"> confidential or trade secret</w:t>
      </w:r>
      <w:r w:rsidR="00091528">
        <w:rPr>
          <w:sz w:val="20"/>
        </w:rPr>
        <w:t xml:space="preserve"> information</w:t>
      </w:r>
      <w:r w:rsidR="0001416A" w:rsidRPr="005009DD">
        <w:rPr>
          <w:sz w:val="20"/>
        </w:rPr>
        <w:t xml:space="preserve">.  </w:t>
      </w:r>
      <w:r w:rsidR="00172FEC">
        <w:rPr>
          <w:sz w:val="20"/>
        </w:rPr>
        <w:t>T</w:t>
      </w:r>
      <w:r w:rsidR="0001416A" w:rsidRPr="005009DD">
        <w:rPr>
          <w:sz w:val="20"/>
        </w:rPr>
        <w:t>o protect such confidentiality, the responder must comply with the specific requirements of North Carolina law:  the N</w:t>
      </w:r>
      <w:r w:rsidR="00BC1484">
        <w:rPr>
          <w:sz w:val="20"/>
        </w:rPr>
        <w:t>.</w:t>
      </w:r>
      <w:r w:rsidR="0001416A" w:rsidRPr="005009DD">
        <w:rPr>
          <w:sz w:val="20"/>
        </w:rPr>
        <w:t>C</w:t>
      </w:r>
      <w:r w:rsidR="00BC1484">
        <w:rPr>
          <w:sz w:val="20"/>
        </w:rPr>
        <w:t>.</w:t>
      </w:r>
      <w:r w:rsidR="0001416A" w:rsidRPr="005009DD">
        <w:rPr>
          <w:sz w:val="20"/>
        </w:rPr>
        <w:t xml:space="preserve"> Public Records Act, G.S. 132-1.2, and G.S. Chapter 66, Article 24, Trade Secrets Protection Act.  </w:t>
      </w:r>
    </w:p>
    <w:p w14:paraId="4BE78FDC" w14:textId="77777777" w:rsidR="00506CA2" w:rsidRDefault="00506CA2" w:rsidP="0001416A">
      <w:pPr>
        <w:widowControl/>
        <w:spacing w:line="360" w:lineRule="auto"/>
        <w:rPr>
          <w:b/>
          <w:sz w:val="20"/>
        </w:rPr>
      </w:pPr>
    </w:p>
    <w:p w14:paraId="7FDF0B25" w14:textId="0D86C1EB" w:rsidR="0001416A" w:rsidRPr="005009DD" w:rsidRDefault="00506CA2" w:rsidP="0001416A">
      <w:pPr>
        <w:widowControl/>
        <w:spacing w:line="360" w:lineRule="auto"/>
        <w:rPr>
          <w:sz w:val="20"/>
        </w:rPr>
      </w:pPr>
      <w:r>
        <w:rPr>
          <w:b/>
          <w:sz w:val="20"/>
        </w:rPr>
        <w:lastRenderedPageBreak/>
        <w:t>A</w:t>
      </w:r>
      <w:r w:rsidR="0001416A" w:rsidRPr="005009DD">
        <w:rPr>
          <w:b/>
          <w:sz w:val="20"/>
        </w:rPr>
        <w:t>BOUT THE RULEMAKING PROCESS:</w:t>
      </w:r>
      <w:r w:rsidR="0001416A" w:rsidRPr="005009DD">
        <w:rPr>
          <w:sz w:val="20"/>
        </w:rPr>
        <w:t xml:space="preserve">  The </w:t>
      </w:r>
      <w:r w:rsidR="009F12D7">
        <w:rPr>
          <w:sz w:val="20"/>
        </w:rPr>
        <w:t>Secretary</w:t>
      </w:r>
      <w:r w:rsidR="0001416A" w:rsidRPr="005009DD">
        <w:rPr>
          <w:sz w:val="20"/>
        </w:rPr>
        <w:t xml:space="preserve"> is not required to request public comment at this stage </w:t>
      </w:r>
      <w:r w:rsidR="00E410F2" w:rsidRPr="005009DD">
        <w:rPr>
          <w:sz w:val="20"/>
        </w:rPr>
        <w:t xml:space="preserve">of the rulemaking process.  The public will </w:t>
      </w:r>
      <w:r w:rsidR="000C64F8">
        <w:rPr>
          <w:sz w:val="20"/>
        </w:rPr>
        <w:t xml:space="preserve">also </w:t>
      </w:r>
      <w:r w:rsidR="00E410F2" w:rsidRPr="005009DD">
        <w:rPr>
          <w:sz w:val="20"/>
        </w:rPr>
        <w:t xml:space="preserve">have the opportunity to comment upon the proposed rules once </w:t>
      </w:r>
      <w:r w:rsidR="00A65CAF">
        <w:rPr>
          <w:sz w:val="20"/>
        </w:rPr>
        <w:t xml:space="preserve">they are </w:t>
      </w:r>
      <w:r w:rsidR="00E410F2" w:rsidRPr="005009DD">
        <w:rPr>
          <w:sz w:val="20"/>
        </w:rPr>
        <w:t>published</w:t>
      </w:r>
      <w:r w:rsidR="00E410F2" w:rsidRPr="00843BAD">
        <w:rPr>
          <w:sz w:val="20"/>
        </w:rPr>
        <w:t xml:space="preserve"> </w:t>
      </w:r>
      <w:r w:rsidR="00E410F2" w:rsidRPr="005009DD">
        <w:rPr>
          <w:sz w:val="20"/>
        </w:rPr>
        <w:t xml:space="preserve">in the North Carolina Register.  North Carolina law requires that the public have at least 60 days to </w:t>
      </w:r>
      <w:r w:rsidR="0001416A" w:rsidRPr="005009DD">
        <w:rPr>
          <w:sz w:val="20"/>
        </w:rPr>
        <w:t xml:space="preserve">comment upon proposed rules.  During the public comment period, the </w:t>
      </w:r>
      <w:r w:rsidR="009F12D7">
        <w:rPr>
          <w:sz w:val="20"/>
        </w:rPr>
        <w:t>Secretary</w:t>
      </w:r>
      <w:r w:rsidR="0001416A" w:rsidRPr="005009DD">
        <w:rPr>
          <w:sz w:val="20"/>
        </w:rPr>
        <w:t xml:space="preserve"> anticipates </w:t>
      </w:r>
      <w:r w:rsidR="005E17F5">
        <w:rPr>
          <w:sz w:val="20"/>
        </w:rPr>
        <w:t xml:space="preserve">conducting </w:t>
      </w:r>
      <w:r w:rsidR="0001416A" w:rsidRPr="005009DD">
        <w:rPr>
          <w:sz w:val="20"/>
        </w:rPr>
        <w:t xml:space="preserve">at least one public hearing to receive comments.  After the public comment period closes, the </w:t>
      </w:r>
      <w:r w:rsidR="009F12D7">
        <w:rPr>
          <w:sz w:val="20"/>
        </w:rPr>
        <w:t>Secretary</w:t>
      </w:r>
      <w:r w:rsidR="0001416A" w:rsidRPr="005009DD">
        <w:rPr>
          <w:sz w:val="20"/>
        </w:rPr>
        <w:t xml:space="preserve"> will review the comments received and as a result may make changes to the rules.  The </w:t>
      </w:r>
      <w:r w:rsidR="009F12D7">
        <w:rPr>
          <w:sz w:val="20"/>
        </w:rPr>
        <w:t>Secretary</w:t>
      </w:r>
      <w:r w:rsidR="0001416A" w:rsidRPr="005009DD">
        <w:rPr>
          <w:sz w:val="20"/>
        </w:rPr>
        <w:t xml:space="preserve"> then formally adopts the rules, which subsequently must be submitted to the </w:t>
      </w:r>
      <w:r w:rsidR="00F5222E">
        <w:rPr>
          <w:sz w:val="20"/>
        </w:rPr>
        <w:t xml:space="preserve">N.C. </w:t>
      </w:r>
      <w:r w:rsidR="0001416A" w:rsidRPr="005009DD">
        <w:rPr>
          <w:sz w:val="20"/>
        </w:rPr>
        <w:t>Rules Review Commission (RRC).  RRC is a legisla</w:t>
      </w:r>
      <w:r w:rsidR="00BC1484">
        <w:rPr>
          <w:sz w:val="20"/>
        </w:rPr>
        <w:t>tively appointed commission which</w:t>
      </w:r>
      <w:r w:rsidR="0001416A" w:rsidRPr="005009DD">
        <w:rPr>
          <w:sz w:val="20"/>
        </w:rPr>
        <w:t xml:space="preserve"> may request changes to the </w:t>
      </w:r>
      <w:r w:rsidR="004D5659">
        <w:rPr>
          <w:sz w:val="20"/>
        </w:rPr>
        <w:t xml:space="preserve">content </w:t>
      </w:r>
      <w:r w:rsidR="0001416A" w:rsidRPr="005009DD">
        <w:rPr>
          <w:sz w:val="20"/>
        </w:rPr>
        <w:t xml:space="preserve">of the rules.  RRC may also object to any of the rules on the grounds that they are:  ambiguous, outside statutory authority, not reasonably necessary, or that proper procedures were not followed.  Depending on the comments or objections from RRC, the </w:t>
      </w:r>
      <w:r w:rsidR="009F12D7">
        <w:rPr>
          <w:sz w:val="20"/>
        </w:rPr>
        <w:t>Secretary</w:t>
      </w:r>
      <w:r w:rsidR="0001416A" w:rsidRPr="005009DD">
        <w:rPr>
          <w:sz w:val="20"/>
        </w:rPr>
        <w:t xml:space="preserve"> may make changes to the rules and re-submit them to RRC.  There are </w:t>
      </w:r>
      <w:r w:rsidR="00784898">
        <w:rPr>
          <w:sz w:val="20"/>
        </w:rPr>
        <w:t xml:space="preserve">additional </w:t>
      </w:r>
      <w:r w:rsidR="0001416A" w:rsidRPr="005009DD">
        <w:rPr>
          <w:sz w:val="20"/>
        </w:rPr>
        <w:t>steps in the rulemaking process not described here.</w:t>
      </w:r>
    </w:p>
    <w:p w14:paraId="2ABB8A58" w14:textId="77777777" w:rsidR="0001416A" w:rsidRPr="005009DD" w:rsidRDefault="0001416A" w:rsidP="0001416A">
      <w:pPr>
        <w:widowControl/>
        <w:spacing w:line="360" w:lineRule="auto"/>
        <w:rPr>
          <w:sz w:val="20"/>
        </w:rPr>
      </w:pPr>
    </w:p>
    <w:p w14:paraId="77B72E34" w14:textId="77777777" w:rsidR="0001416A" w:rsidRPr="005009DD" w:rsidRDefault="0001416A" w:rsidP="0001416A">
      <w:pPr>
        <w:widowControl/>
        <w:spacing w:line="360" w:lineRule="auto"/>
        <w:rPr>
          <w:sz w:val="20"/>
        </w:rPr>
      </w:pPr>
      <w:r w:rsidRPr="005009DD">
        <w:rPr>
          <w:sz w:val="20"/>
        </w:rPr>
        <w:t>If you are interested in receiving notices related to the RENA rulemaking process</w:t>
      </w:r>
      <w:r w:rsidR="005009DD">
        <w:rPr>
          <w:sz w:val="20"/>
        </w:rPr>
        <w:t>,</w:t>
      </w:r>
      <w:r w:rsidRPr="005009DD">
        <w:rPr>
          <w:sz w:val="20"/>
        </w:rPr>
        <w:t xml:space="preserve"> please subscribe to the </w:t>
      </w:r>
      <w:r w:rsidR="009F12D7">
        <w:rPr>
          <w:sz w:val="20"/>
        </w:rPr>
        <w:t>Secretary</w:t>
      </w:r>
      <w:r w:rsidR="00172FEC">
        <w:rPr>
          <w:sz w:val="20"/>
        </w:rPr>
        <w:t>’s</w:t>
      </w:r>
      <w:r w:rsidRPr="005009DD">
        <w:rPr>
          <w:sz w:val="20"/>
        </w:rPr>
        <w:t xml:space="preserve"> rulemaking interested persons list.  Instructions for subscribing may be found at </w:t>
      </w:r>
      <w:hyperlink r:id="rId10" w:history="1">
        <w:r w:rsidR="005009DD" w:rsidRPr="002F6B15">
          <w:rPr>
            <w:rStyle w:val="Hyperlink"/>
            <w:sz w:val="20"/>
          </w:rPr>
          <w:t>https://sosnc.gov/divisions/general_counsel/rulemaking_interested_person_mailing_list</w:t>
        </w:r>
      </w:hyperlink>
      <w:r w:rsidR="005009DD">
        <w:rPr>
          <w:sz w:val="20"/>
        </w:rPr>
        <w:t xml:space="preserve"> </w:t>
      </w:r>
      <w:r w:rsidRPr="005009DD">
        <w:rPr>
          <w:sz w:val="20"/>
        </w:rPr>
        <w:t xml:space="preserve">or by following the link at </w:t>
      </w:r>
      <w:hyperlink r:id="rId11" w:history="1">
        <w:r w:rsidR="005009DD" w:rsidRPr="002F6B15">
          <w:rPr>
            <w:rStyle w:val="Hyperlink"/>
            <w:sz w:val="20"/>
          </w:rPr>
          <w:t>www.sosnc.gov/rulemaking</w:t>
        </w:r>
      </w:hyperlink>
      <w:r w:rsidRPr="005009DD">
        <w:rPr>
          <w:sz w:val="20"/>
        </w:rPr>
        <w:t>.</w:t>
      </w:r>
    </w:p>
    <w:p w14:paraId="497471BB" w14:textId="77777777" w:rsidR="0001416A" w:rsidRPr="005009DD" w:rsidRDefault="0001416A" w:rsidP="0001416A">
      <w:pPr>
        <w:widowControl/>
        <w:spacing w:line="360" w:lineRule="auto"/>
        <w:rPr>
          <w:sz w:val="20"/>
        </w:rPr>
      </w:pPr>
    </w:p>
    <w:p w14:paraId="133C020E" w14:textId="77777777" w:rsidR="0001416A" w:rsidRPr="005009DD" w:rsidRDefault="0001416A" w:rsidP="0001416A">
      <w:pPr>
        <w:widowControl/>
        <w:spacing w:line="360" w:lineRule="auto"/>
        <w:rPr>
          <w:sz w:val="20"/>
        </w:rPr>
      </w:pPr>
      <w:r w:rsidRPr="00D268DC">
        <w:rPr>
          <w:b/>
          <w:sz w:val="20"/>
        </w:rPr>
        <w:t>HOW TO SUBMIT COMMENTS:</w:t>
      </w:r>
      <w:r w:rsidRPr="005009DD">
        <w:rPr>
          <w:sz w:val="20"/>
        </w:rPr>
        <w:t xml:space="preserve">  In order to submit comments, you must:</w:t>
      </w:r>
    </w:p>
    <w:p w14:paraId="002794E1" w14:textId="77777777" w:rsidR="0001416A" w:rsidRPr="005009DD" w:rsidRDefault="0001416A" w:rsidP="0001416A">
      <w:pPr>
        <w:widowControl/>
        <w:spacing w:line="360" w:lineRule="auto"/>
        <w:rPr>
          <w:sz w:val="20"/>
        </w:rPr>
      </w:pPr>
      <w:r w:rsidRPr="005009DD">
        <w:rPr>
          <w:sz w:val="20"/>
        </w:rPr>
        <w:t>1.</w:t>
      </w:r>
      <w:r w:rsidRPr="005009DD">
        <w:rPr>
          <w:sz w:val="20"/>
        </w:rPr>
        <w:tab/>
        <w:t xml:space="preserve">  Put ‘RENA ANPR #2’ in the subject line of any submittal cover page</w:t>
      </w:r>
      <w:r w:rsidR="00811AC4">
        <w:rPr>
          <w:sz w:val="20"/>
        </w:rPr>
        <w:t xml:space="preserve"> or cover email</w:t>
      </w:r>
      <w:r w:rsidRPr="005009DD">
        <w:rPr>
          <w:sz w:val="20"/>
        </w:rPr>
        <w:t>,</w:t>
      </w:r>
    </w:p>
    <w:p w14:paraId="09871B49" w14:textId="77777777" w:rsidR="0001416A" w:rsidRPr="005009DD" w:rsidRDefault="0001416A" w:rsidP="0001416A">
      <w:pPr>
        <w:widowControl/>
        <w:spacing w:line="360" w:lineRule="auto"/>
        <w:rPr>
          <w:sz w:val="20"/>
        </w:rPr>
      </w:pPr>
      <w:r w:rsidRPr="005009DD">
        <w:rPr>
          <w:sz w:val="20"/>
        </w:rPr>
        <w:t>2.</w:t>
      </w:r>
      <w:r w:rsidRPr="005009DD">
        <w:rPr>
          <w:sz w:val="20"/>
        </w:rPr>
        <w:tab/>
        <w:t xml:space="preserve">  Include your name and contact information, </w:t>
      </w:r>
    </w:p>
    <w:p w14:paraId="1F2E850F" w14:textId="77777777" w:rsidR="0001416A" w:rsidRPr="005009DD" w:rsidRDefault="0001416A" w:rsidP="0001416A">
      <w:pPr>
        <w:widowControl/>
        <w:spacing w:line="360" w:lineRule="auto"/>
        <w:rPr>
          <w:sz w:val="20"/>
        </w:rPr>
      </w:pPr>
      <w:r w:rsidRPr="005009DD">
        <w:rPr>
          <w:sz w:val="20"/>
        </w:rPr>
        <w:t>3.</w:t>
      </w:r>
      <w:r w:rsidRPr="005009DD">
        <w:rPr>
          <w:sz w:val="20"/>
        </w:rPr>
        <w:tab/>
        <w:t xml:space="preserve">  If you are commenting on behalf of a business or organization, please indicate which one, and</w:t>
      </w:r>
    </w:p>
    <w:p w14:paraId="56B34184" w14:textId="77777777" w:rsidR="0001416A" w:rsidRPr="005009DD" w:rsidRDefault="0001416A" w:rsidP="0001416A">
      <w:pPr>
        <w:widowControl/>
        <w:spacing w:line="360" w:lineRule="auto"/>
        <w:rPr>
          <w:sz w:val="20"/>
        </w:rPr>
      </w:pPr>
      <w:r w:rsidRPr="005009DD">
        <w:rPr>
          <w:sz w:val="20"/>
        </w:rPr>
        <w:t>4.</w:t>
      </w:r>
      <w:r w:rsidRPr="005009DD">
        <w:rPr>
          <w:sz w:val="20"/>
        </w:rPr>
        <w:tab/>
        <w:t xml:space="preserve">  Include the question number to which your comments respond.</w:t>
      </w:r>
    </w:p>
    <w:p w14:paraId="35E554EF" w14:textId="77777777" w:rsidR="0001416A" w:rsidRPr="005009DD" w:rsidRDefault="0001416A" w:rsidP="0001416A">
      <w:pPr>
        <w:widowControl/>
        <w:spacing w:line="360" w:lineRule="auto"/>
        <w:rPr>
          <w:sz w:val="20"/>
        </w:rPr>
      </w:pPr>
    </w:p>
    <w:p w14:paraId="39F82D3E" w14:textId="77777777" w:rsidR="0001416A" w:rsidRDefault="0001416A" w:rsidP="0001416A">
      <w:pPr>
        <w:widowControl/>
        <w:spacing w:line="360" w:lineRule="auto"/>
        <w:rPr>
          <w:i/>
          <w:sz w:val="20"/>
        </w:rPr>
      </w:pPr>
      <w:r w:rsidRPr="00D268DC">
        <w:rPr>
          <w:b/>
          <w:sz w:val="20"/>
        </w:rPr>
        <w:t>ADDRESS COMMENTS TO:</w:t>
      </w:r>
      <w:r w:rsidRPr="005009DD">
        <w:rPr>
          <w:sz w:val="20"/>
        </w:rPr>
        <w:t xml:space="preserve">  Ann. B. Wall, General Counsel and Rulemaking Coordinator, N.C. Department of the Secretary of State.  Note that all comments are subject to the public records provisions of G.S. 132-1, </w:t>
      </w:r>
      <w:r w:rsidRPr="001A3AE7">
        <w:rPr>
          <w:i/>
          <w:sz w:val="20"/>
        </w:rPr>
        <w:t>et seq.</w:t>
      </w:r>
    </w:p>
    <w:p w14:paraId="00EC63E4" w14:textId="77777777" w:rsidR="00101451" w:rsidRDefault="00101451" w:rsidP="00101451">
      <w:pPr>
        <w:widowControl/>
        <w:spacing w:line="360" w:lineRule="auto"/>
        <w:rPr>
          <w:b/>
          <w:sz w:val="20"/>
        </w:rPr>
      </w:pPr>
    </w:p>
    <w:p w14:paraId="07C0D66E" w14:textId="77777777" w:rsidR="00101451" w:rsidRDefault="00101451" w:rsidP="00101451">
      <w:pPr>
        <w:widowControl/>
        <w:spacing w:line="360" w:lineRule="auto"/>
        <w:rPr>
          <w:b/>
          <w:snapToGrid/>
          <w:sz w:val="20"/>
        </w:rPr>
      </w:pPr>
      <w:r>
        <w:rPr>
          <w:b/>
          <w:sz w:val="20"/>
        </w:rPr>
        <w:t>SUBMIT COMMENTS BY:</w:t>
      </w:r>
    </w:p>
    <w:p w14:paraId="0BEF0113" w14:textId="77777777" w:rsidR="00101451" w:rsidRDefault="00101451" w:rsidP="00101451">
      <w:pPr>
        <w:pStyle w:val="ListParagraph"/>
        <w:numPr>
          <w:ilvl w:val="0"/>
          <w:numId w:val="19"/>
        </w:numPr>
        <w:tabs>
          <w:tab w:val="left" w:pos="990"/>
        </w:tabs>
        <w:spacing w:line="360" w:lineRule="auto"/>
        <w:ind w:firstLine="0"/>
        <w:rPr>
          <w:rFonts w:cs="Times New Roman"/>
          <w:color w:val="auto"/>
          <w:sz w:val="20"/>
          <w:szCs w:val="20"/>
        </w:rPr>
      </w:pPr>
      <w:r>
        <w:rPr>
          <w:rFonts w:cs="Times New Roman"/>
          <w:color w:val="auto"/>
          <w:sz w:val="20"/>
          <w:szCs w:val="20"/>
        </w:rPr>
        <w:t xml:space="preserve">Emailing comments to </w:t>
      </w:r>
      <w:hyperlink r:id="rId12" w:history="1">
        <w:r>
          <w:rPr>
            <w:rStyle w:val="Hyperlink"/>
            <w:rFonts w:cs="Times New Roman"/>
            <w:sz w:val="20"/>
            <w:szCs w:val="20"/>
          </w:rPr>
          <w:t>ANPR@sosnc.gov</w:t>
        </w:r>
      </w:hyperlink>
      <w:r>
        <w:rPr>
          <w:rStyle w:val="Hyperlink"/>
          <w:rFonts w:cs="Times New Roman"/>
          <w:color w:val="auto"/>
          <w:sz w:val="20"/>
          <w:szCs w:val="20"/>
        </w:rPr>
        <w:t>,</w:t>
      </w:r>
      <w:r>
        <w:rPr>
          <w:rFonts w:cs="Times New Roman"/>
          <w:color w:val="auto"/>
          <w:sz w:val="20"/>
          <w:szCs w:val="20"/>
        </w:rPr>
        <w:t xml:space="preserve">  </w:t>
      </w:r>
    </w:p>
    <w:p w14:paraId="6B08DCFA" w14:textId="77777777" w:rsidR="00101451" w:rsidRDefault="00101451" w:rsidP="00101451">
      <w:pPr>
        <w:pStyle w:val="ListParagraph"/>
        <w:numPr>
          <w:ilvl w:val="0"/>
          <w:numId w:val="19"/>
        </w:numPr>
        <w:tabs>
          <w:tab w:val="left" w:pos="990"/>
        </w:tabs>
        <w:spacing w:line="360" w:lineRule="auto"/>
        <w:ind w:firstLine="0"/>
        <w:rPr>
          <w:rFonts w:cs="Times New Roman"/>
          <w:color w:val="auto"/>
          <w:sz w:val="20"/>
          <w:szCs w:val="20"/>
        </w:rPr>
      </w:pPr>
      <w:r>
        <w:rPr>
          <w:rFonts w:cs="Times New Roman"/>
          <w:color w:val="auto"/>
          <w:sz w:val="20"/>
          <w:szCs w:val="20"/>
        </w:rPr>
        <w:t>USPS to: P.O. Box 29622, Raleigh, NC 27626-0622, or</w:t>
      </w:r>
    </w:p>
    <w:p w14:paraId="4E124550" w14:textId="77777777" w:rsidR="00101451" w:rsidRDefault="00101451" w:rsidP="00101451">
      <w:pPr>
        <w:pStyle w:val="ListParagraph"/>
        <w:numPr>
          <w:ilvl w:val="0"/>
          <w:numId w:val="19"/>
        </w:numPr>
        <w:tabs>
          <w:tab w:val="left" w:pos="990"/>
        </w:tabs>
        <w:spacing w:line="360" w:lineRule="auto"/>
        <w:ind w:firstLine="0"/>
        <w:rPr>
          <w:rFonts w:cs="Times New Roman"/>
          <w:color w:val="auto"/>
          <w:sz w:val="20"/>
          <w:szCs w:val="20"/>
        </w:rPr>
      </w:pPr>
      <w:r>
        <w:rPr>
          <w:rFonts w:cs="Times New Roman"/>
          <w:color w:val="auto"/>
          <w:sz w:val="20"/>
          <w:szCs w:val="20"/>
        </w:rPr>
        <w:t>Courier service (ex. UPS, Fed Ex) to: 2 South Salisbury Street, Raleigh, NC 27601.</w:t>
      </w:r>
    </w:p>
    <w:p w14:paraId="2DF9F23E" w14:textId="77777777" w:rsidR="00101451" w:rsidRDefault="00101451" w:rsidP="00101451">
      <w:pPr>
        <w:spacing w:line="360" w:lineRule="auto"/>
        <w:ind w:left="720"/>
        <w:rPr>
          <w:b/>
          <w:sz w:val="20"/>
        </w:rPr>
      </w:pPr>
      <w:bookmarkStart w:id="0" w:name="_GoBack"/>
      <w:bookmarkEnd w:id="0"/>
    </w:p>
    <w:p w14:paraId="68CF08BE" w14:textId="77777777" w:rsidR="00101451" w:rsidRPr="00101451" w:rsidRDefault="00101451" w:rsidP="00101451">
      <w:pPr>
        <w:spacing w:line="360" w:lineRule="auto"/>
        <w:rPr>
          <w:i/>
          <w:snapToGrid/>
          <w:sz w:val="20"/>
        </w:rPr>
      </w:pPr>
      <w:r w:rsidRPr="00101451">
        <w:rPr>
          <w:b/>
          <w:sz w:val="20"/>
        </w:rPr>
        <w:t>FOR FURTHER INFORMATION:</w:t>
      </w:r>
      <w:r w:rsidRPr="00101451">
        <w:rPr>
          <w:sz w:val="20"/>
        </w:rPr>
        <w:t xml:space="preserve"> </w:t>
      </w:r>
      <w:r>
        <w:rPr>
          <w:sz w:val="20"/>
        </w:rPr>
        <w:t xml:space="preserve"> </w:t>
      </w:r>
      <w:r w:rsidRPr="00101451">
        <w:rPr>
          <w:sz w:val="20"/>
        </w:rPr>
        <w:t xml:space="preserve">Email the </w:t>
      </w:r>
      <w:r>
        <w:rPr>
          <w:sz w:val="20"/>
        </w:rPr>
        <w:t>Secretary</w:t>
      </w:r>
      <w:r w:rsidRPr="00101451">
        <w:rPr>
          <w:sz w:val="20"/>
        </w:rPr>
        <w:t xml:space="preserve"> at </w:t>
      </w:r>
      <w:hyperlink r:id="rId13" w:history="1">
        <w:r w:rsidRPr="00101451">
          <w:rPr>
            <w:rStyle w:val="Hyperlink"/>
            <w:sz w:val="20"/>
          </w:rPr>
          <w:t>ANPR@sosnc.gov</w:t>
        </w:r>
      </w:hyperlink>
      <w:r w:rsidRPr="00101451">
        <w:rPr>
          <w:sz w:val="20"/>
        </w:rPr>
        <w:t xml:space="preserve"> or visit </w:t>
      </w:r>
      <w:r>
        <w:rPr>
          <w:sz w:val="20"/>
        </w:rPr>
        <w:t>w</w:t>
      </w:r>
      <w:r w:rsidRPr="00101451">
        <w:rPr>
          <w:sz w:val="20"/>
        </w:rPr>
        <w:t>ww.sosnc.gov/rulemaking.</w:t>
      </w:r>
    </w:p>
    <w:sdt>
      <w:sdtPr>
        <w:rPr>
          <w:rFonts w:ascii="Times New Roman" w:eastAsiaTheme="minorHAnsi" w:hAnsi="Times New Roman" w:cs="Times New Roman"/>
          <w:b/>
          <w:noProof/>
          <w:snapToGrid w:val="0"/>
          <w:color w:val="auto"/>
          <w:sz w:val="20"/>
          <w:szCs w:val="20"/>
        </w:rPr>
        <w:id w:val="-1357957756"/>
        <w:docPartObj>
          <w:docPartGallery w:val="Table of Contents"/>
          <w:docPartUnique/>
        </w:docPartObj>
      </w:sdtPr>
      <w:sdtEndPr>
        <w:rPr>
          <w:snapToGrid/>
        </w:rPr>
      </w:sdtEndPr>
      <w:sdtContent>
        <w:p w14:paraId="31F24923" w14:textId="77777777" w:rsidR="00506CA2" w:rsidRDefault="00506CA2" w:rsidP="0001416A">
          <w:pPr>
            <w:pStyle w:val="TOCHeading"/>
            <w:ind w:left="720" w:right="720"/>
            <w:jc w:val="center"/>
            <w:rPr>
              <w:rFonts w:ascii="Times New Roman" w:eastAsiaTheme="minorHAnsi" w:hAnsi="Times New Roman" w:cs="Times New Roman"/>
              <w:b/>
              <w:noProof/>
              <w:snapToGrid w:val="0"/>
              <w:color w:val="auto"/>
              <w:sz w:val="20"/>
              <w:szCs w:val="20"/>
            </w:rPr>
          </w:pPr>
        </w:p>
        <w:p w14:paraId="2A856EE0" w14:textId="77777777" w:rsidR="00506CA2" w:rsidRDefault="00506CA2">
          <w:pPr>
            <w:widowControl/>
            <w:rPr>
              <w:rFonts w:eastAsiaTheme="minorHAnsi"/>
              <w:b/>
              <w:noProof/>
              <w:sz w:val="20"/>
            </w:rPr>
          </w:pPr>
          <w:r>
            <w:rPr>
              <w:rFonts w:eastAsiaTheme="minorHAnsi"/>
              <w:b/>
              <w:noProof/>
              <w:sz w:val="20"/>
            </w:rPr>
            <w:br w:type="page"/>
          </w:r>
        </w:p>
        <w:p w14:paraId="698F4127" w14:textId="36EC83B4" w:rsidR="0001416A" w:rsidRPr="005009DD" w:rsidRDefault="0001416A" w:rsidP="0001416A">
          <w:pPr>
            <w:pStyle w:val="TOCHeading"/>
            <w:ind w:left="720" w:right="720"/>
            <w:jc w:val="center"/>
            <w:rPr>
              <w:rFonts w:ascii="Times New Roman" w:hAnsi="Times New Roman" w:cs="Times New Roman"/>
              <w:b/>
              <w:color w:val="auto"/>
              <w:sz w:val="20"/>
              <w:szCs w:val="20"/>
            </w:rPr>
          </w:pPr>
          <w:r w:rsidRPr="005009DD">
            <w:rPr>
              <w:rFonts w:ascii="Times New Roman" w:hAnsi="Times New Roman" w:cs="Times New Roman"/>
              <w:b/>
              <w:color w:val="auto"/>
              <w:sz w:val="20"/>
              <w:szCs w:val="20"/>
            </w:rPr>
            <w:lastRenderedPageBreak/>
            <w:t>Contents</w:t>
          </w:r>
        </w:p>
        <w:p w14:paraId="37C37718" w14:textId="30C06103" w:rsidR="00FD1C05" w:rsidRDefault="0001416A" w:rsidP="00101451">
          <w:pPr>
            <w:pStyle w:val="TOC1"/>
            <w:spacing w:after="0" w:line="276" w:lineRule="auto"/>
            <w:rPr>
              <w:rFonts w:asciiTheme="minorHAnsi" w:eastAsiaTheme="minorEastAsia" w:hAnsiTheme="minorHAnsi" w:cstheme="minorBidi"/>
              <w:sz w:val="22"/>
              <w:szCs w:val="22"/>
            </w:rPr>
          </w:pPr>
          <w:r w:rsidRPr="005009DD">
            <w:fldChar w:fldCharType="begin"/>
          </w:r>
          <w:r w:rsidRPr="005009DD">
            <w:instrText xml:space="preserve"> TOC \o "1-3" \h \z \u </w:instrText>
          </w:r>
          <w:r w:rsidRPr="005009DD">
            <w:fldChar w:fldCharType="separate"/>
          </w:r>
          <w:hyperlink w:anchor="_Toc129244975" w:history="1">
            <w:r w:rsidR="00FD1C05" w:rsidRPr="00F2088D">
              <w:rPr>
                <w:rStyle w:val="Hyperlink"/>
              </w:rPr>
              <w:t>Glossary</w:t>
            </w:r>
            <w:r w:rsidR="00200F71">
              <w:rPr>
                <w:rStyle w:val="Hyperlink"/>
              </w:rPr>
              <w:t>………………………………………………………………………………………………………………..</w:t>
            </w:r>
            <w:r w:rsidR="00FD1C05">
              <w:rPr>
                <w:webHidden/>
              </w:rPr>
              <w:fldChar w:fldCharType="begin"/>
            </w:r>
            <w:r w:rsidR="00FD1C05">
              <w:rPr>
                <w:webHidden/>
              </w:rPr>
              <w:instrText xml:space="preserve"> PAGEREF _Toc129244975 \h </w:instrText>
            </w:r>
            <w:r w:rsidR="00FD1C05">
              <w:rPr>
                <w:webHidden/>
              </w:rPr>
            </w:r>
            <w:r w:rsidR="00FD1C05">
              <w:rPr>
                <w:webHidden/>
              </w:rPr>
              <w:fldChar w:fldCharType="separate"/>
            </w:r>
            <w:r w:rsidR="00121DC9">
              <w:rPr>
                <w:webHidden/>
              </w:rPr>
              <w:t>4</w:t>
            </w:r>
            <w:r w:rsidR="00FD1C05">
              <w:rPr>
                <w:webHidden/>
              </w:rPr>
              <w:fldChar w:fldCharType="end"/>
            </w:r>
          </w:hyperlink>
        </w:p>
        <w:p w14:paraId="60BCAC35" w14:textId="77FFB528" w:rsidR="00FD1C05" w:rsidRDefault="0063006B" w:rsidP="00101451">
          <w:pPr>
            <w:pStyle w:val="TOC1"/>
            <w:spacing w:after="0" w:line="276" w:lineRule="auto"/>
            <w:rPr>
              <w:rFonts w:asciiTheme="minorHAnsi" w:eastAsiaTheme="minorEastAsia" w:hAnsiTheme="minorHAnsi" w:cstheme="minorBidi"/>
              <w:sz w:val="22"/>
              <w:szCs w:val="22"/>
            </w:rPr>
          </w:pPr>
          <w:hyperlink w:anchor="_Toc129244976" w:history="1">
            <w:r w:rsidR="00FD1C05" w:rsidRPr="00F2088D">
              <w:rPr>
                <w:rStyle w:val="Hyperlink"/>
              </w:rPr>
              <w:t>A.  Application, Renewal, and Reinstatement – Definitional issues.</w:t>
            </w:r>
            <w:r w:rsidR="00FD1C05">
              <w:rPr>
                <w:webHidden/>
              </w:rPr>
              <w:tab/>
            </w:r>
            <w:r w:rsidR="00FD1C05">
              <w:rPr>
                <w:webHidden/>
              </w:rPr>
              <w:fldChar w:fldCharType="begin"/>
            </w:r>
            <w:r w:rsidR="00FD1C05">
              <w:rPr>
                <w:webHidden/>
              </w:rPr>
              <w:instrText xml:space="preserve"> PAGEREF _Toc129244976 \h </w:instrText>
            </w:r>
            <w:r w:rsidR="00FD1C05">
              <w:rPr>
                <w:webHidden/>
              </w:rPr>
            </w:r>
            <w:r w:rsidR="00FD1C05">
              <w:rPr>
                <w:webHidden/>
              </w:rPr>
              <w:fldChar w:fldCharType="separate"/>
            </w:r>
            <w:r w:rsidR="00121DC9">
              <w:rPr>
                <w:webHidden/>
              </w:rPr>
              <w:t>5</w:t>
            </w:r>
            <w:r w:rsidR="00FD1C05">
              <w:rPr>
                <w:webHidden/>
              </w:rPr>
              <w:fldChar w:fldCharType="end"/>
            </w:r>
          </w:hyperlink>
        </w:p>
        <w:p w14:paraId="41275AF3" w14:textId="14C92E6B" w:rsidR="00FD1C05" w:rsidRDefault="0063006B" w:rsidP="00101451">
          <w:pPr>
            <w:pStyle w:val="TOC1"/>
            <w:spacing w:after="0" w:line="276" w:lineRule="auto"/>
            <w:rPr>
              <w:rFonts w:asciiTheme="minorHAnsi" w:eastAsiaTheme="minorEastAsia" w:hAnsiTheme="minorHAnsi" w:cstheme="minorBidi"/>
              <w:sz w:val="22"/>
              <w:szCs w:val="22"/>
            </w:rPr>
          </w:pPr>
          <w:hyperlink w:anchor="_Toc129244977" w:history="1">
            <w:r w:rsidR="00FD1C05" w:rsidRPr="00F2088D">
              <w:rPr>
                <w:rStyle w:val="Hyperlink"/>
              </w:rPr>
              <w:t>B.  Application, Renewal, and Reinstatement - Background Investigations</w:t>
            </w:r>
            <w:r w:rsidR="00FD1C05">
              <w:rPr>
                <w:webHidden/>
              </w:rPr>
              <w:tab/>
            </w:r>
            <w:r w:rsidR="00FD1C05">
              <w:rPr>
                <w:webHidden/>
              </w:rPr>
              <w:fldChar w:fldCharType="begin"/>
            </w:r>
            <w:r w:rsidR="00FD1C05">
              <w:rPr>
                <w:webHidden/>
              </w:rPr>
              <w:instrText xml:space="preserve"> PAGEREF _Toc129244977 \h </w:instrText>
            </w:r>
            <w:r w:rsidR="00FD1C05">
              <w:rPr>
                <w:webHidden/>
              </w:rPr>
            </w:r>
            <w:r w:rsidR="00FD1C05">
              <w:rPr>
                <w:webHidden/>
              </w:rPr>
              <w:fldChar w:fldCharType="separate"/>
            </w:r>
            <w:r w:rsidR="00121DC9">
              <w:rPr>
                <w:webHidden/>
              </w:rPr>
              <w:t>8</w:t>
            </w:r>
            <w:r w:rsidR="00FD1C05">
              <w:rPr>
                <w:webHidden/>
              </w:rPr>
              <w:fldChar w:fldCharType="end"/>
            </w:r>
          </w:hyperlink>
        </w:p>
        <w:p w14:paraId="1DD8F31F" w14:textId="60460C0A" w:rsidR="00FD1C05" w:rsidRDefault="0063006B" w:rsidP="00101451">
          <w:pPr>
            <w:pStyle w:val="TOC1"/>
            <w:spacing w:after="0" w:line="276" w:lineRule="auto"/>
            <w:rPr>
              <w:rFonts w:asciiTheme="minorHAnsi" w:eastAsiaTheme="minorEastAsia" w:hAnsiTheme="minorHAnsi" w:cstheme="minorBidi"/>
              <w:sz w:val="22"/>
              <w:szCs w:val="22"/>
            </w:rPr>
          </w:pPr>
          <w:hyperlink w:anchor="_Toc129244978" w:history="1">
            <w:r w:rsidR="00FD1C05" w:rsidRPr="00F2088D">
              <w:rPr>
                <w:rStyle w:val="Hyperlink"/>
              </w:rPr>
              <w:t>C.  Audio-Video Communication</w:t>
            </w:r>
            <w:r w:rsidR="00200F71">
              <w:rPr>
                <w:webHidden/>
              </w:rPr>
              <w:t>…………………………………………………………………………………..</w:t>
            </w:r>
            <w:r w:rsidR="00FD1C05">
              <w:rPr>
                <w:webHidden/>
              </w:rPr>
              <w:fldChar w:fldCharType="begin"/>
            </w:r>
            <w:r w:rsidR="00FD1C05">
              <w:rPr>
                <w:webHidden/>
              </w:rPr>
              <w:instrText xml:space="preserve"> PAGEREF _Toc129244978 \h </w:instrText>
            </w:r>
            <w:r w:rsidR="00FD1C05">
              <w:rPr>
                <w:webHidden/>
              </w:rPr>
            </w:r>
            <w:r w:rsidR="00FD1C05">
              <w:rPr>
                <w:webHidden/>
              </w:rPr>
              <w:fldChar w:fldCharType="separate"/>
            </w:r>
            <w:r w:rsidR="00121DC9">
              <w:rPr>
                <w:webHidden/>
              </w:rPr>
              <w:t>10</w:t>
            </w:r>
            <w:r w:rsidR="00FD1C05">
              <w:rPr>
                <w:webHidden/>
              </w:rPr>
              <w:fldChar w:fldCharType="end"/>
            </w:r>
          </w:hyperlink>
        </w:p>
        <w:p w14:paraId="26F3B3BF" w14:textId="62818451" w:rsidR="00FD1C05" w:rsidRDefault="0063006B" w:rsidP="00101451">
          <w:pPr>
            <w:pStyle w:val="TOC1"/>
            <w:spacing w:after="0" w:line="276" w:lineRule="auto"/>
            <w:rPr>
              <w:rFonts w:asciiTheme="minorHAnsi" w:eastAsiaTheme="minorEastAsia" w:hAnsiTheme="minorHAnsi" w:cstheme="minorBidi"/>
              <w:sz w:val="22"/>
              <w:szCs w:val="22"/>
            </w:rPr>
          </w:pPr>
          <w:hyperlink w:anchor="_Toc129244979" w:history="1">
            <w:r w:rsidR="00FD1C05" w:rsidRPr="00F2088D">
              <w:rPr>
                <w:rStyle w:val="Hyperlink"/>
                <w:snapToGrid w:val="0"/>
              </w:rPr>
              <w:t>D.  Identity Verification Technology– Identity Proofing and Credential Analysis</w:t>
            </w:r>
            <w:r w:rsidR="00FD1C05">
              <w:rPr>
                <w:webHidden/>
              </w:rPr>
              <w:tab/>
            </w:r>
            <w:r w:rsidR="00FD1C05">
              <w:rPr>
                <w:webHidden/>
              </w:rPr>
              <w:fldChar w:fldCharType="begin"/>
            </w:r>
            <w:r w:rsidR="00FD1C05">
              <w:rPr>
                <w:webHidden/>
              </w:rPr>
              <w:instrText xml:space="preserve"> PAGEREF _Toc129244979 \h </w:instrText>
            </w:r>
            <w:r w:rsidR="00FD1C05">
              <w:rPr>
                <w:webHidden/>
              </w:rPr>
            </w:r>
            <w:r w:rsidR="00FD1C05">
              <w:rPr>
                <w:webHidden/>
              </w:rPr>
              <w:fldChar w:fldCharType="separate"/>
            </w:r>
            <w:r w:rsidR="00121DC9">
              <w:rPr>
                <w:webHidden/>
              </w:rPr>
              <w:t>12</w:t>
            </w:r>
            <w:r w:rsidR="00FD1C05">
              <w:rPr>
                <w:webHidden/>
              </w:rPr>
              <w:fldChar w:fldCharType="end"/>
            </w:r>
          </w:hyperlink>
        </w:p>
        <w:p w14:paraId="6E4364CD" w14:textId="7D9A81D8" w:rsidR="00FD1C05" w:rsidRDefault="0063006B" w:rsidP="00101451">
          <w:pPr>
            <w:pStyle w:val="TOC1"/>
            <w:spacing w:after="0" w:line="276" w:lineRule="auto"/>
            <w:rPr>
              <w:rFonts w:asciiTheme="minorHAnsi" w:eastAsiaTheme="minorEastAsia" w:hAnsiTheme="minorHAnsi" w:cstheme="minorBidi"/>
              <w:sz w:val="22"/>
              <w:szCs w:val="22"/>
            </w:rPr>
          </w:pPr>
          <w:hyperlink w:anchor="_Toc129244980" w:history="1">
            <w:r w:rsidR="00FD1C05" w:rsidRPr="00F2088D">
              <w:rPr>
                <w:rStyle w:val="Hyperlink"/>
              </w:rPr>
              <w:t>E.  Security Governance, Chief Information Security Officers and Their Equivalents</w:t>
            </w:r>
            <w:r w:rsidR="00FD1C05">
              <w:rPr>
                <w:webHidden/>
              </w:rPr>
              <w:tab/>
            </w:r>
            <w:r w:rsidR="00FD1C05">
              <w:rPr>
                <w:webHidden/>
              </w:rPr>
              <w:fldChar w:fldCharType="begin"/>
            </w:r>
            <w:r w:rsidR="00FD1C05">
              <w:rPr>
                <w:webHidden/>
              </w:rPr>
              <w:instrText xml:space="preserve"> PAGEREF _Toc129244980 \h </w:instrText>
            </w:r>
            <w:r w:rsidR="00FD1C05">
              <w:rPr>
                <w:webHidden/>
              </w:rPr>
            </w:r>
            <w:r w:rsidR="00FD1C05">
              <w:rPr>
                <w:webHidden/>
              </w:rPr>
              <w:fldChar w:fldCharType="separate"/>
            </w:r>
            <w:r w:rsidR="00121DC9">
              <w:rPr>
                <w:webHidden/>
              </w:rPr>
              <w:t>16</w:t>
            </w:r>
            <w:r w:rsidR="00FD1C05">
              <w:rPr>
                <w:webHidden/>
              </w:rPr>
              <w:fldChar w:fldCharType="end"/>
            </w:r>
          </w:hyperlink>
        </w:p>
        <w:p w14:paraId="2A7EF214" w14:textId="03EFFAA4" w:rsidR="00FD1C05" w:rsidRDefault="0063006B" w:rsidP="00101451">
          <w:pPr>
            <w:pStyle w:val="TOC1"/>
            <w:spacing w:after="0" w:line="276" w:lineRule="auto"/>
            <w:rPr>
              <w:rFonts w:asciiTheme="minorHAnsi" w:eastAsiaTheme="minorEastAsia" w:hAnsiTheme="minorHAnsi" w:cstheme="minorBidi"/>
              <w:sz w:val="22"/>
              <w:szCs w:val="22"/>
            </w:rPr>
          </w:pPr>
          <w:hyperlink w:anchor="_Toc129244981" w:history="1">
            <w:r w:rsidR="00FD1C05" w:rsidRPr="00F2088D">
              <w:rPr>
                <w:rStyle w:val="Hyperlink"/>
              </w:rPr>
              <w:t>F.  Geolocation</w:t>
            </w:r>
            <w:r w:rsidR="00200F71">
              <w:rPr>
                <w:rStyle w:val="Hyperlink"/>
              </w:rPr>
              <w:t>……………………………………………………………………………………………………….</w:t>
            </w:r>
            <w:r w:rsidR="00FD1C05">
              <w:rPr>
                <w:webHidden/>
              </w:rPr>
              <w:fldChar w:fldCharType="begin"/>
            </w:r>
            <w:r w:rsidR="00FD1C05">
              <w:rPr>
                <w:webHidden/>
              </w:rPr>
              <w:instrText xml:space="preserve"> PAGEREF _Toc129244981 \h </w:instrText>
            </w:r>
            <w:r w:rsidR="00FD1C05">
              <w:rPr>
                <w:webHidden/>
              </w:rPr>
            </w:r>
            <w:r w:rsidR="00FD1C05">
              <w:rPr>
                <w:webHidden/>
              </w:rPr>
              <w:fldChar w:fldCharType="separate"/>
            </w:r>
            <w:r w:rsidR="00121DC9">
              <w:rPr>
                <w:webHidden/>
              </w:rPr>
              <w:t>17</w:t>
            </w:r>
            <w:r w:rsidR="00FD1C05">
              <w:rPr>
                <w:webHidden/>
              </w:rPr>
              <w:fldChar w:fldCharType="end"/>
            </w:r>
          </w:hyperlink>
        </w:p>
        <w:p w14:paraId="6319A86E" w14:textId="7480490D" w:rsidR="005E17F5" w:rsidRDefault="0063006B" w:rsidP="005E17F5">
          <w:pPr>
            <w:pStyle w:val="TOC1"/>
          </w:pPr>
          <w:hyperlink w:anchor="_Toc129244982" w:history="1">
            <w:r w:rsidR="00FD1C05" w:rsidRPr="00F2088D">
              <w:rPr>
                <w:rStyle w:val="Hyperlink"/>
              </w:rPr>
              <w:t>G.  IT Security Standards and Features, and Performance Standards</w:t>
            </w:r>
            <w:r w:rsidR="00FD1C05">
              <w:rPr>
                <w:webHidden/>
              </w:rPr>
              <w:tab/>
            </w:r>
            <w:r w:rsidR="00FD1C05">
              <w:rPr>
                <w:webHidden/>
              </w:rPr>
              <w:fldChar w:fldCharType="begin"/>
            </w:r>
            <w:r w:rsidR="00FD1C05">
              <w:rPr>
                <w:webHidden/>
              </w:rPr>
              <w:instrText xml:space="preserve"> PAGEREF _Toc129244982 \h </w:instrText>
            </w:r>
            <w:r w:rsidR="00FD1C05">
              <w:rPr>
                <w:webHidden/>
              </w:rPr>
            </w:r>
            <w:r w:rsidR="00FD1C05">
              <w:rPr>
                <w:webHidden/>
              </w:rPr>
              <w:fldChar w:fldCharType="separate"/>
            </w:r>
            <w:r w:rsidR="00121DC9">
              <w:rPr>
                <w:webHidden/>
              </w:rPr>
              <w:t>19</w:t>
            </w:r>
            <w:r w:rsidR="00FD1C05">
              <w:rPr>
                <w:webHidden/>
              </w:rPr>
              <w:fldChar w:fldCharType="end"/>
            </w:r>
          </w:hyperlink>
          <w:r w:rsidR="0001416A" w:rsidRPr="005009DD">
            <w:fldChar w:fldCharType="end"/>
          </w:r>
        </w:p>
      </w:sdtContent>
    </w:sdt>
    <w:bookmarkStart w:id="1" w:name="_Toc129244975" w:displacedByCustomXml="prev"/>
    <w:bookmarkStart w:id="2" w:name="_Toc128764700" w:displacedByCustomXml="prev"/>
    <w:p w14:paraId="6A5F6285" w14:textId="77777777" w:rsidR="0001416A" w:rsidRPr="005009DD" w:rsidRDefault="0001416A" w:rsidP="0001416A">
      <w:pPr>
        <w:pStyle w:val="StyleREN"/>
        <w:rPr>
          <w:sz w:val="20"/>
          <w:szCs w:val="20"/>
        </w:rPr>
      </w:pPr>
      <w:r w:rsidRPr="005009DD">
        <w:rPr>
          <w:sz w:val="20"/>
          <w:szCs w:val="20"/>
        </w:rPr>
        <w:t>Glossary</w:t>
      </w:r>
      <w:bookmarkEnd w:id="2"/>
      <w:bookmarkEnd w:id="1"/>
    </w:p>
    <w:tbl>
      <w:tblPr>
        <w:tblStyle w:val="PlainTable1"/>
        <w:tblW w:w="9355" w:type="dxa"/>
        <w:tblLook w:val="04A0" w:firstRow="1" w:lastRow="0" w:firstColumn="1" w:lastColumn="0" w:noHBand="0" w:noVBand="1"/>
      </w:tblPr>
      <w:tblGrid>
        <w:gridCol w:w="2335"/>
        <w:gridCol w:w="7020"/>
      </w:tblGrid>
      <w:tr w:rsidR="0001416A" w:rsidRPr="005009DD" w14:paraId="2710F561" w14:textId="77777777" w:rsidTr="00506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8536AFF" w14:textId="77777777" w:rsidR="0001416A" w:rsidRPr="0058419C" w:rsidRDefault="0001416A" w:rsidP="00101451">
            <w:pPr>
              <w:spacing w:line="276" w:lineRule="auto"/>
              <w:rPr>
                <w:b w:val="0"/>
                <w:sz w:val="20"/>
              </w:rPr>
            </w:pPr>
            <w:r w:rsidRPr="0058419C">
              <w:rPr>
                <w:sz w:val="20"/>
              </w:rPr>
              <w:t>Glossary Term</w:t>
            </w:r>
          </w:p>
        </w:tc>
        <w:tc>
          <w:tcPr>
            <w:tcW w:w="7020" w:type="dxa"/>
          </w:tcPr>
          <w:p w14:paraId="633C9AF1" w14:textId="77777777" w:rsidR="0001416A" w:rsidRPr="0058419C" w:rsidRDefault="0001416A" w:rsidP="00101451">
            <w:pPr>
              <w:spacing w:line="276" w:lineRule="auto"/>
              <w:cnfStyle w:val="100000000000" w:firstRow="1" w:lastRow="0" w:firstColumn="0" w:lastColumn="0" w:oddVBand="0" w:evenVBand="0" w:oddHBand="0" w:evenHBand="0" w:firstRowFirstColumn="0" w:firstRowLastColumn="0" w:lastRowFirstColumn="0" w:lastRowLastColumn="0"/>
              <w:rPr>
                <w:b w:val="0"/>
                <w:sz w:val="20"/>
              </w:rPr>
            </w:pPr>
            <w:r w:rsidRPr="0058419C">
              <w:rPr>
                <w:sz w:val="20"/>
              </w:rPr>
              <w:t>Definition</w:t>
            </w:r>
          </w:p>
        </w:tc>
      </w:tr>
      <w:tr w:rsidR="0001416A" w:rsidRPr="005009DD" w14:paraId="6CF60AFE" w14:textId="77777777" w:rsidTr="0050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A25E4F" w14:textId="77777777" w:rsidR="0001416A" w:rsidRPr="0058419C" w:rsidRDefault="0001416A" w:rsidP="00101451">
            <w:pPr>
              <w:spacing w:line="276" w:lineRule="auto"/>
              <w:rPr>
                <w:sz w:val="20"/>
              </w:rPr>
            </w:pPr>
            <w:r w:rsidRPr="0058419C">
              <w:rPr>
                <w:sz w:val="20"/>
              </w:rPr>
              <w:t>ANPR</w:t>
            </w:r>
          </w:p>
        </w:tc>
        <w:tc>
          <w:tcPr>
            <w:tcW w:w="7020" w:type="dxa"/>
          </w:tcPr>
          <w:p w14:paraId="0008CEE6" w14:textId="77777777" w:rsidR="0001416A" w:rsidRPr="0058419C" w:rsidRDefault="0001416A" w:rsidP="00101451">
            <w:pPr>
              <w:spacing w:line="276" w:lineRule="auto"/>
              <w:cnfStyle w:val="000000100000" w:firstRow="0" w:lastRow="0" w:firstColumn="0" w:lastColumn="0" w:oddVBand="0" w:evenVBand="0" w:oddHBand="1" w:evenHBand="0" w:firstRowFirstColumn="0" w:firstRowLastColumn="0" w:lastRowFirstColumn="0" w:lastRowLastColumn="0"/>
              <w:rPr>
                <w:sz w:val="20"/>
              </w:rPr>
            </w:pPr>
            <w:r w:rsidRPr="0058419C">
              <w:rPr>
                <w:sz w:val="20"/>
              </w:rPr>
              <w:t>The Advance Notice of Proposed Rulemaking</w:t>
            </w:r>
            <w:r w:rsidR="007A691B" w:rsidRPr="0058419C">
              <w:rPr>
                <w:sz w:val="20"/>
              </w:rPr>
              <w:t>.</w:t>
            </w:r>
          </w:p>
        </w:tc>
      </w:tr>
      <w:tr w:rsidR="0001416A" w:rsidRPr="005009DD" w14:paraId="1A15340F" w14:textId="77777777" w:rsidTr="00506CA2">
        <w:tc>
          <w:tcPr>
            <w:cnfStyle w:val="001000000000" w:firstRow="0" w:lastRow="0" w:firstColumn="1" w:lastColumn="0" w:oddVBand="0" w:evenVBand="0" w:oddHBand="0" w:evenHBand="0" w:firstRowFirstColumn="0" w:firstRowLastColumn="0" w:lastRowFirstColumn="0" w:lastRowLastColumn="0"/>
            <w:tcW w:w="2335" w:type="dxa"/>
          </w:tcPr>
          <w:p w14:paraId="3610B061" w14:textId="77777777" w:rsidR="0001416A" w:rsidRPr="0058419C" w:rsidRDefault="0001416A" w:rsidP="00101451">
            <w:pPr>
              <w:spacing w:line="276" w:lineRule="auto"/>
              <w:rPr>
                <w:sz w:val="20"/>
              </w:rPr>
            </w:pPr>
            <w:r w:rsidRPr="0058419C">
              <w:rPr>
                <w:sz w:val="20"/>
              </w:rPr>
              <w:t>CISO</w:t>
            </w:r>
          </w:p>
        </w:tc>
        <w:tc>
          <w:tcPr>
            <w:tcW w:w="7020" w:type="dxa"/>
          </w:tcPr>
          <w:p w14:paraId="394B5553" w14:textId="77777777" w:rsidR="0001416A" w:rsidRPr="0058419C" w:rsidRDefault="0001416A" w:rsidP="00101451">
            <w:pPr>
              <w:spacing w:line="276" w:lineRule="auto"/>
              <w:cnfStyle w:val="000000000000" w:firstRow="0" w:lastRow="0" w:firstColumn="0" w:lastColumn="0" w:oddVBand="0" w:evenVBand="0" w:oddHBand="0" w:evenHBand="0" w:firstRowFirstColumn="0" w:firstRowLastColumn="0" w:lastRowFirstColumn="0" w:lastRowLastColumn="0"/>
              <w:rPr>
                <w:sz w:val="20"/>
              </w:rPr>
            </w:pPr>
            <w:r w:rsidRPr="0058419C">
              <w:rPr>
                <w:sz w:val="20"/>
              </w:rPr>
              <w:t>Chief Information Security Officer or its equivalent</w:t>
            </w:r>
            <w:r w:rsidR="007A691B" w:rsidRPr="0058419C">
              <w:rPr>
                <w:sz w:val="20"/>
              </w:rPr>
              <w:t>.</w:t>
            </w:r>
          </w:p>
        </w:tc>
      </w:tr>
      <w:tr w:rsidR="0001416A" w:rsidRPr="005009DD" w14:paraId="48996B18" w14:textId="77777777" w:rsidTr="0050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A7AF44C" w14:textId="77777777" w:rsidR="0001416A" w:rsidRPr="0058419C" w:rsidRDefault="0001416A" w:rsidP="00101451">
            <w:pPr>
              <w:spacing w:line="276" w:lineRule="auto"/>
              <w:rPr>
                <w:sz w:val="20"/>
              </w:rPr>
            </w:pPr>
            <w:r w:rsidRPr="0058419C">
              <w:rPr>
                <w:sz w:val="20"/>
              </w:rPr>
              <w:t>CT Recording</w:t>
            </w:r>
          </w:p>
        </w:tc>
        <w:tc>
          <w:tcPr>
            <w:tcW w:w="7020" w:type="dxa"/>
          </w:tcPr>
          <w:p w14:paraId="19FAE114" w14:textId="77777777" w:rsidR="0001416A" w:rsidRPr="0058419C" w:rsidRDefault="0001416A" w:rsidP="00101451">
            <w:pPr>
              <w:spacing w:line="276" w:lineRule="auto"/>
              <w:cnfStyle w:val="000000100000" w:firstRow="0" w:lastRow="0" w:firstColumn="0" w:lastColumn="0" w:oddVBand="0" w:evenVBand="0" w:oddHBand="1" w:evenHBand="0" w:firstRowFirstColumn="0" w:firstRowLastColumn="0" w:lastRowFirstColumn="0" w:lastRowLastColumn="0"/>
              <w:rPr>
                <w:sz w:val="20"/>
              </w:rPr>
            </w:pPr>
            <w:r w:rsidRPr="0058419C">
              <w:rPr>
                <w:sz w:val="20"/>
              </w:rPr>
              <w:t>The communication technology recording defined in RENA as “the simultaneous, synchronous audio and visual recording of the notarial act.”</w:t>
            </w:r>
            <w:r w:rsidRPr="0058419C">
              <w:rPr>
                <w:sz w:val="20"/>
                <w:vertAlign w:val="superscript"/>
              </w:rPr>
              <w:footnoteReference w:id="2"/>
            </w:r>
          </w:p>
        </w:tc>
      </w:tr>
      <w:tr w:rsidR="0001416A" w:rsidRPr="005009DD" w14:paraId="55976DBD" w14:textId="77777777" w:rsidTr="00506CA2">
        <w:tc>
          <w:tcPr>
            <w:cnfStyle w:val="001000000000" w:firstRow="0" w:lastRow="0" w:firstColumn="1" w:lastColumn="0" w:oddVBand="0" w:evenVBand="0" w:oddHBand="0" w:evenHBand="0" w:firstRowFirstColumn="0" w:firstRowLastColumn="0" w:lastRowFirstColumn="0" w:lastRowLastColumn="0"/>
            <w:tcW w:w="2335" w:type="dxa"/>
          </w:tcPr>
          <w:p w14:paraId="40AE65B7" w14:textId="77777777" w:rsidR="00AD6541" w:rsidRPr="0058419C" w:rsidDel="004D43F1" w:rsidRDefault="00915759" w:rsidP="00101451">
            <w:pPr>
              <w:spacing w:line="276" w:lineRule="auto"/>
              <w:rPr>
                <w:sz w:val="20"/>
              </w:rPr>
            </w:pPr>
            <w:r w:rsidRPr="0058419C">
              <w:rPr>
                <w:sz w:val="20"/>
              </w:rPr>
              <w:t xml:space="preserve">Electronic </w:t>
            </w:r>
            <w:r w:rsidR="004E5943" w:rsidRPr="0058419C">
              <w:rPr>
                <w:sz w:val="20"/>
              </w:rPr>
              <w:t>n</w:t>
            </w:r>
            <w:r w:rsidR="0001416A" w:rsidRPr="0058419C">
              <w:rPr>
                <w:sz w:val="20"/>
              </w:rPr>
              <w:t>otary</w:t>
            </w:r>
          </w:p>
        </w:tc>
        <w:tc>
          <w:tcPr>
            <w:tcW w:w="7020" w:type="dxa"/>
          </w:tcPr>
          <w:p w14:paraId="7D80E9D4" w14:textId="77777777" w:rsidR="0001416A" w:rsidRPr="0058419C" w:rsidRDefault="007A691B" w:rsidP="00101451">
            <w:pPr>
              <w:spacing w:line="276" w:lineRule="auto"/>
              <w:cnfStyle w:val="000000000000" w:firstRow="0" w:lastRow="0" w:firstColumn="0" w:lastColumn="0" w:oddVBand="0" w:evenVBand="0" w:oddHBand="0" w:evenHBand="0" w:firstRowFirstColumn="0" w:firstRowLastColumn="0" w:lastRowFirstColumn="0" w:lastRowLastColumn="0"/>
              <w:rPr>
                <w:sz w:val="20"/>
              </w:rPr>
            </w:pPr>
            <w:r w:rsidRPr="0058419C">
              <w:rPr>
                <w:sz w:val="20"/>
              </w:rPr>
              <w:t>Notary Public registered with the Secretary in conformance with Article 2 of Chapter 10B of the N.C. General Statutes with the authority to perform electronic notarial acts.</w:t>
            </w:r>
          </w:p>
        </w:tc>
      </w:tr>
      <w:tr w:rsidR="0001416A" w:rsidRPr="005009DD" w14:paraId="70D59C01" w14:textId="77777777" w:rsidTr="0050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D59D217" w14:textId="77777777" w:rsidR="0001416A" w:rsidRPr="0058419C" w:rsidRDefault="0001416A" w:rsidP="00101451">
            <w:pPr>
              <w:spacing w:line="276" w:lineRule="auto"/>
              <w:rPr>
                <w:sz w:val="20"/>
              </w:rPr>
            </w:pPr>
            <w:r w:rsidRPr="0058419C">
              <w:rPr>
                <w:sz w:val="20"/>
              </w:rPr>
              <w:t>Identity verification technology</w:t>
            </w:r>
          </w:p>
        </w:tc>
        <w:tc>
          <w:tcPr>
            <w:tcW w:w="7020" w:type="dxa"/>
          </w:tcPr>
          <w:p w14:paraId="69DD7B71" w14:textId="77777777" w:rsidR="0001416A" w:rsidRPr="0058419C" w:rsidRDefault="0001416A" w:rsidP="00101451">
            <w:pPr>
              <w:spacing w:line="276" w:lineRule="auto"/>
              <w:cnfStyle w:val="000000100000" w:firstRow="0" w:lastRow="0" w:firstColumn="0" w:lastColumn="0" w:oddVBand="0" w:evenVBand="0" w:oddHBand="1" w:evenHBand="0" w:firstRowFirstColumn="0" w:firstRowLastColumn="0" w:lastRowFirstColumn="0" w:lastRowLastColumn="0"/>
              <w:rPr>
                <w:sz w:val="20"/>
              </w:rPr>
            </w:pPr>
            <w:r w:rsidRPr="0058419C">
              <w:rPr>
                <w:sz w:val="20"/>
              </w:rPr>
              <w:t>Technology that performs either credential analysis, identity proofing, or both</w:t>
            </w:r>
            <w:r w:rsidR="007A691B" w:rsidRPr="0058419C">
              <w:rPr>
                <w:sz w:val="20"/>
              </w:rPr>
              <w:t>.</w:t>
            </w:r>
            <w:r w:rsidRPr="0058419C">
              <w:rPr>
                <w:sz w:val="20"/>
              </w:rPr>
              <w:t xml:space="preserve"> </w:t>
            </w:r>
          </w:p>
        </w:tc>
      </w:tr>
      <w:tr w:rsidR="0001416A" w:rsidRPr="005009DD" w14:paraId="069DB4CA" w14:textId="77777777" w:rsidTr="00506CA2">
        <w:tc>
          <w:tcPr>
            <w:cnfStyle w:val="001000000000" w:firstRow="0" w:lastRow="0" w:firstColumn="1" w:lastColumn="0" w:oddVBand="0" w:evenVBand="0" w:oddHBand="0" w:evenHBand="0" w:firstRowFirstColumn="0" w:firstRowLastColumn="0" w:lastRowFirstColumn="0" w:lastRowLastColumn="0"/>
            <w:tcW w:w="2335" w:type="dxa"/>
          </w:tcPr>
          <w:p w14:paraId="4DCEB92A" w14:textId="77777777" w:rsidR="0001416A" w:rsidRPr="0058419C" w:rsidRDefault="0001416A" w:rsidP="00101451">
            <w:pPr>
              <w:spacing w:line="276" w:lineRule="auto"/>
              <w:rPr>
                <w:sz w:val="20"/>
              </w:rPr>
            </w:pPr>
            <w:r w:rsidRPr="0058419C">
              <w:rPr>
                <w:sz w:val="20"/>
              </w:rPr>
              <w:t>Information security,  information security standards, IT security</w:t>
            </w:r>
          </w:p>
        </w:tc>
        <w:tc>
          <w:tcPr>
            <w:tcW w:w="7020" w:type="dxa"/>
          </w:tcPr>
          <w:p w14:paraId="0EA26231" w14:textId="77777777" w:rsidR="0001416A" w:rsidRPr="0058419C" w:rsidRDefault="007A691B" w:rsidP="00101451">
            <w:pPr>
              <w:spacing w:line="276" w:lineRule="auto"/>
              <w:cnfStyle w:val="000000000000" w:firstRow="0" w:lastRow="0" w:firstColumn="0" w:lastColumn="0" w:oddVBand="0" w:evenVBand="0" w:oddHBand="0" w:evenHBand="0" w:firstRowFirstColumn="0" w:firstRowLastColumn="0" w:lastRowFirstColumn="0" w:lastRowLastColumn="0"/>
              <w:rPr>
                <w:sz w:val="20"/>
              </w:rPr>
            </w:pPr>
            <w:r w:rsidRPr="0058419C">
              <w:rPr>
                <w:sz w:val="20"/>
              </w:rPr>
              <w:t xml:space="preserve">For purposes of this ANPR #2, these phrases </w:t>
            </w:r>
            <w:r w:rsidR="0058419C">
              <w:rPr>
                <w:sz w:val="20"/>
              </w:rPr>
              <w:t xml:space="preserve">include </w:t>
            </w:r>
            <w:r w:rsidR="0001416A" w:rsidRPr="0058419C">
              <w:rPr>
                <w:sz w:val="20"/>
              </w:rPr>
              <w:t>confidentiality</w:t>
            </w:r>
            <w:r w:rsidR="002E32AD" w:rsidRPr="0058419C">
              <w:rPr>
                <w:sz w:val="20"/>
              </w:rPr>
              <w:t xml:space="preserve"> and privacy</w:t>
            </w:r>
            <w:r w:rsidR="0001416A" w:rsidRPr="0058419C">
              <w:rPr>
                <w:sz w:val="20"/>
              </w:rPr>
              <w:t>, availability, security, and integrity of both data and technology.</w:t>
            </w:r>
            <w:r w:rsidR="00755FE4" w:rsidRPr="0058419C">
              <w:rPr>
                <w:rStyle w:val="FootnoteReference"/>
                <w:sz w:val="20"/>
                <w:vertAlign w:val="superscript"/>
              </w:rPr>
              <w:footnoteReference w:id="3"/>
            </w:r>
            <w:r w:rsidR="0001416A" w:rsidRPr="0058419C">
              <w:rPr>
                <w:sz w:val="20"/>
              </w:rPr>
              <w:t xml:space="preserve"> </w:t>
            </w:r>
          </w:p>
        </w:tc>
      </w:tr>
      <w:tr w:rsidR="007A691B" w:rsidRPr="005009DD" w14:paraId="589AC7F5" w14:textId="77777777" w:rsidTr="0050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2D6BB1" w14:textId="77777777" w:rsidR="007A691B" w:rsidRPr="0058419C" w:rsidRDefault="007A691B" w:rsidP="00101451">
            <w:pPr>
              <w:spacing w:line="276" w:lineRule="auto"/>
              <w:rPr>
                <w:sz w:val="20"/>
              </w:rPr>
            </w:pPr>
            <w:r w:rsidRPr="0058419C">
              <w:rPr>
                <w:sz w:val="20"/>
              </w:rPr>
              <w:t>ISO</w:t>
            </w:r>
          </w:p>
        </w:tc>
        <w:tc>
          <w:tcPr>
            <w:tcW w:w="7020" w:type="dxa"/>
          </w:tcPr>
          <w:p w14:paraId="48895BFD" w14:textId="77777777" w:rsidR="007A691B" w:rsidRPr="0058419C" w:rsidRDefault="007A691B" w:rsidP="00101451">
            <w:pPr>
              <w:spacing w:line="276" w:lineRule="auto"/>
              <w:cnfStyle w:val="000000100000" w:firstRow="0" w:lastRow="0" w:firstColumn="0" w:lastColumn="0" w:oddVBand="0" w:evenVBand="0" w:oddHBand="1" w:evenHBand="0" w:firstRowFirstColumn="0" w:firstRowLastColumn="0" w:lastRowFirstColumn="0" w:lastRowLastColumn="0"/>
              <w:rPr>
                <w:sz w:val="20"/>
              </w:rPr>
            </w:pPr>
            <w:r w:rsidRPr="0058419C">
              <w:rPr>
                <w:sz w:val="20"/>
              </w:rPr>
              <w:t>International Standards Organization.</w:t>
            </w:r>
          </w:p>
        </w:tc>
      </w:tr>
      <w:tr w:rsidR="007A691B" w:rsidRPr="005009DD" w14:paraId="5F2C3C26" w14:textId="77777777" w:rsidTr="00506CA2">
        <w:tc>
          <w:tcPr>
            <w:cnfStyle w:val="001000000000" w:firstRow="0" w:lastRow="0" w:firstColumn="1" w:lastColumn="0" w:oddVBand="0" w:evenVBand="0" w:oddHBand="0" w:evenHBand="0" w:firstRowFirstColumn="0" w:firstRowLastColumn="0" w:lastRowFirstColumn="0" w:lastRowLastColumn="0"/>
            <w:tcW w:w="2335" w:type="dxa"/>
          </w:tcPr>
          <w:p w14:paraId="44F5F40B" w14:textId="77777777" w:rsidR="007A691B" w:rsidRPr="0058419C" w:rsidRDefault="007A691B" w:rsidP="00101451">
            <w:pPr>
              <w:spacing w:line="276" w:lineRule="auto"/>
              <w:rPr>
                <w:sz w:val="20"/>
              </w:rPr>
            </w:pPr>
            <w:r w:rsidRPr="0058419C">
              <w:rPr>
                <w:sz w:val="20"/>
              </w:rPr>
              <w:t>IT</w:t>
            </w:r>
          </w:p>
        </w:tc>
        <w:tc>
          <w:tcPr>
            <w:tcW w:w="7020" w:type="dxa"/>
          </w:tcPr>
          <w:p w14:paraId="2AA0355F" w14:textId="77777777" w:rsidR="007A691B" w:rsidRPr="0058419C" w:rsidRDefault="007A691B" w:rsidP="00101451">
            <w:pPr>
              <w:spacing w:line="276" w:lineRule="auto"/>
              <w:cnfStyle w:val="000000000000" w:firstRow="0" w:lastRow="0" w:firstColumn="0" w:lastColumn="0" w:oddVBand="0" w:evenVBand="0" w:oddHBand="0" w:evenHBand="0" w:firstRowFirstColumn="0" w:firstRowLastColumn="0" w:lastRowFirstColumn="0" w:lastRowLastColumn="0"/>
              <w:rPr>
                <w:sz w:val="20"/>
              </w:rPr>
            </w:pPr>
            <w:r w:rsidRPr="0058419C">
              <w:rPr>
                <w:sz w:val="20"/>
              </w:rPr>
              <w:t>Information Technology.</w:t>
            </w:r>
          </w:p>
        </w:tc>
      </w:tr>
      <w:tr w:rsidR="007A691B" w:rsidRPr="005009DD" w14:paraId="604186C1" w14:textId="77777777" w:rsidTr="0050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F0C7850" w14:textId="77777777" w:rsidR="007A691B" w:rsidRPr="0058419C" w:rsidRDefault="007A691B" w:rsidP="00101451">
            <w:pPr>
              <w:spacing w:line="276" w:lineRule="auto"/>
              <w:rPr>
                <w:sz w:val="20"/>
              </w:rPr>
            </w:pPr>
            <w:r w:rsidRPr="0058419C">
              <w:rPr>
                <w:sz w:val="20"/>
              </w:rPr>
              <w:t>NIST</w:t>
            </w:r>
          </w:p>
        </w:tc>
        <w:tc>
          <w:tcPr>
            <w:tcW w:w="7020" w:type="dxa"/>
          </w:tcPr>
          <w:p w14:paraId="5C706E3A" w14:textId="77777777" w:rsidR="007A691B" w:rsidRPr="0058419C" w:rsidRDefault="007A691B" w:rsidP="00101451">
            <w:pPr>
              <w:spacing w:line="276" w:lineRule="auto"/>
              <w:cnfStyle w:val="000000100000" w:firstRow="0" w:lastRow="0" w:firstColumn="0" w:lastColumn="0" w:oddVBand="0" w:evenVBand="0" w:oddHBand="1" w:evenHBand="0" w:firstRowFirstColumn="0" w:firstRowLastColumn="0" w:lastRowFirstColumn="0" w:lastRowLastColumn="0"/>
              <w:rPr>
                <w:sz w:val="20"/>
              </w:rPr>
            </w:pPr>
            <w:r w:rsidRPr="0058419C">
              <w:rPr>
                <w:sz w:val="20"/>
              </w:rPr>
              <w:t>National Institute of Standards and Technology.</w:t>
            </w:r>
          </w:p>
        </w:tc>
      </w:tr>
      <w:tr w:rsidR="007A691B" w:rsidRPr="005009DD" w14:paraId="117637F8" w14:textId="77777777" w:rsidTr="00506CA2">
        <w:tc>
          <w:tcPr>
            <w:cnfStyle w:val="001000000000" w:firstRow="0" w:lastRow="0" w:firstColumn="1" w:lastColumn="0" w:oddVBand="0" w:evenVBand="0" w:oddHBand="0" w:evenHBand="0" w:firstRowFirstColumn="0" w:firstRowLastColumn="0" w:lastRowFirstColumn="0" w:lastRowLastColumn="0"/>
            <w:tcW w:w="2335" w:type="dxa"/>
          </w:tcPr>
          <w:p w14:paraId="4CDB723A" w14:textId="77777777" w:rsidR="007A691B" w:rsidRPr="0058419C" w:rsidRDefault="007A691B" w:rsidP="00101451">
            <w:pPr>
              <w:spacing w:line="276" w:lineRule="auto"/>
              <w:rPr>
                <w:sz w:val="20"/>
              </w:rPr>
            </w:pPr>
            <w:r w:rsidRPr="0058419C">
              <w:rPr>
                <w:sz w:val="20"/>
              </w:rPr>
              <w:t>PII</w:t>
            </w:r>
          </w:p>
        </w:tc>
        <w:tc>
          <w:tcPr>
            <w:tcW w:w="7020" w:type="dxa"/>
          </w:tcPr>
          <w:p w14:paraId="19BA0C4A" w14:textId="77777777" w:rsidR="007A691B" w:rsidRPr="0058419C" w:rsidRDefault="007A691B" w:rsidP="00101451">
            <w:pPr>
              <w:spacing w:line="276" w:lineRule="auto"/>
              <w:cnfStyle w:val="000000000000" w:firstRow="0" w:lastRow="0" w:firstColumn="0" w:lastColumn="0" w:oddVBand="0" w:evenVBand="0" w:oddHBand="0" w:evenHBand="0" w:firstRowFirstColumn="0" w:firstRowLastColumn="0" w:lastRowFirstColumn="0" w:lastRowLastColumn="0"/>
              <w:rPr>
                <w:sz w:val="20"/>
              </w:rPr>
            </w:pPr>
            <w:r w:rsidRPr="0058419C">
              <w:rPr>
                <w:sz w:val="20"/>
              </w:rPr>
              <w:t>Personally Identifiable Information.</w:t>
            </w:r>
          </w:p>
        </w:tc>
      </w:tr>
      <w:tr w:rsidR="007A691B" w:rsidRPr="005009DD" w14:paraId="70557B0B" w14:textId="77777777" w:rsidTr="0050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F4DEAB3" w14:textId="77777777" w:rsidR="007A691B" w:rsidRPr="0058419C" w:rsidRDefault="007A691B" w:rsidP="00101451">
            <w:pPr>
              <w:spacing w:line="276" w:lineRule="auto"/>
              <w:rPr>
                <w:sz w:val="20"/>
              </w:rPr>
            </w:pPr>
            <w:r w:rsidRPr="0058419C">
              <w:rPr>
                <w:sz w:val="20"/>
              </w:rPr>
              <w:t>REN</w:t>
            </w:r>
          </w:p>
        </w:tc>
        <w:tc>
          <w:tcPr>
            <w:tcW w:w="7020" w:type="dxa"/>
          </w:tcPr>
          <w:p w14:paraId="6B31CB69" w14:textId="77777777" w:rsidR="007A691B" w:rsidRPr="0058419C" w:rsidRDefault="007A691B" w:rsidP="00101451">
            <w:pPr>
              <w:spacing w:line="276" w:lineRule="auto"/>
              <w:cnfStyle w:val="000000100000" w:firstRow="0" w:lastRow="0" w:firstColumn="0" w:lastColumn="0" w:oddVBand="0" w:evenVBand="0" w:oddHBand="1" w:evenHBand="0" w:firstRowFirstColumn="0" w:firstRowLastColumn="0" w:lastRowFirstColumn="0" w:lastRowLastColumn="0"/>
              <w:rPr>
                <w:sz w:val="20"/>
              </w:rPr>
            </w:pPr>
            <w:r w:rsidRPr="0058419C">
              <w:rPr>
                <w:sz w:val="20"/>
              </w:rPr>
              <w:t>Remote Electronic Notarization as defined in RENA.</w:t>
            </w:r>
            <w:r w:rsidRPr="0058419C">
              <w:rPr>
                <w:sz w:val="20"/>
                <w:vertAlign w:val="superscript"/>
              </w:rPr>
              <w:footnoteReference w:id="4"/>
            </w:r>
          </w:p>
        </w:tc>
      </w:tr>
      <w:tr w:rsidR="007A691B" w:rsidRPr="005009DD" w14:paraId="07A9354B" w14:textId="77777777" w:rsidTr="00506CA2">
        <w:tc>
          <w:tcPr>
            <w:cnfStyle w:val="001000000000" w:firstRow="0" w:lastRow="0" w:firstColumn="1" w:lastColumn="0" w:oddVBand="0" w:evenVBand="0" w:oddHBand="0" w:evenHBand="0" w:firstRowFirstColumn="0" w:firstRowLastColumn="0" w:lastRowFirstColumn="0" w:lastRowLastColumn="0"/>
            <w:tcW w:w="2335" w:type="dxa"/>
          </w:tcPr>
          <w:p w14:paraId="1A5E5799" w14:textId="77777777" w:rsidR="007A691B" w:rsidRPr="0058419C" w:rsidRDefault="007A691B" w:rsidP="00101451">
            <w:pPr>
              <w:spacing w:line="276" w:lineRule="auto"/>
              <w:rPr>
                <w:sz w:val="20"/>
              </w:rPr>
            </w:pPr>
            <w:r w:rsidRPr="0058419C">
              <w:rPr>
                <w:sz w:val="20"/>
              </w:rPr>
              <w:t>RENA</w:t>
            </w:r>
          </w:p>
        </w:tc>
        <w:tc>
          <w:tcPr>
            <w:tcW w:w="7020" w:type="dxa"/>
          </w:tcPr>
          <w:p w14:paraId="30535323" w14:textId="77777777" w:rsidR="007A691B" w:rsidRPr="0058419C" w:rsidRDefault="007A691B" w:rsidP="00101451">
            <w:pPr>
              <w:spacing w:line="276" w:lineRule="auto"/>
              <w:cnfStyle w:val="000000000000" w:firstRow="0" w:lastRow="0" w:firstColumn="0" w:lastColumn="0" w:oddVBand="0" w:evenVBand="0" w:oddHBand="0" w:evenHBand="0" w:firstRowFirstColumn="0" w:firstRowLastColumn="0" w:lastRowFirstColumn="0" w:lastRowLastColumn="0"/>
              <w:rPr>
                <w:sz w:val="20"/>
              </w:rPr>
            </w:pPr>
            <w:r w:rsidRPr="0058419C">
              <w:rPr>
                <w:sz w:val="20"/>
              </w:rPr>
              <w:t xml:space="preserve">The </w:t>
            </w:r>
            <w:hyperlink r:id="rId14" w:history="1">
              <w:r w:rsidRPr="0058419C">
                <w:rPr>
                  <w:rStyle w:val="Hyperlink"/>
                  <w:sz w:val="20"/>
                </w:rPr>
                <w:t>Remote Electronic Notarization Act</w:t>
              </w:r>
            </w:hyperlink>
            <w:r w:rsidRPr="0058419C">
              <w:rPr>
                <w:sz w:val="20"/>
              </w:rPr>
              <w:t>, House Bill 776, Session Law 2022-54, as well as any RENA-related rules adopted by the Secretary.</w:t>
            </w:r>
          </w:p>
        </w:tc>
      </w:tr>
      <w:tr w:rsidR="007A691B" w:rsidRPr="005009DD" w14:paraId="7C557D98" w14:textId="77777777" w:rsidTr="0050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16E2DFB" w14:textId="77777777" w:rsidR="007A691B" w:rsidRPr="0058419C" w:rsidRDefault="007A691B" w:rsidP="00101451">
            <w:pPr>
              <w:spacing w:line="276" w:lineRule="auto"/>
              <w:rPr>
                <w:i/>
                <w:sz w:val="20"/>
              </w:rPr>
            </w:pPr>
            <w:r w:rsidRPr="0058419C">
              <w:rPr>
                <w:sz w:val="20"/>
              </w:rPr>
              <w:t xml:space="preserve">RENA-Qualified </w:t>
            </w:r>
          </w:p>
        </w:tc>
        <w:tc>
          <w:tcPr>
            <w:tcW w:w="7020" w:type="dxa"/>
          </w:tcPr>
          <w:p w14:paraId="7AE69E58" w14:textId="77777777" w:rsidR="007A691B" w:rsidRPr="0058419C" w:rsidRDefault="007A691B" w:rsidP="00101451">
            <w:pPr>
              <w:spacing w:line="276" w:lineRule="auto"/>
              <w:cnfStyle w:val="000000100000" w:firstRow="0" w:lastRow="0" w:firstColumn="0" w:lastColumn="0" w:oddVBand="0" w:evenVBand="0" w:oddHBand="1" w:evenHBand="0" w:firstRowFirstColumn="0" w:firstRowLastColumn="0" w:lastRowFirstColumn="0" w:lastRowLastColumn="0"/>
              <w:rPr>
                <w:sz w:val="20"/>
              </w:rPr>
            </w:pPr>
            <w:r w:rsidRPr="0058419C">
              <w:rPr>
                <w:sz w:val="20"/>
              </w:rPr>
              <w:t>For purposes of this ANPR #2, this phrase includes both the requirements of the RENA statute and of any rules that the Secretary may adopt.</w:t>
            </w:r>
          </w:p>
        </w:tc>
      </w:tr>
      <w:tr w:rsidR="007A691B" w:rsidRPr="005009DD" w14:paraId="7C8984C7" w14:textId="77777777" w:rsidTr="00506CA2">
        <w:tc>
          <w:tcPr>
            <w:cnfStyle w:val="001000000000" w:firstRow="0" w:lastRow="0" w:firstColumn="1" w:lastColumn="0" w:oddVBand="0" w:evenVBand="0" w:oddHBand="0" w:evenHBand="0" w:firstRowFirstColumn="0" w:firstRowLastColumn="0" w:lastRowFirstColumn="0" w:lastRowLastColumn="0"/>
            <w:tcW w:w="2335" w:type="dxa"/>
          </w:tcPr>
          <w:p w14:paraId="76C01DB0" w14:textId="77777777" w:rsidR="0058419C" w:rsidRDefault="007A691B" w:rsidP="00101451">
            <w:pPr>
              <w:rPr>
                <w:b w:val="0"/>
                <w:bCs w:val="0"/>
                <w:sz w:val="20"/>
              </w:rPr>
            </w:pPr>
            <w:r w:rsidRPr="0058419C">
              <w:rPr>
                <w:sz w:val="20"/>
              </w:rPr>
              <w:t>RENP</w:t>
            </w:r>
            <w:r w:rsidR="004E5943" w:rsidRPr="0058419C">
              <w:rPr>
                <w:sz w:val="20"/>
              </w:rPr>
              <w:t xml:space="preserve">, </w:t>
            </w:r>
          </w:p>
          <w:p w14:paraId="433FD150" w14:textId="77777777" w:rsidR="007A691B" w:rsidRPr="0058419C" w:rsidRDefault="004E5943" w:rsidP="00101451">
            <w:pPr>
              <w:rPr>
                <w:sz w:val="20"/>
              </w:rPr>
            </w:pPr>
            <w:r w:rsidRPr="0058419C">
              <w:rPr>
                <w:sz w:val="20"/>
              </w:rPr>
              <w:t>remote electronic notary</w:t>
            </w:r>
          </w:p>
        </w:tc>
        <w:tc>
          <w:tcPr>
            <w:tcW w:w="7020" w:type="dxa"/>
          </w:tcPr>
          <w:p w14:paraId="024DC4F4" w14:textId="77777777" w:rsidR="007A691B" w:rsidRPr="0058419C" w:rsidRDefault="007A691B" w:rsidP="00101451">
            <w:pPr>
              <w:cnfStyle w:val="000000000000" w:firstRow="0" w:lastRow="0" w:firstColumn="0" w:lastColumn="0" w:oddVBand="0" w:evenVBand="0" w:oddHBand="0" w:evenHBand="0" w:firstRowFirstColumn="0" w:firstRowLastColumn="0" w:lastRowFirstColumn="0" w:lastRowLastColumn="0"/>
              <w:rPr>
                <w:sz w:val="20"/>
              </w:rPr>
            </w:pPr>
            <w:r w:rsidRPr="0058419C">
              <w:rPr>
                <w:sz w:val="20"/>
              </w:rPr>
              <w:t>The Remote Electronic Notary Public as currently defined in RENA.</w:t>
            </w:r>
            <w:r w:rsidRPr="0058419C">
              <w:rPr>
                <w:rStyle w:val="FootnoteReference"/>
                <w:sz w:val="20"/>
                <w:vertAlign w:val="superscript"/>
              </w:rPr>
              <w:footnoteReference w:id="5"/>
            </w:r>
          </w:p>
        </w:tc>
      </w:tr>
      <w:tr w:rsidR="007A691B" w:rsidRPr="005009DD" w14:paraId="44416EC0" w14:textId="77777777" w:rsidTr="00506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2B7B2B7" w14:textId="77777777" w:rsidR="007A691B" w:rsidRPr="0058419C" w:rsidRDefault="007A691B" w:rsidP="00101451">
            <w:pPr>
              <w:spacing w:line="276" w:lineRule="auto"/>
              <w:rPr>
                <w:sz w:val="20"/>
              </w:rPr>
            </w:pPr>
            <w:r w:rsidRPr="0058419C">
              <w:rPr>
                <w:sz w:val="20"/>
              </w:rPr>
              <w:t>RLP</w:t>
            </w:r>
          </w:p>
        </w:tc>
        <w:tc>
          <w:tcPr>
            <w:tcW w:w="7020" w:type="dxa"/>
          </w:tcPr>
          <w:p w14:paraId="1C5000F5" w14:textId="77777777" w:rsidR="007A691B" w:rsidRPr="0058419C" w:rsidRDefault="007A691B" w:rsidP="00101451">
            <w:pPr>
              <w:spacing w:line="276" w:lineRule="auto"/>
              <w:cnfStyle w:val="000000100000" w:firstRow="0" w:lastRow="0" w:firstColumn="0" w:lastColumn="0" w:oddVBand="0" w:evenVBand="0" w:oddHBand="1" w:evenHBand="0" w:firstRowFirstColumn="0" w:firstRowLastColumn="0" w:lastRowFirstColumn="0" w:lastRowLastColumn="0"/>
              <w:rPr>
                <w:i/>
                <w:sz w:val="20"/>
              </w:rPr>
            </w:pPr>
            <w:r w:rsidRPr="0058419C">
              <w:rPr>
                <w:sz w:val="20"/>
              </w:rPr>
              <w:t>Remotely Located Principal as defined in RENA.</w:t>
            </w:r>
            <w:r w:rsidRPr="0058419C">
              <w:rPr>
                <w:rStyle w:val="FootnoteReference"/>
                <w:sz w:val="20"/>
                <w:vertAlign w:val="superscript"/>
              </w:rPr>
              <w:footnoteReference w:id="6"/>
            </w:r>
            <w:r w:rsidRPr="0058419C">
              <w:rPr>
                <w:sz w:val="20"/>
                <w:vertAlign w:val="superscript"/>
              </w:rPr>
              <w:t xml:space="preserve">  </w:t>
            </w:r>
            <w:r w:rsidRPr="0058419C">
              <w:rPr>
                <w:sz w:val="20"/>
              </w:rPr>
              <w:t xml:space="preserve"> </w:t>
            </w:r>
            <w:r w:rsidRPr="0058419C">
              <w:rPr>
                <w:i/>
                <w:sz w:val="20"/>
              </w:rPr>
              <w:t xml:space="preserve"> </w:t>
            </w:r>
          </w:p>
        </w:tc>
      </w:tr>
      <w:tr w:rsidR="007A691B" w:rsidRPr="005009DD" w14:paraId="0A034390" w14:textId="77777777" w:rsidTr="00506CA2">
        <w:tc>
          <w:tcPr>
            <w:cnfStyle w:val="001000000000" w:firstRow="0" w:lastRow="0" w:firstColumn="1" w:lastColumn="0" w:oddVBand="0" w:evenVBand="0" w:oddHBand="0" w:evenHBand="0" w:firstRowFirstColumn="0" w:firstRowLastColumn="0" w:lastRowFirstColumn="0" w:lastRowLastColumn="0"/>
            <w:tcW w:w="2335" w:type="dxa"/>
          </w:tcPr>
          <w:p w14:paraId="1D429AFC" w14:textId="77777777" w:rsidR="007A691B" w:rsidRPr="0058419C" w:rsidRDefault="007A691B" w:rsidP="00101451">
            <w:pPr>
              <w:spacing w:line="276" w:lineRule="auto"/>
              <w:rPr>
                <w:sz w:val="20"/>
              </w:rPr>
            </w:pPr>
            <w:r w:rsidRPr="0058419C">
              <w:rPr>
                <w:sz w:val="20"/>
              </w:rPr>
              <w:t>Secretary</w:t>
            </w:r>
          </w:p>
        </w:tc>
        <w:tc>
          <w:tcPr>
            <w:tcW w:w="7020" w:type="dxa"/>
          </w:tcPr>
          <w:p w14:paraId="1F408A38" w14:textId="77777777" w:rsidR="007A691B" w:rsidRPr="0058419C" w:rsidRDefault="007A691B" w:rsidP="00101451">
            <w:pPr>
              <w:spacing w:line="276" w:lineRule="auto"/>
              <w:cnfStyle w:val="000000000000" w:firstRow="0" w:lastRow="0" w:firstColumn="0" w:lastColumn="0" w:oddVBand="0" w:evenVBand="0" w:oddHBand="0" w:evenHBand="0" w:firstRowFirstColumn="0" w:firstRowLastColumn="0" w:lastRowFirstColumn="0" w:lastRowLastColumn="0"/>
              <w:rPr>
                <w:sz w:val="20"/>
              </w:rPr>
            </w:pPr>
            <w:r w:rsidRPr="0058419C">
              <w:rPr>
                <w:sz w:val="20"/>
              </w:rPr>
              <w:t>The North Carolina Secretary of State.</w:t>
            </w:r>
          </w:p>
        </w:tc>
      </w:tr>
      <w:tr w:rsidR="007A691B" w:rsidRPr="005009DD" w14:paraId="3A402710" w14:textId="77777777" w:rsidTr="00F60FDC">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2335" w:type="dxa"/>
          </w:tcPr>
          <w:p w14:paraId="3A43AE26" w14:textId="77777777" w:rsidR="007A691B" w:rsidRPr="0058419C" w:rsidRDefault="007A691B" w:rsidP="007A691B">
            <w:pPr>
              <w:rPr>
                <w:sz w:val="20"/>
              </w:rPr>
            </w:pPr>
            <w:r w:rsidRPr="0058419C">
              <w:rPr>
                <w:sz w:val="20"/>
              </w:rPr>
              <w:lastRenderedPageBreak/>
              <w:t>Third-party vendor</w:t>
            </w:r>
          </w:p>
        </w:tc>
        <w:tc>
          <w:tcPr>
            <w:tcW w:w="7020" w:type="dxa"/>
          </w:tcPr>
          <w:p w14:paraId="517CC28B" w14:textId="77777777" w:rsidR="007A691B" w:rsidRPr="0058419C" w:rsidRDefault="007A691B" w:rsidP="007A691B">
            <w:pPr>
              <w:cnfStyle w:val="000000100000" w:firstRow="0" w:lastRow="0" w:firstColumn="0" w:lastColumn="0" w:oddVBand="0" w:evenVBand="0" w:oddHBand="1" w:evenHBand="0" w:firstRowFirstColumn="0" w:firstRowLastColumn="0" w:lastRowFirstColumn="0" w:lastRowLastColumn="0"/>
              <w:rPr>
                <w:sz w:val="20"/>
              </w:rPr>
            </w:pPr>
            <w:r w:rsidRPr="0058419C">
              <w:rPr>
                <w:sz w:val="20"/>
              </w:rPr>
              <w:t>For purposes of this ANPR #2, unless otherwise indicated, this phrase includes third-party vendors performing credential analysis, identity proofing, and custodial services such as depositories and stewards.</w:t>
            </w:r>
          </w:p>
        </w:tc>
      </w:tr>
    </w:tbl>
    <w:p w14:paraId="4A275F1D" w14:textId="77777777" w:rsidR="00CA5AD6" w:rsidRPr="005009DD" w:rsidRDefault="00CA5AD6" w:rsidP="002850F5">
      <w:pPr>
        <w:widowControl/>
        <w:spacing w:line="360" w:lineRule="auto"/>
        <w:rPr>
          <w:sz w:val="20"/>
        </w:rPr>
      </w:pPr>
    </w:p>
    <w:p w14:paraId="6378AE41" w14:textId="77777777" w:rsidR="006E7A7F" w:rsidRPr="005009DD" w:rsidRDefault="006E7A7F" w:rsidP="006E7A7F">
      <w:pPr>
        <w:pStyle w:val="StyleREN"/>
        <w:rPr>
          <w:sz w:val="20"/>
          <w:szCs w:val="20"/>
        </w:rPr>
      </w:pPr>
      <w:bookmarkStart w:id="3" w:name="_Toc124522455"/>
      <w:bookmarkStart w:id="4" w:name="_Toc129244976"/>
      <w:r w:rsidRPr="005009DD">
        <w:rPr>
          <w:sz w:val="20"/>
          <w:szCs w:val="20"/>
        </w:rPr>
        <w:t>A.  Application, Renewal, and Reinstatement – Definitional issues.</w:t>
      </w:r>
      <w:bookmarkEnd w:id="3"/>
      <w:bookmarkEnd w:id="4"/>
    </w:p>
    <w:p w14:paraId="27C1E1D6" w14:textId="77777777" w:rsidR="006E7A7F" w:rsidRPr="005009DD" w:rsidRDefault="006E7A7F" w:rsidP="006E7A7F">
      <w:pPr>
        <w:rPr>
          <w:sz w:val="20"/>
        </w:rPr>
      </w:pPr>
    </w:p>
    <w:p w14:paraId="540189A3" w14:textId="77777777" w:rsidR="00C8365D" w:rsidRPr="005009DD" w:rsidRDefault="00612980" w:rsidP="00C8365D">
      <w:pPr>
        <w:rPr>
          <w:sz w:val="20"/>
        </w:rPr>
      </w:pPr>
      <w:r>
        <w:rPr>
          <w:sz w:val="20"/>
        </w:rPr>
        <w:t>RENA directs the Secretary to adopt rules</w:t>
      </w:r>
      <w:r w:rsidR="001553B4">
        <w:rPr>
          <w:sz w:val="20"/>
        </w:rPr>
        <w:t xml:space="preserve"> </w:t>
      </w:r>
      <w:r w:rsidR="00760070">
        <w:rPr>
          <w:sz w:val="20"/>
        </w:rPr>
        <w:t>to establish standards, procedures and practices regarding the security, features and other matters related to communication technology, credential analysis and identity proofing.</w:t>
      </w:r>
      <w:r w:rsidR="002B1A94" w:rsidRPr="001553B4">
        <w:rPr>
          <w:rStyle w:val="FootnoteReference"/>
          <w:sz w:val="20"/>
          <w:vertAlign w:val="superscript"/>
        </w:rPr>
        <w:footnoteReference w:id="7"/>
      </w:r>
      <w:r w:rsidR="00760070">
        <w:rPr>
          <w:sz w:val="20"/>
        </w:rPr>
        <w:t xml:space="preserve">   </w:t>
      </w:r>
      <w:r w:rsidR="002B1A94">
        <w:rPr>
          <w:sz w:val="20"/>
        </w:rPr>
        <w:t xml:space="preserve">RENA also establishes </w:t>
      </w:r>
      <w:r w:rsidRPr="005009DD">
        <w:rPr>
          <w:sz w:val="20"/>
        </w:rPr>
        <w:t xml:space="preserve">criteria under which the </w:t>
      </w:r>
      <w:r>
        <w:rPr>
          <w:sz w:val="20"/>
        </w:rPr>
        <w:t>Secretary</w:t>
      </w:r>
      <w:r w:rsidRPr="005009DD">
        <w:rPr>
          <w:sz w:val="20"/>
        </w:rPr>
        <w:t xml:space="preserve"> will evaluate a platform license application</w:t>
      </w:r>
      <w:r>
        <w:rPr>
          <w:sz w:val="20"/>
        </w:rPr>
        <w:t>.</w:t>
      </w:r>
      <w:r w:rsidRPr="00F43DA1">
        <w:rPr>
          <w:rStyle w:val="FootnoteReference"/>
          <w:sz w:val="20"/>
          <w:vertAlign w:val="superscript"/>
        </w:rPr>
        <w:footnoteReference w:id="8"/>
      </w:r>
      <w:r>
        <w:rPr>
          <w:sz w:val="20"/>
        </w:rPr>
        <w:t xml:space="preserve">  </w:t>
      </w:r>
      <w:r w:rsidR="007A691B" w:rsidRPr="005009DD">
        <w:rPr>
          <w:sz w:val="20"/>
        </w:rPr>
        <w:t>RENA defines</w:t>
      </w:r>
      <w:r w:rsidR="006E7A7F" w:rsidRPr="005009DD">
        <w:rPr>
          <w:sz w:val="20"/>
        </w:rPr>
        <w:t xml:space="preserve"> a “platform”</w:t>
      </w:r>
      <w:r w:rsidR="006E7A7F" w:rsidRPr="005009DD">
        <w:rPr>
          <w:rStyle w:val="FootnoteReference"/>
          <w:sz w:val="20"/>
        </w:rPr>
        <w:t xml:space="preserve"> </w:t>
      </w:r>
      <w:r w:rsidR="006E7A7F" w:rsidRPr="00D268DC">
        <w:rPr>
          <w:rStyle w:val="FootnoteReference"/>
          <w:sz w:val="20"/>
          <w:vertAlign w:val="superscript"/>
        </w:rPr>
        <w:footnoteReference w:id="9"/>
      </w:r>
      <w:r w:rsidR="006E7A7F" w:rsidRPr="00D268DC">
        <w:rPr>
          <w:sz w:val="20"/>
          <w:vertAlign w:val="superscript"/>
        </w:rPr>
        <w:t xml:space="preserve"> </w:t>
      </w:r>
      <w:r w:rsidR="00C8365D" w:rsidRPr="005009DD">
        <w:rPr>
          <w:sz w:val="20"/>
        </w:rPr>
        <w:t xml:space="preserve">as the online </w:t>
      </w:r>
      <w:r w:rsidR="00C8365D">
        <w:rPr>
          <w:sz w:val="20"/>
        </w:rPr>
        <w:t>system</w:t>
      </w:r>
      <w:r w:rsidR="00C8365D" w:rsidRPr="005009DD" w:rsidDel="00E055A2">
        <w:rPr>
          <w:sz w:val="20"/>
        </w:rPr>
        <w:t xml:space="preserve"> </w:t>
      </w:r>
      <w:r w:rsidR="00C8365D" w:rsidRPr="005009DD">
        <w:rPr>
          <w:sz w:val="20"/>
        </w:rPr>
        <w:t>that utilizes communication technology to perform the remote electronic notarial act (REN).  RENA separately defines “communication technology” as:</w:t>
      </w:r>
    </w:p>
    <w:p w14:paraId="5A0A0336" w14:textId="77777777" w:rsidR="006E7A7F" w:rsidRPr="005009DD" w:rsidRDefault="006E7A7F" w:rsidP="006E7A7F">
      <w:pPr>
        <w:rPr>
          <w:sz w:val="20"/>
        </w:rPr>
      </w:pPr>
    </w:p>
    <w:p w14:paraId="4D2A1605" w14:textId="77777777" w:rsidR="006E7A7F" w:rsidRPr="005009DD" w:rsidRDefault="006E7A7F" w:rsidP="006E7A7F">
      <w:pPr>
        <w:ind w:left="720" w:right="720"/>
        <w:rPr>
          <w:sz w:val="20"/>
        </w:rPr>
      </w:pPr>
      <w:r w:rsidRPr="005009DD">
        <w:rPr>
          <w:sz w:val="20"/>
        </w:rPr>
        <w:t>An electronic device, process, or system that allows a remote electronic notary and a remotely located principal to communicate with each other simultaneously by sight and sound using audiovisual technology and that makes reasonable accommodations for remotely located principals with vision, hearing, or speech impairments.</w:t>
      </w:r>
      <w:r w:rsidRPr="00D268DC">
        <w:rPr>
          <w:rStyle w:val="FootnoteReference"/>
          <w:sz w:val="20"/>
          <w:vertAlign w:val="superscript"/>
        </w:rPr>
        <w:footnoteReference w:id="10"/>
      </w:r>
    </w:p>
    <w:p w14:paraId="629B8AC4" w14:textId="77777777" w:rsidR="006E7A7F" w:rsidRPr="005009DD" w:rsidRDefault="006E7A7F" w:rsidP="006E7A7F">
      <w:pPr>
        <w:ind w:left="720" w:right="720"/>
        <w:rPr>
          <w:sz w:val="20"/>
        </w:rPr>
      </w:pPr>
    </w:p>
    <w:p w14:paraId="04276FF3" w14:textId="77777777" w:rsidR="006E7A7F" w:rsidRPr="005009DD" w:rsidRDefault="006E7A7F" w:rsidP="006E7A7F">
      <w:pPr>
        <w:tabs>
          <w:tab w:val="left" w:pos="540"/>
        </w:tabs>
        <w:rPr>
          <w:sz w:val="20"/>
        </w:rPr>
      </w:pPr>
      <w:r w:rsidRPr="005009DD">
        <w:rPr>
          <w:sz w:val="20"/>
        </w:rPr>
        <w:t xml:space="preserve">The Secretary must issue platform licenses to prospective </w:t>
      </w:r>
      <w:r w:rsidR="007A691B" w:rsidRPr="005009DD">
        <w:rPr>
          <w:sz w:val="20"/>
        </w:rPr>
        <w:t xml:space="preserve">platform </w:t>
      </w:r>
      <w:r w:rsidR="007A691B">
        <w:rPr>
          <w:sz w:val="20"/>
        </w:rPr>
        <w:t xml:space="preserve">providers </w:t>
      </w:r>
      <w:r w:rsidR="007A691B" w:rsidRPr="005009DD">
        <w:rPr>
          <w:sz w:val="20"/>
        </w:rPr>
        <w:t>after reviewing the functionality, operational standards and security of the</w:t>
      </w:r>
      <w:r w:rsidR="007A691B">
        <w:rPr>
          <w:sz w:val="20"/>
        </w:rPr>
        <w:t xml:space="preserve"> technology </w:t>
      </w:r>
      <w:r w:rsidR="007A691B" w:rsidRPr="005009DD">
        <w:rPr>
          <w:sz w:val="20"/>
        </w:rPr>
        <w:t xml:space="preserve">and determining that they are </w:t>
      </w:r>
      <w:r w:rsidRPr="005009DD">
        <w:rPr>
          <w:sz w:val="20"/>
        </w:rPr>
        <w:t>RENA-qualified.</w:t>
      </w:r>
      <w:r w:rsidRPr="00D268DC">
        <w:rPr>
          <w:rStyle w:val="FootnoteReference"/>
          <w:sz w:val="20"/>
          <w:vertAlign w:val="superscript"/>
        </w:rPr>
        <w:footnoteReference w:id="11"/>
      </w:r>
      <w:r w:rsidRPr="005009DD">
        <w:rPr>
          <w:sz w:val="20"/>
        </w:rPr>
        <w:t xml:space="preserve">  The Secretary shall determine the manner of annual platform license renewals.</w:t>
      </w:r>
      <w:r w:rsidRPr="00D268DC">
        <w:rPr>
          <w:rStyle w:val="FootnoteReference"/>
          <w:sz w:val="20"/>
          <w:vertAlign w:val="superscript"/>
        </w:rPr>
        <w:footnoteReference w:id="12"/>
      </w:r>
      <w:r w:rsidRPr="005009DD">
        <w:rPr>
          <w:sz w:val="20"/>
        </w:rPr>
        <w:t xml:space="preserve">  </w:t>
      </w:r>
    </w:p>
    <w:p w14:paraId="77FE8295" w14:textId="77777777" w:rsidR="006E7A7F" w:rsidRPr="005009DD" w:rsidRDefault="006E7A7F" w:rsidP="006E7A7F">
      <w:pPr>
        <w:rPr>
          <w:sz w:val="20"/>
        </w:rPr>
      </w:pPr>
    </w:p>
    <w:p w14:paraId="79E48F01" w14:textId="77777777" w:rsidR="006E7A7F" w:rsidRPr="005009DD" w:rsidRDefault="006E7A7F" w:rsidP="006E7A7F">
      <w:pPr>
        <w:rPr>
          <w:sz w:val="20"/>
        </w:rPr>
      </w:pPr>
      <w:r w:rsidRPr="005009DD">
        <w:rPr>
          <w:sz w:val="20"/>
        </w:rPr>
        <w:t xml:space="preserve">RENA also requires that the </w:t>
      </w:r>
      <w:r w:rsidR="009F12D7">
        <w:rPr>
          <w:sz w:val="20"/>
        </w:rPr>
        <w:t>Secretary</w:t>
      </w:r>
      <w:r w:rsidRPr="005009DD">
        <w:rPr>
          <w:sz w:val="20"/>
        </w:rPr>
        <w:t xml:space="preserve"> </w:t>
      </w:r>
      <w:r w:rsidR="0036768B" w:rsidRPr="005009DD">
        <w:rPr>
          <w:sz w:val="20"/>
        </w:rPr>
        <w:t xml:space="preserve">approve </w:t>
      </w:r>
      <w:r w:rsidR="0036768B">
        <w:rPr>
          <w:sz w:val="20"/>
        </w:rPr>
        <w:t>“</w:t>
      </w:r>
      <w:r w:rsidR="0036768B" w:rsidRPr="005009DD">
        <w:rPr>
          <w:sz w:val="20"/>
        </w:rPr>
        <w:t>third-party vendors.</w:t>
      </w:r>
      <w:r w:rsidR="0036768B">
        <w:rPr>
          <w:sz w:val="20"/>
        </w:rPr>
        <w:t>”</w:t>
      </w:r>
      <w:r w:rsidRPr="00D268DC">
        <w:rPr>
          <w:rStyle w:val="FootnoteReference"/>
          <w:sz w:val="20"/>
          <w:vertAlign w:val="superscript"/>
        </w:rPr>
        <w:footnoteReference w:id="13"/>
      </w:r>
      <w:r w:rsidRPr="005009DD">
        <w:rPr>
          <w:sz w:val="20"/>
        </w:rPr>
        <w:t xml:space="preserve">  RENA defines “third-party vendor” as “[a] person providing credential analysis, identity proofing, or custodial services to remote electronic notaries.”</w:t>
      </w:r>
      <w:r w:rsidRPr="00D268DC">
        <w:rPr>
          <w:rStyle w:val="FootnoteReference"/>
          <w:sz w:val="20"/>
          <w:vertAlign w:val="superscript"/>
        </w:rPr>
        <w:footnoteReference w:id="14"/>
      </w:r>
      <w:r w:rsidRPr="00D268DC">
        <w:rPr>
          <w:sz w:val="20"/>
          <w:vertAlign w:val="superscript"/>
        </w:rPr>
        <w:t xml:space="preserve"> </w:t>
      </w:r>
      <w:r w:rsidRPr="005009DD">
        <w:rPr>
          <w:sz w:val="20"/>
        </w:rPr>
        <w:t xml:space="preserve"> RENA provides definitions for “credential analysis”</w:t>
      </w:r>
      <w:r w:rsidRPr="00F72338">
        <w:rPr>
          <w:rStyle w:val="FootnoteReference"/>
          <w:sz w:val="20"/>
          <w:vertAlign w:val="superscript"/>
        </w:rPr>
        <w:footnoteReference w:id="15"/>
      </w:r>
      <w:r w:rsidRPr="005009DD">
        <w:rPr>
          <w:sz w:val="20"/>
        </w:rPr>
        <w:t xml:space="preserve"> and “identity proofing</w:t>
      </w:r>
      <w:r w:rsidR="00683054">
        <w:rPr>
          <w:sz w:val="20"/>
        </w:rPr>
        <w:t>,</w:t>
      </w:r>
      <w:r w:rsidRPr="005009DD">
        <w:rPr>
          <w:sz w:val="20"/>
        </w:rPr>
        <w:t>”</w:t>
      </w:r>
      <w:r w:rsidRPr="00D268DC">
        <w:rPr>
          <w:rStyle w:val="FootnoteReference"/>
          <w:sz w:val="20"/>
          <w:vertAlign w:val="superscript"/>
        </w:rPr>
        <w:footnoteReference w:id="16"/>
      </w:r>
      <w:r w:rsidRPr="005009DD">
        <w:rPr>
          <w:sz w:val="20"/>
        </w:rPr>
        <w:t xml:space="preserve"> but not for “custodial services</w:t>
      </w:r>
      <w:r w:rsidR="00683054">
        <w:rPr>
          <w:sz w:val="20"/>
        </w:rPr>
        <w:t>.</w:t>
      </w:r>
      <w:r w:rsidRPr="005009DD">
        <w:rPr>
          <w:sz w:val="20"/>
        </w:rPr>
        <w:t xml:space="preserve">”  </w:t>
      </w:r>
      <w:r w:rsidR="001041E6">
        <w:rPr>
          <w:sz w:val="20"/>
        </w:rPr>
        <w:t>C</w:t>
      </w:r>
      <w:r w:rsidRPr="005009DD">
        <w:rPr>
          <w:sz w:val="20"/>
        </w:rPr>
        <w:t xml:space="preserve">ustodial services” </w:t>
      </w:r>
      <w:r w:rsidR="0036768B">
        <w:rPr>
          <w:sz w:val="20"/>
        </w:rPr>
        <w:t xml:space="preserve">are </w:t>
      </w:r>
      <w:r w:rsidR="0036768B" w:rsidRPr="005009DD">
        <w:rPr>
          <w:sz w:val="20"/>
        </w:rPr>
        <w:t>likely to</w:t>
      </w:r>
      <w:r w:rsidR="0036768B" w:rsidRPr="005009DD" w:rsidDel="00E055A2">
        <w:rPr>
          <w:sz w:val="20"/>
        </w:rPr>
        <w:t xml:space="preserve"> </w:t>
      </w:r>
      <w:r w:rsidR="0036768B" w:rsidRPr="005009DD">
        <w:rPr>
          <w:sz w:val="20"/>
        </w:rPr>
        <w:t>include “secure storage of the electronic journal</w:t>
      </w:r>
      <w:r w:rsidR="0036768B">
        <w:rPr>
          <w:sz w:val="20"/>
        </w:rPr>
        <w:t>,</w:t>
      </w:r>
      <w:r w:rsidR="0036768B" w:rsidRPr="005009DD">
        <w:rPr>
          <w:sz w:val="20"/>
        </w:rPr>
        <w:t>”</w:t>
      </w:r>
      <w:r w:rsidRPr="00D268DC">
        <w:rPr>
          <w:rStyle w:val="FootnoteReference"/>
          <w:sz w:val="20"/>
          <w:vertAlign w:val="superscript"/>
        </w:rPr>
        <w:footnoteReference w:id="17"/>
      </w:r>
      <w:r w:rsidRPr="005009DD">
        <w:rPr>
          <w:sz w:val="20"/>
        </w:rPr>
        <w:t xml:space="preserve"> “acting as a depository electronic journal</w:t>
      </w:r>
      <w:r w:rsidR="0036768B">
        <w:rPr>
          <w:sz w:val="20"/>
        </w:rPr>
        <w:t>,</w:t>
      </w:r>
      <w:r w:rsidR="0036768B" w:rsidRPr="005009DD">
        <w:rPr>
          <w:sz w:val="20"/>
        </w:rPr>
        <w:t>”</w:t>
      </w:r>
      <w:r w:rsidRPr="00D268DC">
        <w:rPr>
          <w:rStyle w:val="FootnoteReference"/>
          <w:sz w:val="20"/>
          <w:vertAlign w:val="superscript"/>
        </w:rPr>
        <w:footnoteReference w:id="18"/>
      </w:r>
      <w:r w:rsidRPr="00D268DC">
        <w:rPr>
          <w:sz w:val="20"/>
          <w:vertAlign w:val="superscript"/>
        </w:rPr>
        <w:t xml:space="preserve"> </w:t>
      </w:r>
      <w:r w:rsidRPr="005009DD">
        <w:rPr>
          <w:sz w:val="20"/>
        </w:rPr>
        <w:t>“retention of the journal for 10 years</w:t>
      </w:r>
      <w:r w:rsidR="0036768B">
        <w:rPr>
          <w:sz w:val="20"/>
        </w:rPr>
        <w:t>,</w:t>
      </w:r>
      <w:r w:rsidR="0036768B" w:rsidRPr="005009DD">
        <w:rPr>
          <w:sz w:val="20"/>
        </w:rPr>
        <w:t>”</w:t>
      </w:r>
      <w:r w:rsidRPr="00D268DC">
        <w:rPr>
          <w:rStyle w:val="FootnoteReference"/>
          <w:sz w:val="20"/>
          <w:vertAlign w:val="superscript"/>
        </w:rPr>
        <w:footnoteReference w:id="19"/>
      </w:r>
      <w:r w:rsidRPr="005009DD">
        <w:rPr>
          <w:sz w:val="20"/>
        </w:rPr>
        <w:t xml:space="preserve"> and serving as a “steward</w:t>
      </w:r>
      <w:r w:rsidR="00683054">
        <w:rPr>
          <w:sz w:val="20"/>
        </w:rPr>
        <w:t>,”</w:t>
      </w:r>
      <w:r w:rsidR="001041E6" w:rsidRPr="001041E6">
        <w:rPr>
          <w:rStyle w:val="FootnoteReference"/>
          <w:sz w:val="20"/>
          <w:vertAlign w:val="superscript"/>
        </w:rPr>
        <w:t xml:space="preserve"> </w:t>
      </w:r>
      <w:r w:rsidR="001041E6" w:rsidRPr="00D268DC">
        <w:rPr>
          <w:rStyle w:val="FootnoteReference"/>
          <w:sz w:val="20"/>
          <w:vertAlign w:val="superscript"/>
        </w:rPr>
        <w:footnoteReference w:id="20"/>
      </w:r>
      <w:r w:rsidRPr="005009DD">
        <w:rPr>
          <w:sz w:val="20"/>
        </w:rPr>
        <w:t xml:space="preserve"> </w:t>
      </w:r>
      <w:r w:rsidR="0036768B" w:rsidRPr="005009DD">
        <w:rPr>
          <w:sz w:val="20"/>
        </w:rPr>
        <w:t>a term</w:t>
      </w:r>
      <w:r w:rsidR="0036768B">
        <w:rPr>
          <w:sz w:val="20"/>
        </w:rPr>
        <w:t xml:space="preserve"> not defined within the statute</w:t>
      </w:r>
      <w:r w:rsidRPr="005009DD">
        <w:rPr>
          <w:sz w:val="20"/>
        </w:rPr>
        <w:t>.</w:t>
      </w:r>
    </w:p>
    <w:p w14:paraId="504F0363" w14:textId="77777777" w:rsidR="006E7A7F" w:rsidRPr="005009DD" w:rsidRDefault="006E7A7F" w:rsidP="006E7A7F">
      <w:pPr>
        <w:rPr>
          <w:sz w:val="20"/>
        </w:rPr>
      </w:pPr>
    </w:p>
    <w:p w14:paraId="0241C7B5" w14:textId="77777777" w:rsidR="006E7A7F" w:rsidRPr="005009DD" w:rsidRDefault="0036768B" w:rsidP="006E7A7F">
      <w:pPr>
        <w:rPr>
          <w:sz w:val="20"/>
        </w:rPr>
      </w:pPr>
      <w:r>
        <w:rPr>
          <w:sz w:val="20"/>
        </w:rPr>
        <w:t xml:space="preserve">These third-party vendors provide components essential to platform functionality.  </w:t>
      </w:r>
      <w:r w:rsidRPr="005009DD">
        <w:rPr>
          <w:sz w:val="20"/>
        </w:rPr>
        <w:t>Whether approval of the third-party vendors provid</w:t>
      </w:r>
      <w:r>
        <w:rPr>
          <w:sz w:val="20"/>
        </w:rPr>
        <w:t>ing thes</w:t>
      </w:r>
      <w:r w:rsidRPr="005009DD">
        <w:rPr>
          <w:sz w:val="20"/>
        </w:rPr>
        <w:t>e essential components will be subject to</w:t>
      </w:r>
      <w:r w:rsidRPr="005009DD" w:rsidDel="00AA2605">
        <w:rPr>
          <w:sz w:val="20"/>
        </w:rPr>
        <w:t xml:space="preserve"> </w:t>
      </w:r>
      <w:r w:rsidRPr="005009DD">
        <w:rPr>
          <w:sz w:val="20"/>
        </w:rPr>
        <w:t xml:space="preserve">the platform licensure process has not yet been determined.  </w:t>
      </w:r>
      <w:r w:rsidR="006E7A7F" w:rsidRPr="005009DD">
        <w:rPr>
          <w:sz w:val="20"/>
        </w:rPr>
        <w:t xml:space="preserve">The </w:t>
      </w:r>
      <w:r w:rsidR="00CC5562">
        <w:rPr>
          <w:sz w:val="20"/>
        </w:rPr>
        <w:t>Secretary</w:t>
      </w:r>
      <w:r w:rsidR="006E7A7F" w:rsidRPr="005009DD">
        <w:rPr>
          <w:sz w:val="20"/>
        </w:rPr>
        <w:t xml:space="preserve"> requests comments on the following questions: </w:t>
      </w:r>
    </w:p>
    <w:p w14:paraId="30971CF5" w14:textId="77777777" w:rsidR="006E7A7F" w:rsidRPr="005009DD" w:rsidRDefault="006E7A7F" w:rsidP="006E7A7F">
      <w:pPr>
        <w:rPr>
          <w:b/>
          <w:i/>
          <w:color w:val="0033CC"/>
          <w:sz w:val="20"/>
        </w:rPr>
      </w:pPr>
    </w:p>
    <w:p w14:paraId="303EB14F" w14:textId="77777777" w:rsidR="006E7A7F" w:rsidRPr="005009DD" w:rsidRDefault="004C11A2" w:rsidP="006E7A7F">
      <w:pPr>
        <w:rPr>
          <w:b/>
          <w:sz w:val="20"/>
        </w:rPr>
      </w:pPr>
      <w:r>
        <w:rPr>
          <w:b/>
          <w:sz w:val="20"/>
        </w:rPr>
        <w:t xml:space="preserve">Question </w:t>
      </w:r>
      <w:r w:rsidR="006E7A7F" w:rsidRPr="005009DD">
        <w:rPr>
          <w:b/>
          <w:sz w:val="20"/>
        </w:rPr>
        <w:t xml:space="preserve">A.1. </w:t>
      </w:r>
      <w:r w:rsidR="006E7A7F" w:rsidRPr="005009DD">
        <w:rPr>
          <w:sz w:val="20"/>
        </w:rPr>
        <w:t>Are there actual market conditions under which third-party vendors will not provide their services in connection with a platform?</w:t>
      </w:r>
    </w:p>
    <w:p w14:paraId="7024E70F" w14:textId="77777777" w:rsidR="006E7A7F" w:rsidRPr="005009DD" w:rsidRDefault="00854511" w:rsidP="00854511">
      <w:pPr>
        <w:ind w:left="432"/>
        <w:rPr>
          <w:sz w:val="20"/>
        </w:rPr>
      </w:pPr>
      <w:r>
        <w:rPr>
          <w:b/>
          <w:sz w:val="20"/>
        </w:rPr>
        <w:t xml:space="preserve">Question </w:t>
      </w:r>
      <w:r w:rsidR="006E7A7F" w:rsidRPr="005009DD">
        <w:rPr>
          <w:b/>
          <w:sz w:val="20"/>
        </w:rPr>
        <w:t>A.1.a.</w:t>
      </w:r>
      <w:r w:rsidR="006E7A7F" w:rsidRPr="005009DD">
        <w:rPr>
          <w:sz w:val="20"/>
        </w:rPr>
        <w:t xml:space="preserve"> If third-party vendors do not provide services in connection with a platform, should the </w:t>
      </w:r>
      <w:r w:rsidR="00CC5562">
        <w:rPr>
          <w:sz w:val="20"/>
        </w:rPr>
        <w:t>Secretary</w:t>
      </w:r>
      <w:r w:rsidR="006E7A7F" w:rsidRPr="005009DD">
        <w:rPr>
          <w:sz w:val="20"/>
        </w:rPr>
        <w:t xml:space="preserve"> nonetheless establish performance and security standards for these third-party </w:t>
      </w:r>
      <w:r w:rsidR="0036768B" w:rsidRPr="005009DD">
        <w:rPr>
          <w:sz w:val="20"/>
        </w:rPr>
        <w:t xml:space="preserve">vendor services </w:t>
      </w:r>
      <w:r w:rsidR="0036768B">
        <w:rPr>
          <w:sz w:val="20"/>
        </w:rPr>
        <w:t xml:space="preserve">since they </w:t>
      </w:r>
      <w:r w:rsidR="0036768B" w:rsidRPr="005009DD">
        <w:rPr>
          <w:sz w:val="20"/>
        </w:rPr>
        <w:t xml:space="preserve">are integral to performing </w:t>
      </w:r>
      <w:r w:rsidR="0036768B">
        <w:rPr>
          <w:sz w:val="20"/>
        </w:rPr>
        <w:t>remote electronic notarization duties successfully</w:t>
      </w:r>
      <w:r w:rsidR="006E7A7F" w:rsidRPr="005009DD">
        <w:rPr>
          <w:sz w:val="20"/>
        </w:rPr>
        <w:t>?</w:t>
      </w:r>
    </w:p>
    <w:p w14:paraId="52C10F9A" w14:textId="77777777" w:rsidR="006E7A7F" w:rsidRPr="005009DD" w:rsidRDefault="00854511" w:rsidP="00854511">
      <w:pPr>
        <w:ind w:left="432"/>
        <w:rPr>
          <w:sz w:val="20"/>
        </w:rPr>
      </w:pPr>
      <w:r>
        <w:rPr>
          <w:b/>
          <w:sz w:val="20"/>
        </w:rPr>
        <w:t xml:space="preserve">Question </w:t>
      </w:r>
      <w:r w:rsidR="006E7A7F" w:rsidRPr="005009DD">
        <w:rPr>
          <w:b/>
          <w:sz w:val="20"/>
        </w:rPr>
        <w:t xml:space="preserve">A.1.b. </w:t>
      </w:r>
      <w:r w:rsidR="006E7A7F" w:rsidRPr="005009DD">
        <w:rPr>
          <w:sz w:val="20"/>
        </w:rPr>
        <w:t xml:space="preserve">Is there a statutory basis for the </w:t>
      </w:r>
      <w:r w:rsidR="00CC5562">
        <w:rPr>
          <w:sz w:val="20"/>
        </w:rPr>
        <w:t>Secretary</w:t>
      </w:r>
      <w:r w:rsidR="006E7A7F" w:rsidRPr="005009DD">
        <w:rPr>
          <w:sz w:val="20"/>
        </w:rPr>
        <w:t xml:space="preserve"> to license or otherwise establish performance and security standards for third-party technologies that stand alone from and are not incorporated into a platform?  Please provide a detailed analysis in support of your position.</w:t>
      </w:r>
    </w:p>
    <w:p w14:paraId="004FC236" w14:textId="77777777" w:rsidR="0036768B" w:rsidRPr="005009DD" w:rsidRDefault="004C11A2" w:rsidP="0036768B">
      <w:pPr>
        <w:tabs>
          <w:tab w:val="left" w:pos="0"/>
        </w:tabs>
        <w:rPr>
          <w:sz w:val="20"/>
        </w:rPr>
      </w:pPr>
      <w:r w:rsidRPr="004C11A2">
        <w:rPr>
          <w:b/>
          <w:sz w:val="20"/>
        </w:rPr>
        <w:lastRenderedPageBreak/>
        <w:t xml:space="preserve">Question </w:t>
      </w:r>
      <w:r w:rsidR="006E7A7F" w:rsidRPr="005009DD">
        <w:rPr>
          <w:b/>
          <w:sz w:val="20"/>
        </w:rPr>
        <w:t xml:space="preserve">A.2. </w:t>
      </w:r>
      <w:r w:rsidR="0036768B" w:rsidRPr="001A3AE7">
        <w:rPr>
          <w:sz w:val="20"/>
        </w:rPr>
        <w:t xml:space="preserve">Will it aid </w:t>
      </w:r>
      <w:r w:rsidR="0036768B">
        <w:rPr>
          <w:sz w:val="20"/>
        </w:rPr>
        <w:t xml:space="preserve">RENPs, third-party vendors or any other members of the public if </w:t>
      </w:r>
      <w:r w:rsidR="0036768B" w:rsidRPr="005009DD">
        <w:rPr>
          <w:sz w:val="20"/>
        </w:rPr>
        <w:t xml:space="preserve">the </w:t>
      </w:r>
      <w:r w:rsidR="0036768B">
        <w:rPr>
          <w:sz w:val="20"/>
        </w:rPr>
        <w:t>Secretary</w:t>
      </w:r>
      <w:r w:rsidR="0036768B" w:rsidRPr="005009DD">
        <w:rPr>
          <w:sz w:val="20"/>
        </w:rPr>
        <w:t xml:space="preserve"> define</w:t>
      </w:r>
      <w:r w:rsidR="0036768B">
        <w:rPr>
          <w:sz w:val="20"/>
        </w:rPr>
        <w:t>s</w:t>
      </w:r>
      <w:r w:rsidR="0036768B" w:rsidRPr="005009DD">
        <w:rPr>
          <w:sz w:val="20"/>
        </w:rPr>
        <w:t xml:space="preserve"> “custodial services”?  If “yes</w:t>
      </w:r>
      <w:r w:rsidR="00683054">
        <w:rPr>
          <w:sz w:val="20"/>
        </w:rPr>
        <w:t>,</w:t>
      </w:r>
      <w:r w:rsidR="0036768B" w:rsidRPr="005009DD">
        <w:rPr>
          <w:sz w:val="20"/>
        </w:rPr>
        <w:t xml:space="preserve">” should the definition limit the allowed custodial services to: </w:t>
      </w:r>
    </w:p>
    <w:p w14:paraId="0EDA4373" w14:textId="77777777" w:rsidR="006E7A7F" w:rsidRPr="005E17F5" w:rsidRDefault="006E7A7F" w:rsidP="0036768B">
      <w:pPr>
        <w:pStyle w:val="ListParagraph"/>
        <w:numPr>
          <w:ilvl w:val="0"/>
          <w:numId w:val="14"/>
        </w:numPr>
        <w:tabs>
          <w:tab w:val="left" w:pos="0"/>
        </w:tabs>
        <w:rPr>
          <w:color w:val="auto"/>
          <w:sz w:val="20"/>
        </w:rPr>
      </w:pPr>
      <w:r w:rsidRPr="005E17F5">
        <w:rPr>
          <w:color w:val="auto"/>
          <w:sz w:val="20"/>
        </w:rPr>
        <w:t>Secure storage of the electronic journal,</w:t>
      </w:r>
    </w:p>
    <w:p w14:paraId="665A3E3C" w14:textId="77777777" w:rsidR="006E7A7F" w:rsidRPr="005009DD" w:rsidRDefault="006E7A7F" w:rsidP="000F441B">
      <w:pPr>
        <w:pStyle w:val="ListParagraph"/>
        <w:numPr>
          <w:ilvl w:val="0"/>
          <w:numId w:val="14"/>
        </w:numPr>
        <w:tabs>
          <w:tab w:val="left" w:pos="720"/>
          <w:tab w:val="left" w:pos="1768"/>
        </w:tabs>
        <w:rPr>
          <w:color w:val="auto"/>
          <w:sz w:val="20"/>
          <w:szCs w:val="20"/>
        </w:rPr>
      </w:pPr>
      <w:r w:rsidRPr="005009DD">
        <w:rPr>
          <w:color w:val="auto"/>
          <w:sz w:val="20"/>
          <w:szCs w:val="20"/>
        </w:rPr>
        <w:t>Acting as a depository electronic journal,</w:t>
      </w:r>
    </w:p>
    <w:p w14:paraId="2F12797E" w14:textId="77777777" w:rsidR="006E7A7F" w:rsidRPr="005009DD" w:rsidRDefault="006E7A7F" w:rsidP="000F441B">
      <w:pPr>
        <w:pStyle w:val="ListParagraph"/>
        <w:numPr>
          <w:ilvl w:val="0"/>
          <w:numId w:val="14"/>
        </w:numPr>
        <w:tabs>
          <w:tab w:val="left" w:pos="720"/>
          <w:tab w:val="left" w:pos="1768"/>
        </w:tabs>
        <w:rPr>
          <w:color w:val="auto"/>
          <w:sz w:val="20"/>
          <w:szCs w:val="20"/>
        </w:rPr>
      </w:pPr>
      <w:r w:rsidRPr="005009DD">
        <w:rPr>
          <w:color w:val="auto"/>
          <w:sz w:val="20"/>
          <w:szCs w:val="20"/>
        </w:rPr>
        <w:t>Retention of the journal for 10 years, and</w:t>
      </w:r>
    </w:p>
    <w:p w14:paraId="72CB9FD3" w14:textId="77777777" w:rsidR="006E7A7F" w:rsidRPr="005009DD" w:rsidRDefault="006E7A7F" w:rsidP="000F441B">
      <w:pPr>
        <w:pStyle w:val="ListParagraph"/>
        <w:numPr>
          <w:ilvl w:val="0"/>
          <w:numId w:val="14"/>
        </w:numPr>
        <w:tabs>
          <w:tab w:val="left" w:pos="720"/>
          <w:tab w:val="left" w:pos="1768"/>
        </w:tabs>
        <w:rPr>
          <w:color w:val="auto"/>
          <w:sz w:val="20"/>
          <w:szCs w:val="20"/>
        </w:rPr>
      </w:pPr>
      <w:r w:rsidRPr="005009DD">
        <w:rPr>
          <w:color w:val="auto"/>
          <w:sz w:val="20"/>
          <w:szCs w:val="20"/>
        </w:rPr>
        <w:t>Serving as a steward?</w:t>
      </w:r>
    </w:p>
    <w:p w14:paraId="08BF65AE" w14:textId="77777777" w:rsidR="006E7A7F" w:rsidRPr="005009DD" w:rsidRDefault="006E7A7F" w:rsidP="006E7A7F">
      <w:pPr>
        <w:tabs>
          <w:tab w:val="left" w:pos="720"/>
          <w:tab w:val="left" w:pos="1768"/>
        </w:tabs>
        <w:rPr>
          <w:sz w:val="20"/>
        </w:rPr>
      </w:pPr>
      <w:r w:rsidRPr="005009DD">
        <w:rPr>
          <w:sz w:val="20"/>
        </w:rPr>
        <w:t>Or should other services be included?  If other services should be included, please explain.</w:t>
      </w:r>
    </w:p>
    <w:p w14:paraId="31AC79C9" w14:textId="77777777" w:rsidR="006E7A7F" w:rsidRPr="005009DD" w:rsidRDefault="006E7A7F" w:rsidP="006E7A7F">
      <w:pPr>
        <w:rPr>
          <w:sz w:val="20"/>
        </w:rPr>
      </w:pPr>
    </w:p>
    <w:p w14:paraId="40C8E8FD" w14:textId="77777777" w:rsidR="006E7A7F" w:rsidRPr="005009DD" w:rsidRDefault="006E7A7F" w:rsidP="006E7A7F">
      <w:pPr>
        <w:rPr>
          <w:sz w:val="20"/>
        </w:rPr>
      </w:pPr>
      <w:r w:rsidRPr="005009DD">
        <w:rPr>
          <w:sz w:val="20"/>
        </w:rPr>
        <w:t>The Secretary shall review and issue platform licenses to “qualified applicants</w:t>
      </w:r>
      <w:r w:rsidR="00683054">
        <w:rPr>
          <w:sz w:val="20"/>
        </w:rPr>
        <w:t>.</w:t>
      </w:r>
      <w:r w:rsidR="0036768B" w:rsidRPr="005009DD">
        <w:rPr>
          <w:sz w:val="20"/>
        </w:rPr>
        <w:t>”</w:t>
      </w:r>
      <w:r w:rsidRPr="004C11A2">
        <w:rPr>
          <w:rStyle w:val="FootnoteReference"/>
          <w:sz w:val="20"/>
          <w:vertAlign w:val="superscript"/>
        </w:rPr>
        <w:footnoteReference w:id="21"/>
      </w:r>
      <w:r w:rsidRPr="005009DD">
        <w:rPr>
          <w:sz w:val="20"/>
        </w:rPr>
        <w:t xml:space="preserve">  Platform licenses shall be renewed annually “in a manner set by the Secretary.”</w:t>
      </w:r>
      <w:r w:rsidRPr="004C11A2">
        <w:rPr>
          <w:rStyle w:val="FootnoteReference"/>
          <w:sz w:val="20"/>
          <w:vertAlign w:val="superscript"/>
        </w:rPr>
        <w:footnoteReference w:id="22"/>
      </w:r>
      <w:r w:rsidRPr="005009DD">
        <w:rPr>
          <w:sz w:val="20"/>
        </w:rPr>
        <w:t xml:space="preserve">  RENA </w:t>
      </w:r>
      <w:r w:rsidR="00F666E4">
        <w:rPr>
          <w:sz w:val="20"/>
        </w:rPr>
        <w:t>directs the Secretary</w:t>
      </w:r>
      <w:r w:rsidR="00940FD2">
        <w:rPr>
          <w:sz w:val="20"/>
        </w:rPr>
        <w:t xml:space="preserve"> to “adopt rules as necessary to establish standards, procedures, practices, forms, and records” relating to “the security standards, features, qualifications, measures, storage and any other matter related to communication technology, credential analysis and identity proofing</w:t>
      </w:r>
      <w:r w:rsidRPr="005009DD">
        <w:rPr>
          <w:sz w:val="20"/>
        </w:rPr>
        <w:t>.</w:t>
      </w:r>
      <w:r w:rsidR="00940FD2">
        <w:rPr>
          <w:sz w:val="20"/>
        </w:rPr>
        <w:t>”</w:t>
      </w:r>
      <w:r w:rsidR="00940FD2" w:rsidRPr="001553B4">
        <w:rPr>
          <w:rStyle w:val="FootnoteReference"/>
          <w:sz w:val="20"/>
          <w:vertAlign w:val="superscript"/>
        </w:rPr>
        <w:footnoteReference w:id="23"/>
      </w:r>
    </w:p>
    <w:p w14:paraId="769F0AFF" w14:textId="77777777" w:rsidR="006E7A7F" w:rsidRPr="005009DD" w:rsidRDefault="006E7A7F" w:rsidP="006E7A7F">
      <w:pPr>
        <w:rPr>
          <w:sz w:val="20"/>
        </w:rPr>
      </w:pPr>
    </w:p>
    <w:p w14:paraId="4E75D7B7" w14:textId="77777777" w:rsidR="0036768B" w:rsidRPr="005009DD" w:rsidRDefault="004C11A2" w:rsidP="0036768B">
      <w:pPr>
        <w:rPr>
          <w:sz w:val="20"/>
        </w:rPr>
      </w:pPr>
      <w:r w:rsidRPr="004C11A2">
        <w:rPr>
          <w:b/>
          <w:sz w:val="20"/>
        </w:rPr>
        <w:t xml:space="preserve">Question </w:t>
      </w:r>
      <w:r w:rsidRPr="005009DD">
        <w:rPr>
          <w:b/>
          <w:sz w:val="20"/>
        </w:rPr>
        <w:t>A</w:t>
      </w:r>
      <w:r w:rsidR="006E7A7F" w:rsidRPr="005009DD">
        <w:rPr>
          <w:b/>
          <w:sz w:val="20"/>
        </w:rPr>
        <w:t>.3</w:t>
      </w:r>
      <w:r w:rsidR="0036768B" w:rsidRPr="0036768B">
        <w:rPr>
          <w:sz w:val="20"/>
        </w:rPr>
        <w:t xml:space="preserve"> </w:t>
      </w:r>
      <w:r w:rsidR="0036768B" w:rsidRPr="005009DD">
        <w:rPr>
          <w:sz w:val="20"/>
        </w:rPr>
        <w:t>Is there a</w:t>
      </w:r>
      <w:r w:rsidR="0036768B">
        <w:rPr>
          <w:sz w:val="20"/>
        </w:rPr>
        <w:t>ny compelling</w:t>
      </w:r>
      <w:r w:rsidR="0036768B" w:rsidRPr="005009DD">
        <w:rPr>
          <w:sz w:val="20"/>
        </w:rPr>
        <w:t xml:space="preserve"> reason why the</w:t>
      </w:r>
      <w:r w:rsidR="0036768B" w:rsidRPr="005009DD">
        <w:rPr>
          <w:b/>
          <w:sz w:val="20"/>
        </w:rPr>
        <w:t xml:space="preserve"> </w:t>
      </w:r>
      <w:r w:rsidR="0036768B" w:rsidRPr="005009DD">
        <w:rPr>
          <w:sz w:val="20"/>
        </w:rPr>
        <w:t xml:space="preserve">Secretary should </w:t>
      </w:r>
      <w:r w:rsidR="0036768B" w:rsidRPr="004C11A2">
        <w:rPr>
          <w:i/>
          <w:sz w:val="20"/>
        </w:rPr>
        <w:t>not</w:t>
      </w:r>
      <w:r w:rsidR="0036768B" w:rsidRPr="005009DD">
        <w:rPr>
          <w:sz w:val="20"/>
        </w:rPr>
        <w:t xml:space="preserve"> review for compliance with appl</w:t>
      </w:r>
      <w:r w:rsidR="0036768B">
        <w:rPr>
          <w:sz w:val="20"/>
        </w:rPr>
        <w:t xml:space="preserve">icable </w:t>
      </w:r>
      <w:r w:rsidR="0036768B" w:rsidRPr="005009DD">
        <w:rPr>
          <w:sz w:val="20"/>
        </w:rPr>
        <w:t>standards</w:t>
      </w:r>
      <w:r w:rsidR="0036768B">
        <w:rPr>
          <w:sz w:val="20"/>
        </w:rPr>
        <w:t>:</w:t>
      </w:r>
    </w:p>
    <w:p w14:paraId="19E163B8" w14:textId="77777777" w:rsidR="006E7A7F" w:rsidRPr="005009DD" w:rsidRDefault="006E7A7F" w:rsidP="000F441B">
      <w:pPr>
        <w:pStyle w:val="ListParagraph"/>
        <w:numPr>
          <w:ilvl w:val="0"/>
          <w:numId w:val="11"/>
        </w:numPr>
        <w:ind w:left="1530"/>
        <w:rPr>
          <w:color w:val="auto"/>
          <w:sz w:val="20"/>
          <w:szCs w:val="20"/>
        </w:rPr>
      </w:pPr>
      <w:r w:rsidRPr="005009DD">
        <w:rPr>
          <w:color w:val="auto"/>
          <w:sz w:val="20"/>
          <w:szCs w:val="20"/>
        </w:rPr>
        <w:t>Third-party vendor technologies?</w:t>
      </w:r>
    </w:p>
    <w:p w14:paraId="76BB5452" w14:textId="77777777" w:rsidR="006E7A7F" w:rsidRPr="005009DD" w:rsidRDefault="006E7A7F" w:rsidP="000F441B">
      <w:pPr>
        <w:pStyle w:val="ListParagraph"/>
        <w:numPr>
          <w:ilvl w:val="0"/>
          <w:numId w:val="11"/>
        </w:numPr>
        <w:ind w:left="1530"/>
        <w:rPr>
          <w:color w:val="auto"/>
          <w:sz w:val="20"/>
          <w:szCs w:val="20"/>
        </w:rPr>
      </w:pPr>
      <w:r w:rsidRPr="005009DD">
        <w:rPr>
          <w:color w:val="auto"/>
          <w:sz w:val="20"/>
          <w:szCs w:val="20"/>
        </w:rPr>
        <w:t>Renewal applications of platforms</w:t>
      </w:r>
      <w:r w:rsidR="00B2296B">
        <w:rPr>
          <w:color w:val="auto"/>
          <w:sz w:val="20"/>
          <w:szCs w:val="20"/>
        </w:rPr>
        <w:t xml:space="preserve"> or third-party </w:t>
      </w:r>
      <w:r w:rsidR="00284554">
        <w:rPr>
          <w:color w:val="auto"/>
          <w:sz w:val="20"/>
          <w:szCs w:val="20"/>
        </w:rPr>
        <w:t xml:space="preserve">vendor </w:t>
      </w:r>
      <w:r w:rsidR="00B2296B">
        <w:rPr>
          <w:color w:val="auto"/>
          <w:sz w:val="20"/>
          <w:szCs w:val="20"/>
        </w:rPr>
        <w:t>technologies</w:t>
      </w:r>
      <w:r w:rsidRPr="005009DD">
        <w:rPr>
          <w:color w:val="auto"/>
          <w:sz w:val="20"/>
          <w:szCs w:val="20"/>
        </w:rPr>
        <w:t xml:space="preserve">?  </w:t>
      </w:r>
    </w:p>
    <w:p w14:paraId="0B9EBCC3" w14:textId="77777777" w:rsidR="006E7A7F" w:rsidRPr="005009DD" w:rsidRDefault="006E7A7F" w:rsidP="006E7A7F">
      <w:pPr>
        <w:rPr>
          <w:sz w:val="20"/>
        </w:rPr>
      </w:pPr>
      <w:r w:rsidRPr="005009DD">
        <w:rPr>
          <w:sz w:val="20"/>
        </w:rPr>
        <w:t>Please explain and provide statutory citations where appropriate.</w:t>
      </w:r>
    </w:p>
    <w:p w14:paraId="63BC38C3" w14:textId="77777777" w:rsidR="006E7A7F" w:rsidRPr="005009DD" w:rsidRDefault="006E7A7F" w:rsidP="006E7A7F">
      <w:pPr>
        <w:rPr>
          <w:sz w:val="20"/>
        </w:rPr>
      </w:pPr>
    </w:p>
    <w:p w14:paraId="46DA8C52" w14:textId="77777777" w:rsidR="006E7A7F" w:rsidRPr="005009DD" w:rsidRDefault="006E7A7F" w:rsidP="006E7A7F">
      <w:pPr>
        <w:rPr>
          <w:sz w:val="20"/>
        </w:rPr>
      </w:pPr>
      <w:r w:rsidRPr="005009DD">
        <w:rPr>
          <w:sz w:val="20"/>
        </w:rPr>
        <w:t>Platforms and third-party vendors will necessarily have access to, and may hold for an extended time, information that may be personal or confidential.  The information may be about remote electronic notaries public (RENPs), remotely located principals (RLPs), transactions, and parties to transactions.  Personally identifying information (PII) may be present on documents used to verify the identity of the RLP.  The premature disclosure of a significant comm</w:t>
      </w:r>
      <w:r w:rsidR="002E32AD">
        <w:rPr>
          <w:sz w:val="20"/>
        </w:rPr>
        <w:t xml:space="preserve">ercial transaction involving a remote </w:t>
      </w:r>
      <w:r w:rsidR="005D3730">
        <w:rPr>
          <w:sz w:val="20"/>
        </w:rPr>
        <w:t xml:space="preserve">electronic notarization has the </w:t>
      </w:r>
      <w:r w:rsidR="000A02A7">
        <w:rPr>
          <w:sz w:val="20"/>
        </w:rPr>
        <w:t xml:space="preserve">potential to </w:t>
      </w:r>
      <w:r w:rsidR="005D3730" w:rsidRPr="005009DD">
        <w:rPr>
          <w:sz w:val="20"/>
        </w:rPr>
        <w:t xml:space="preserve">move markets.  </w:t>
      </w:r>
      <w:r w:rsidRPr="005009DD">
        <w:rPr>
          <w:sz w:val="20"/>
        </w:rPr>
        <w:t xml:space="preserve">The electronic journal must be retained in an approved </w:t>
      </w:r>
      <w:r w:rsidR="004C11A2">
        <w:rPr>
          <w:sz w:val="20"/>
        </w:rPr>
        <w:t>secure storage</w:t>
      </w:r>
      <w:r w:rsidRPr="005009DD">
        <w:rPr>
          <w:sz w:val="20"/>
        </w:rPr>
        <w:t xml:space="preserve"> for at least ten years.</w:t>
      </w:r>
      <w:r w:rsidRPr="004C11A2">
        <w:rPr>
          <w:rStyle w:val="FootnoteReference"/>
          <w:sz w:val="20"/>
          <w:vertAlign w:val="superscript"/>
        </w:rPr>
        <w:footnoteReference w:id="24"/>
      </w:r>
      <w:r w:rsidRPr="004C11A2">
        <w:rPr>
          <w:sz w:val="20"/>
          <w:vertAlign w:val="superscript"/>
        </w:rPr>
        <w:t xml:space="preserve"> </w:t>
      </w:r>
      <w:r w:rsidR="00FB5BDA">
        <w:rPr>
          <w:sz w:val="20"/>
          <w:vertAlign w:val="superscript"/>
        </w:rPr>
        <w:t xml:space="preserve"> </w:t>
      </w:r>
      <w:r w:rsidRPr="005009DD">
        <w:rPr>
          <w:sz w:val="20"/>
        </w:rPr>
        <w:t xml:space="preserve">There is the possibility that the CT Recording must be retained for a substantial period of time as well.  </w:t>
      </w:r>
      <w:r w:rsidRPr="005009DD">
        <w:rPr>
          <w:i/>
          <w:sz w:val="20"/>
        </w:rPr>
        <w:t>See generally</w:t>
      </w:r>
      <w:r w:rsidRPr="005009DD">
        <w:rPr>
          <w:sz w:val="20"/>
        </w:rPr>
        <w:t xml:space="preserve"> discussion in ANPR </w:t>
      </w:r>
      <w:r w:rsidR="00FD1C05">
        <w:rPr>
          <w:sz w:val="20"/>
        </w:rPr>
        <w:t>#1</w:t>
      </w:r>
      <w:r w:rsidRPr="005009DD">
        <w:rPr>
          <w:sz w:val="20"/>
        </w:rPr>
        <w:t xml:space="preserve">. </w:t>
      </w:r>
    </w:p>
    <w:p w14:paraId="49460CD1" w14:textId="77777777" w:rsidR="006E7A7F" w:rsidRPr="005009DD" w:rsidRDefault="006E7A7F" w:rsidP="006E7A7F">
      <w:pPr>
        <w:rPr>
          <w:sz w:val="20"/>
        </w:rPr>
      </w:pPr>
    </w:p>
    <w:p w14:paraId="1F667E67" w14:textId="77777777" w:rsidR="006E7A7F" w:rsidRPr="005009DD" w:rsidRDefault="006E7A7F" w:rsidP="006E7A7F">
      <w:pPr>
        <w:rPr>
          <w:sz w:val="20"/>
        </w:rPr>
      </w:pPr>
      <w:r w:rsidRPr="005009DD">
        <w:rPr>
          <w:sz w:val="20"/>
        </w:rPr>
        <w:t xml:space="preserve">The </w:t>
      </w:r>
      <w:r w:rsidR="00CC5562">
        <w:rPr>
          <w:sz w:val="20"/>
        </w:rPr>
        <w:t>Secretary</w:t>
      </w:r>
      <w:r w:rsidRPr="005009DD">
        <w:rPr>
          <w:sz w:val="20"/>
        </w:rPr>
        <w:t xml:space="preserve"> must issue platform licenses to RENA-qualified applicants.</w:t>
      </w:r>
      <w:r w:rsidRPr="00854511">
        <w:rPr>
          <w:rStyle w:val="FootnoteReference"/>
          <w:sz w:val="20"/>
          <w:vertAlign w:val="superscript"/>
        </w:rPr>
        <w:footnoteReference w:id="25"/>
      </w:r>
      <w:r w:rsidRPr="005009DD">
        <w:rPr>
          <w:sz w:val="20"/>
        </w:rPr>
        <w:t xml:space="preserve">  The application must describe the technology proposed to address identity verification and geolocation requirements.  It must include explanations regarding IT security governance and the designation of a chief information security officer (CISO) or equivalent.</w:t>
      </w:r>
      <w:r w:rsidRPr="00854511">
        <w:rPr>
          <w:rStyle w:val="FootnoteReference"/>
          <w:sz w:val="20"/>
          <w:vertAlign w:val="superscript"/>
        </w:rPr>
        <w:footnoteReference w:id="26"/>
      </w:r>
      <w:r w:rsidRPr="005009DD">
        <w:rPr>
          <w:sz w:val="20"/>
        </w:rPr>
        <w:t xml:space="preserve">  The application is to include the names of all officers or directors directly involved in the operation, management or control of the platform, and all employees who exercise substantial influence or control over the platform.  RENA requires the </w:t>
      </w:r>
      <w:r w:rsidR="00CC5562">
        <w:rPr>
          <w:sz w:val="20"/>
        </w:rPr>
        <w:t>Secretary</w:t>
      </w:r>
      <w:r w:rsidRPr="005009DD">
        <w:rPr>
          <w:sz w:val="20"/>
        </w:rPr>
        <w:t xml:space="preserve"> to conduct background investigations of all persons named in the application, as the </w:t>
      </w:r>
      <w:r w:rsidR="00CC5562">
        <w:rPr>
          <w:sz w:val="20"/>
        </w:rPr>
        <w:t>Secretary</w:t>
      </w:r>
      <w:r w:rsidRPr="005009DD">
        <w:rPr>
          <w:sz w:val="20"/>
        </w:rPr>
        <w:t xml:space="preserve"> deems necessary.</w:t>
      </w:r>
      <w:r w:rsidRPr="00854511">
        <w:rPr>
          <w:rStyle w:val="FootnoteReference"/>
          <w:sz w:val="20"/>
          <w:vertAlign w:val="superscript"/>
        </w:rPr>
        <w:footnoteReference w:id="27"/>
      </w:r>
      <w:r w:rsidRPr="005009DD">
        <w:rPr>
          <w:sz w:val="20"/>
        </w:rPr>
        <w:t xml:space="preserve"> </w:t>
      </w:r>
      <w:r w:rsidR="00262766">
        <w:rPr>
          <w:sz w:val="20"/>
        </w:rPr>
        <w:t>The background investigation shall include a criminal history check of the applicant and persons described in the application.</w:t>
      </w:r>
      <w:r w:rsidR="000A02A7" w:rsidRPr="000A02A7">
        <w:rPr>
          <w:rStyle w:val="FootnoteReference"/>
          <w:sz w:val="20"/>
          <w:vertAlign w:val="superscript"/>
        </w:rPr>
        <w:footnoteReference w:id="28"/>
      </w:r>
      <w:r w:rsidR="00262766">
        <w:rPr>
          <w:sz w:val="20"/>
        </w:rPr>
        <w:t xml:space="preserve"> </w:t>
      </w:r>
      <w:r w:rsidRPr="005009DD">
        <w:rPr>
          <w:sz w:val="20"/>
        </w:rPr>
        <w:t xml:space="preserve"> The </w:t>
      </w:r>
      <w:r w:rsidR="00CC5562">
        <w:rPr>
          <w:sz w:val="20"/>
        </w:rPr>
        <w:t>Secretary</w:t>
      </w:r>
      <w:r w:rsidRPr="005009DD">
        <w:rPr>
          <w:sz w:val="20"/>
        </w:rPr>
        <w:t xml:space="preserve"> must determine that the applicant is of good moral character, and that the communication technology meets the performance and security requirements of RENA.</w:t>
      </w:r>
      <w:r w:rsidRPr="00854511">
        <w:rPr>
          <w:rStyle w:val="FootnoteReference"/>
          <w:sz w:val="20"/>
          <w:vertAlign w:val="superscript"/>
        </w:rPr>
        <w:footnoteReference w:id="29"/>
      </w:r>
      <w:r w:rsidRPr="005009DD">
        <w:rPr>
          <w:sz w:val="20"/>
        </w:rPr>
        <w:t xml:space="preserve">  The </w:t>
      </w:r>
      <w:r w:rsidR="00CC5562">
        <w:rPr>
          <w:sz w:val="20"/>
        </w:rPr>
        <w:t>Secretary</w:t>
      </w:r>
      <w:r w:rsidRPr="005009DD">
        <w:rPr>
          <w:sz w:val="20"/>
        </w:rPr>
        <w:t>’s review may include other elements.</w:t>
      </w:r>
      <w:r w:rsidRPr="00854511">
        <w:rPr>
          <w:rStyle w:val="FootnoteReference"/>
          <w:sz w:val="20"/>
          <w:vertAlign w:val="superscript"/>
        </w:rPr>
        <w:footnoteReference w:id="30"/>
      </w:r>
      <w:r w:rsidRPr="005009DD">
        <w:rPr>
          <w:sz w:val="20"/>
        </w:rPr>
        <w:t xml:space="preserve">  For example, the review elements might include demonstrating the economic</w:t>
      </w:r>
      <w:r w:rsidRPr="005009DD" w:rsidDel="002235C3">
        <w:rPr>
          <w:sz w:val="20"/>
        </w:rPr>
        <w:t xml:space="preserve"> </w:t>
      </w:r>
      <w:r w:rsidRPr="005009DD">
        <w:rPr>
          <w:sz w:val="20"/>
        </w:rPr>
        <w:t xml:space="preserve">stability of the applicant </w:t>
      </w:r>
      <w:r w:rsidR="000A3CB4">
        <w:rPr>
          <w:sz w:val="20"/>
        </w:rPr>
        <w:t xml:space="preserve">or other economic assurances </w:t>
      </w:r>
      <w:r w:rsidRPr="005009DD">
        <w:rPr>
          <w:sz w:val="20"/>
        </w:rPr>
        <w:t xml:space="preserve">in order to ensure safe, secure, and accessible storage of the electronic journal and CT Recordings over time.  </w:t>
      </w:r>
    </w:p>
    <w:p w14:paraId="3A0BEC0B" w14:textId="77777777" w:rsidR="006E7A7F" w:rsidRPr="005009DD" w:rsidRDefault="006E7A7F" w:rsidP="006E7A7F">
      <w:pPr>
        <w:rPr>
          <w:sz w:val="20"/>
        </w:rPr>
      </w:pPr>
    </w:p>
    <w:p w14:paraId="5B83E380" w14:textId="77777777" w:rsidR="009D61FD" w:rsidRDefault="009D61FD">
      <w:pPr>
        <w:widowControl/>
        <w:rPr>
          <w:b/>
          <w:sz w:val="20"/>
        </w:rPr>
      </w:pPr>
      <w:r>
        <w:rPr>
          <w:b/>
          <w:sz w:val="20"/>
        </w:rPr>
        <w:br w:type="page"/>
      </w:r>
    </w:p>
    <w:p w14:paraId="766B256E" w14:textId="08310470" w:rsidR="006E7A7F" w:rsidRPr="005009DD" w:rsidRDefault="006E7A7F" w:rsidP="006E7A7F">
      <w:pPr>
        <w:rPr>
          <w:b/>
          <w:sz w:val="20"/>
        </w:rPr>
      </w:pPr>
      <w:r w:rsidRPr="005009DD">
        <w:rPr>
          <w:b/>
          <w:sz w:val="20"/>
        </w:rPr>
        <w:lastRenderedPageBreak/>
        <w:t>A.4. Officers and Directors</w:t>
      </w:r>
    </w:p>
    <w:p w14:paraId="0787D916" w14:textId="77777777" w:rsidR="006E7A7F" w:rsidRPr="005009DD" w:rsidRDefault="006E7A7F" w:rsidP="006E7A7F">
      <w:pPr>
        <w:rPr>
          <w:sz w:val="20"/>
        </w:rPr>
      </w:pPr>
    </w:p>
    <w:p w14:paraId="019FD8AB" w14:textId="77777777" w:rsidR="006E7A7F" w:rsidRPr="005009DD" w:rsidRDefault="006E7A7F" w:rsidP="006E7A7F">
      <w:pPr>
        <w:rPr>
          <w:sz w:val="20"/>
        </w:rPr>
      </w:pPr>
      <w:r w:rsidRPr="005009DD">
        <w:rPr>
          <w:sz w:val="20"/>
        </w:rPr>
        <w:t>RENA mandates that a completed application include “the names of all officers or directors directly involved in the operation, management, or control of the platform</w:t>
      </w:r>
      <w:r w:rsidR="00683054">
        <w:rPr>
          <w:sz w:val="20"/>
        </w:rPr>
        <w:t>.</w:t>
      </w:r>
      <w:r w:rsidRPr="005009DD">
        <w:rPr>
          <w:sz w:val="20"/>
        </w:rPr>
        <w:t>”</w:t>
      </w:r>
      <w:r w:rsidRPr="006D5C2F">
        <w:rPr>
          <w:rStyle w:val="FootnoteReference"/>
          <w:sz w:val="20"/>
          <w:vertAlign w:val="superscript"/>
        </w:rPr>
        <w:footnoteReference w:id="31"/>
      </w:r>
      <w:r w:rsidRPr="005009DD">
        <w:rPr>
          <w:sz w:val="20"/>
        </w:rPr>
        <w:t xml:space="preserve">  The </w:t>
      </w:r>
      <w:r w:rsidR="00CC5562">
        <w:rPr>
          <w:sz w:val="20"/>
        </w:rPr>
        <w:t>Secretary</w:t>
      </w:r>
      <w:r w:rsidRPr="005009DD">
        <w:rPr>
          <w:sz w:val="20"/>
        </w:rPr>
        <w:t xml:space="preserve"> must conduct background investigations as necessary, including </w:t>
      </w:r>
      <w:r w:rsidR="00262766" w:rsidRPr="005009DD">
        <w:rPr>
          <w:sz w:val="20"/>
        </w:rPr>
        <w:t>criminal</w:t>
      </w:r>
      <w:r w:rsidR="00262766">
        <w:rPr>
          <w:sz w:val="20"/>
        </w:rPr>
        <w:t xml:space="preserve"> history</w:t>
      </w:r>
      <w:r w:rsidR="00262766" w:rsidRPr="005009DD">
        <w:rPr>
          <w:sz w:val="20"/>
        </w:rPr>
        <w:t xml:space="preserve"> record </w:t>
      </w:r>
      <w:r w:rsidRPr="005009DD">
        <w:rPr>
          <w:sz w:val="20"/>
        </w:rPr>
        <w:t>checks, for each of the listed officers and directors.</w:t>
      </w:r>
      <w:r w:rsidRPr="006D5C2F">
        <w:rPr>
          <w:rStyle w:val="FootnoteReference"/>
          <w:sz w:val="20"/>
          <w:vertAlign w:val="superscript"/>
        </w:rPr>
        <w:footnoteReference w:id="32"/>
      </w:r>
      <w:r w:rsidRPr="005009DD">
        <w:rPr>
          <w:sz w:val="20"/>
        </w:rPr>
        <w:t xml:space="preserve">  RENA does not include definitions of “operation . . . of the platform</w:t>
      </w:r>
      <w:r w:rsidR="00683054">
        <w:rPr>
          <w:sz w:val="20"/>
        </w:rPr>
        <w:t>,”</w:t>
      </w:r>
      <w:r w:rsidRPr="005009DD">
        <w:rPr>
          <w:sz w:val="20"/>
        </w:rPr>
        <w:t xml:space="preserve"> “management . . . of the platform</w:t>
      </w:r>
      <w:r w:rsidR="00683054">
        <w:rPr>
          <w:sz w:val="20"/>
        </w:rPr>
        <w:t>,</w:t>
      </w:r>
      <w:r w:rsidRPr="005009DD">
        <w:rPr>
          <w:sz w:val="20"/>
        </w:rPr>
        <w:t>” or “control of the platform</w:t>
      </w:r>
      <w:r w:rsidR="00683054">
        <w:rPr>
          <w:sz w:val="20"/>
        </w:rPr>
        <w:t>.”</w:t>
      </w:r>
      <w:r w:rsidRPr="005009DD">
        <w:rPr>
          <w:sz w:val="20"/>
        </w:rPr>
        <w:t xml:space="preserve">  The applicants, the individuals to be named, and the </w:t>
      </w:r>
      <w:r w:rsidR="00262766">
        <w:rPr>
          <w:sz w:val="20"/>
        </w:rPr>
        <w:t>Secretary</w:t>
      </w:r>
      <w:r w:rsidR="00262766" w:rsidRPr="005009DD">
        <w:rPr>
          <w:sz w:val="20"/>
        </w:rPr>
        <w:t xml:space="preserve"> </w:t>
      </w:r>
      <w:r w:rsidR="00262766">
        <w:rPr>
          <w:sz w:val="20"/>
        </w:rPr>
        <w:t xml:space="preserve">will benefit if </w:t>
      </w:r>
      <w:r w:rsidR="00262766" w:rsidRPr="005009DD">
        <w:rPr>
          <w:sz w:val="20"/>
        </w:rPr>
        <w:t xml:space="preserve">these terms </w:t>
      </w:r>
      <w:r w:rsidR="00262766">
        <w:rPr>
          <w:sz w:val="20"/>
        </w:rPr>
        <w:t xml:space="preserve">are </w:t>
      </w:r>
      <w:r w:rsidRPr="005009DD">
        <w:rPr>
          <w:sz w:val="20"/>
        </w:rPr>
        <w:t xml:space="preserve">defined.  The </w:t>
      </w:r>
      <w:r w:rsidR="00CC5562">
        <w:rPr>
          <w:sz w:val="20"/>
        </w:rPr>
        <w:t>Secretary</w:t>
      </w:r>
      <w:r w:rsidRPr="005009DD">
        <w:rPr>
          <w:sz w:val="20"/>
        </w:rPr>
        <w:t xml:space="preserve"> is aware that there are both State and federal permitting and licensure laws with similar requirements.  The Secretary invites stakeholders to comment on the following questions:</w:t>
      </w:r>
    </w:p>
    <w:p w14:paraId="6C47CA05" w14:textId="77777777" w:rsidR="006E7A7F" w:rsidRPr="005009DD" w:rsidRDefault="006E7A7F" w:rsidP="006E7A7F">
      <w:pPr>
        <w:rPr>
          <w:sz w:val="20"/>
        </w:rPr>
      </w:pPr>
    </w:p>
    <w:p w14:paraId="191E20F9" w14:textId="77777777" w:rsidR="006E7A7F" w:rsidRPr="005009DD" w:rsidRDefault="00854511" w:rsidP="00854511">
      <w:pPr>
        <w:ind w:firstLine="720"/>
        <w:rPr>
          <w:sz w:val="20"/>
        </w:rPr>
      </w:pPr>
      <w:r>
        <w:rPr>
          <w:b/>
          <w:sz w:val="20"/>
        </w:rPr>
        <w:t xml:space="preserve">Question </w:t>
      </w:r>
      <w:r w:rsidR="00026D7B">
        <w:rPr>
          <w:b/>
          <w:sz w:val="20"/>
        </w:rPr>
        <w:t>A.4</w:t>
      </w:r>
      <w:r w:rsidR="00026D7B" w:rsidRPr="005009DD">
        <w:rPr>
          <w:b/>
          <w:sz w:val="20"/>
        </w:rPr>
        <w:t>.a</w:t>
      </w:r>
      <w:r w:rsidR="006E7A7F" w:rsidRPr="005009DD">
        <w:rPr>
          <w:b/>
          <w:sz w:val="20"/>
        </w:rPr>
        <w:t>.</w:t>
      </w:r>
      <w:r w:rsidR="006E7A7F" w:rsidRPr="005009DD">
        <w:rPr>
          <w:sz w:val="20"/>
        </w:rPr>
        <w:t xml:space="preserve"> Are there North Carolina or federal definitions for any of the following RENA terms that the </w:t>
      </w:r>
      <w:r w:rsidR="00CC5562">
        <w:rPr>
          <w:sz w:val="20"/>
        </w:rPr>
        <w:t>Secretary</w:t>
      </w:r>
      <w:r w:rsidR="006E7A7F" w:rsidRPr="005009DD">
        <w:rPr>
          <w:sz w:val="20"/>
        </w:rPr>
        <w:t xml:space="preserve"> should consider in drafting the rules?  If yes, please provide the statutory citation to suggested definitions and the reason you think it appropriate for use in RENA rules.  The terms are:</w:t>
      </w:r>
    </w:p>
    <w:p w14:paraId="33E3B8EA" w14:textId="77777777" w:rsidR="006E7A7F" w:rsidRPr="005009DD" w:rsidRDefault="006E7A7F" w:rsidP="000F441B">
      <w:pPr>
        <w:pStyle w:val="ListParagraph"/>
        <w:numPr>
          <w:ilvl w:val="0"/>
          <w:numId w:val="1"/>
        </w:numPr>
        <w:rPr>
          <w:color w:val="auto"/>
          <w:sz w:val="20"/>
          <w:szCs w:val="20"/>
        </w:rPr>
      </w:pPr>
      <w:r w:rsidRPr="005009DD">
        <w:rPr>
          <w:color w:val="auto"/>
          <w:sz w:val="20"/>
          <w:szCs w:val="20"/>
        </w:rPr>
        <w:t>Directly involved</w:t>
      </w:r>
    </w:p>
    <w:p w14:paraId="4239B549" w14:textId="77777777" w:rsidR="006E7A7F" w:rsidRPr="005009DD" w:rsidRDefault="006E7A7F" w:rsidP="000F441B">
      <w:pPr>
        <w:pStyle w:val="ListParagraph"/>
        <w:numPr>
          <w:ilvl w:val="0"/>
          <w:numId w:val="1"/>
        </w:numPr>
        <w:rPr>
          <w:color w:val="auto"/>
          <w:sz w:val="20"/>
          <w:szCs w:val="20"/>
        </w:rPr>
      </w:pPr>
      <w:r w:rsidRPr="005009DD">
        <w:rPr>
          <w:color w:val="auto"/>
          <w:sz w:val="20"/>
          <w:szCs w:val="20"/>
        </w:rPr>
        <w:t>Operation . . . of the platform</w:t>
      </w:r>
    </w:p>
    <w:p w14:paraId="3AEC87EA" w14:textId="77777777" w:rsidR="006E7A7F" w:rsidRPr="005009DD" w:rsidRDefault="006E7A7F" w:rsidP="000F441B">
      <w:pPr>
        <w:pStyle w:val="ListParagraph"/>
        <w:numPr>
          <w:ilvl w:val="0"/>
          <w:numId w:val="1"/>
        </w:numPr>
        <w:rPr>
          <w:color w:val="auto"/>
          <w:sz w:val="20"/>
          <w:szCs w:val="20"/>
        </w:rPr>
      </w:pPr>
      <w:r w:rsidRPr="005009DD">
        <w:rPr>
          <w:color w:val="auto"/>
          <w:sz w:val="20"/>
          <w:szCs w:val="20"/>
        </w:rPr>
        <w:t>Management . . . of the platform</w:t>
      </w:r>
    </w:p>
    <w:p w14:paraId="1F26E00C" w14:textId="77777777" w:rsidR="006E7A7F" w:rsidRPr="005009DD" w:rsidRDefault="006E7A7F" w:rsidP="000F441B">
      <w:pPr>
        <w:pStyle w:val="ListParagraph"/>
        <w:numPr>
          <w:ilvl w:val="0"/>
          <w:numId w:val="1"/>
        </w:numPr>
        <w:rPr>
          <w:color w:val="auto"/>
          <w:sz w:val="20"/>
          <w:szCs w:val="20"/>
        </w:rPr>
      </w:pPr>
      <w:r w:rsidRPr="005009DD">
        <w:rPr>
          <w:color w:val="auto"/>
          <w:sz w:val="20"/>
          <w:szCs w:val="20"/>
        </w:rPr>
        <w:t>Control of the platform</w:t>
      </w:r>
    </w:p>
    <w:p w14:paraId="316DDD24" w14:textId="77777777" w:rsidR="006E7A7F" w:rsidRPr="005009DD" w:rsidRDefault="006E7A7F" w:rsidP="000F441B">
      <w:pPr>
        <w:pStyle w:val="ListParagraph"/>
        <w:numPr>
          <w:ilvl w:val="0"/>
          <w:numId w:val="1"/>
        </w:numPr>
        <w:rPr>
          <w:color w:val="auto"/>
          <w:sz w:val="20"/>
          <w:szCs w:val="20"/>
        </w:rPr>
      </w:pPr>
      <w:r w:rsidRPr="005009DD">
        <w:rPr>
          <w:color w:val="auto"/>
          <w:sz w:val="20"/>
          <w:szCs w:val="20"/>
        </w:rPr>
        <w:t>Officer or Director “directly involved in the operation . . . of the platform”</w:t>
      </w:r>
    </w:p>
    <w:p w14:paraId="5EC96B11" w14:textId="77777777" w:rsidR="006E7A7F" w:rsidRPr="005009DD" w:rsidRDefault="006E7A7F" w:rsidP="000F441B">
      <w:pPr>
        <w:pStyle w:val="ListParagraph"/>
        <w:numPr>
          <w:ilvl w:val="0"/>
          <w:numId w:val="1"/>
        </w:numPr>
        <w:rPr>
          <w:color w:val="auto"/>
          <w:sz w:val="20"/>
          <w:szCs w:val="20"/>
        </w:rPr>
      </w:pPr>
      <w:r w:rsidRPr="005009DD">
        <w:rPr>
          <w:color w:val="auto"/>
          <w:sz w:val="20"/>
          <w:szCs w:val="20"/>
        </w:rPr>
        <w:t>Officer or Director “directly involved in the management . . . of the platform”</w:t>
      </w:r>
    </w:p>
    <w:p w14:paraId="701D65D5" w14:textId="77777777" w:rsidR="006E7A7F" w:rsidRPr="005009DD" w:rsidRDefault="006E7A7F" w:rsidP="000F441B">
      <w:pPr>
        <w:pStyle w:val="ListParagraph"/>
        <w:numPr>
          <w:ilvl w:val="0"/>
          <w:numId w:val="1"/>
        </w:numPr>
        <w:rPr>
          <w:color w:val="auto"/>
          <w:sz w:val="20"/>
          <w:szCs w:val="20"/>
        </w:rPr>
      </w:pPr>
      <w:r w:rsidRPr="005009DD">
        <w:rPr>
          <w:color w:val="auto"/>
          <w:sz w:val="20"/>
          <w:szCs w:val="20"/>
        </w:rPr>
        <w:t>Officer or Director “directly involved in the control of the platform</w:t>
      </w:r>
      <w:r w:rsidR="00A7688A">
        <w:rPr>
          <w:color w:val="auto"/>
          <w:sz w:val="20"/>
          <w:szCs w:val="20"/>
        </w:rPr>
        <w:t>.</w:t>
      </w:r>
      <w:r w:rsidRPr="005009DD">
        <w:rPr>
          <w:color w:val="auto"/>
          <w:sz w:val="20"/>
          <w:szCs w:val="20"/>
        </w:rPr>
        <w:t>”</w:t>
      </w:r>
    </w:p>
    <w:p w14:paraId="32D8837B" w14:textId="77777777" w:rsidR="006E7A7F" w:rsidRPr="005009DD" w:rsidRDefault="006E7A7F" w:rsidP="006E7A7F">
      <w:pPr>
        <w:rPr>
          <w:sz w:val="20"/>
        </w:rPr>
      </w:pPr>
    </w:p>
    <w:p w14:paraId="3738DD20" w14:textId="77777777" w:rsidR="006E7A7F" w:rsidRPr="005009DD" w:rsidRDefault="00854511" w:rsidP="006E7A7F">
      <w:pPr>
        <w:ind w:firstLine="720"/>
        <w:rPr>
          <w:sz w:val="20"/>
        </w:rPr>
      </w:pPr>
      <w:r>
        <w:rPr>
          <w:b/>
          <w:sz w:val="20"/>
        </w:rPr>
        <w:t xml:space="preserve">Question </w:t>
      </w:r>
      <w:r w:rsidR="00026D7B">
        <w:rPr>
          <w:b/>
          <w:sz w:val="20"/>
        </w:rPr>
        <w:t>A.4.b</w:t>
      </w:r>
      <w:r w:rsidR="006E7A7F" w:rsidRPr="005009DD">
        <w:rPr>
          <w:b/>
          <w:sz w:val="20"/>
        </w:rPr>
        <w:t xml:space="preserve">. </w:t>
      </w:r>
      <w:r w:rsidR="006E7A7F" w:rsidRPr="005009DD">
        <w:rPr>
          <w:sz w:val="20"/>
        </w:rPr>
        <w:t xml:space="preserve">Is there an industry standard definition or other definition for </w:t>
      </w:r>
      <w:r>
        <w:rPr>
          <w:sz w:val="20"/>
        </w:rPr>
        <w:t>the terms listed in question A.4</w:t>
      </w:r>
      <w:r w:rsidR="00AC5681">
        <w:rPr>
          <w:sz w:val="20"/>
        </w:rPr>
        <w:t xml:space="preserve">.a </w:t>
      </w:r>
      <w:r w:rsidR="006E7A7F" w:rsidRPr="005009DD">
        <w:rPr>
          <w:sz w:val="20"/>
        </w:rPr>
        <w:t xml:space="preserve">that the </w:t>
      </w:r>
      <w:r w:rsidR="00CC5562">
        <w:rPr>
          <w:sz w:val="20"/>
        </w:rPr>
        <w:t>Secretary</w:t>
      </w:r>
      <w:r w:rsidR="006E7A7F" w:rsidRPr="005009DD">
        <w:rPr>
          <w:sz w:val="20"/>
        </w:rPr>
        <w:t xml:space="preserve"> should consider?  If yes, please provide a citation and location where the </w:t>
      </w:r>
      <w:r w:rsidR="00172FEC">
        <w:rPr>
          <w:sz w:val="20"/>
        </w:rPr>
        <w:t>standard can be found</w:t>
      </w:r>
      <w:r w:rsidR="006E7A7F" w:rsidRPr="005009DD">
        <w:rPr>
          <w:sz w:val="20"/>
        </w:rPr>
        <w:t>, or provide a copy of the standard.</w:t>
      </w:r>
    </w:p>
    <w:p w14:paraId="1B87ED7E" w14:textId="77777777" w:rsidR="006E7A7F" w:rsidRPr="005009DD" w:rsidRDefault="006E7A7F" w:rsidP="006E7A7F">
      <w:pPr>
        <w:ind w:firstLine="720"/>
        <w:rPr>
          <w:sz w:val="20"/>
        </w:rPr>
      </w:pPr>
    </w:p>
    <w:p w14:paraId="48AEBE95" w14:textId="77777777" w:rsidR="006E7A7F" w:rsidRPr="005009DD" w:rsidRDefault="00854511" w:rsidP="006E7A7F">
      <w:pPr>
        <w:ind w:firstLine="720"/>
        <w:rPr>
          <w:sz w:val="20"/>
        </w:rPr>
      </w:pPr>
      <w:r>
        <w:rPr>
          <w:b/>
          <w:sz w:val="20"/>
        </w:rPr>
        <w:t xml:space="preserve">Question </w:t>
      </w:r>
      <w:r w:rsidR="006E7A7F" w:rsidRPr="005009DD">
        <w:rPr>
          <w:b/>
          <w:sz w:val="20"/>
        </w:rPr>
        <w:t>A.4.</w:t>
      </w:r>
      <w:r w:rsidR="00026D7B">
        <w:rPr>
          <w:b/>
          <w:sz w:val="20"/>
        </w:rPr>
        <w:t>c.</w:t>
      </w:r>
      <w:r w:rsidR="006E7A7F" w:rsidRPr="005009DD">
        <w:rPr>
          <w:b/>
          <w:sz w:val="20"/>
        </w:rPr>
        <w:t xml:space="preserve"> </w:t>
      </w:r>
      <w:r w:rsidR="006E7A7F" w:rsidRPr="005009DD">
        <w:rPr>
          <w:sz w:val="20"/>
        </w:rPr>
        <w:t xml:space="preserve">If the licensure of a platform will include </w:t>
      </w:r>
      <w:r w:rsidR="00262766" w:rsidRPr="005009DD">
        <w:rPr>
          <w:sz w:val="20"/>
        </w:rPr>
        <w:t xml:space="preserve">approval of </w:t>
      </w:r>
      <w:r w:rsidR="00262766">
        <w:rPr>
          <w:sz w:val="20"/>
        </w:rPr>
        <w:t>components provided by</w:t>
      </w:r>
      <w:r w:rsidR="006E7A7F" w:rsidRPr="005009DD">
        <w:rPr>
          <w:sz w:val="20"/>
        </w:rPr>
        <w:t xml:space="preserve"> third-party vendors, should the requirements applying to officers and directors of the platform also apply to the third-party vendors</w:t>
      </w:r>
      <w:r w:rsidR="00981DB9">
        <w:rPr>
          <w:sz w:val="20"/>
        </w:rPr>
        <w:t>,</w:t>
      </w:r>
      <w:r w:rsidR="006E7A7F" w:rsidRPr="005009DD">
        <w:rPr>
          <w:sz w:val="20"/>
        </w:rPr>
        <w:t xml:space="preserve"> or would certification from platforms that they have performed appropriate vendor analysis be sufficient?  Please explain your answer.</w:t>
      </w:r>
    </w:p>
    <w:p w14:paraId="72D242BA" w14:textId="77777777" w:rsidR="006E7A7F" w:rsidRPr="005009DD" w:rsidRDefault="006E7A7F" w:rsidP="006E7A7F">
      <w:pPr>
        <w:rPr>
          <w:sz w:val="20"/>
        </w:rPr>
      </w:pPr>
    </w:p>
    <w:p w14:paraId="0756C94B" w14:textId="77777777" w:rsidR="006E7A7F" w:rsidRPr="005009DD" w:rsidRDefault="006E7A7F" w:rsidP="006D5C2F">
      <w:pPr>
        <w:rPr>
          <w:b/>
          <w:sz w:val="20"/>
        </w:rPr>
      </w:pPr>
      <w:r w:rsidRPr="005009DD">
        <w:rPr>
          <w:b/>
          <w:sz w:val="20"/>
        </w:rPr>
        <w:t>A.5. Employees</w:t>
      </w:r>
    </w:p>
    <w:p w14:paraId="2774EF21" w14:textId="77777777" w:rsidR="006E7A7F" w:rsidRPr="005009DD" w:rsidRDefault="006E7A7F" w:rsidP="006E7A7F">
      <w:pPr>
        <w:rPr>
          <w:b/>
          <w:sz w:val="20"/>
        </w:rPr>
      </w:pPr>
    </w:p>
    <w:p w14:paraId="4C069742" w14:textId="77777777" w:rsidR="006E7A7F" w:rsidRPr="005009DD" w:rsidRDefault="006E7A7F" w:rsidP="006E7A7F">
      <w:pPr>
        <w:rPr>
          <w:sz w:val="20"/>
        </w:rPr>
      </w:pPr>
      <w:r w:rsidRPr="005009DD">
        <w:rPr>
          <w:sz w:val="20"/>
        </w:rPr>
        <w:t>RENA requires that the platform application include the names of “all employees who exercise substantial influence or control over the platform.”</w:t>
      </w:r>
      <w:r w:rsidRPr="005009DD">
        <w:rPr>
          <w:rStyle w:val="FootnoteReference"/>
          <w:sz w:val="20"/>
          <w:vertAlign w:val="superscript"/>
        </w:rPr>
        <w:footnoteReference w:id="33"/>
      </w:r>
      <w:r w:rsidRPr="005009DD">
        <w:rPr>
          <w:sz w:val="20"/>
        </w:rPr>
        <w:t xml:space="preserve">  The </w:t>
      </w:r>
      <w:r w:rsidR="00CC5562">
        <w:rPr>
          <w:sz w:val="20"/>
        </w:rPr>
        <w:t>Secretary</w:t>
      </w:r>
      <w:r w:rsidRPr="005009DD">
        <w:rPr>
          <w:sz w:val="20"/>
        </w:rPr>
        <w:t xml:space="preserve"> must also conduct background investigations, including criminal </w:t>
      </w:r>
      <w:r w:rsidR="00262766">
        <w:rPr>
          <w:sz w:val="20"/>
        </w:rPr>
        <w:t xml:space="preserve">history </w:t>
      </w:r>
      <w:r w:rsidR="00262766" w:rsidRPr="005009DD">
        <w:rPr>
          <w:sz w:val="20"/>
        </w:rPr>
        <w:t>record checks</w:t>
      </w:r>
      <w:r w:rsidR="00262766">
        <w:rPr>
          <w:sz w:val="20"/>
        </w:rPr>
        <w:t>,</w:t>
      </w:r>
      <w:r w:rsidR="00262766" w:rsidRPr="005009DD">
        <w:rPr>
          <w:sz w:val="20"/>
        </w:rPr>
        <w:t xml:space="preserve"> </w:t>
      </w:r>
      <w:r w:rsidRPr="005009DD">
        <w:rPr>
          <w:sz w:val="20"/>
        </w:rPr>
        <w:t>for the named employees.</w:t>
      </w:r>
      <w:r w:rsidRPr="005009DD">
        <w:rPr>
          <w:rStyle w:val="FootnoteReference"/>
          <w:sz w:val="20"/>
          <w:vertAlign w:val="superscript"/>
        </w:rPr>
        <w:footnoteReference w:id="34"/>
      </w:r>
      <w:r w:rsidRPr="005009DD">
        <w:rPr>
          <w:sz w:val="20"/>
        </w:rPr>
        <w:t xml:space="preserve">  RENA does not include definitions of “employees</w:t>
      </w:r>
      <w:r w:rsidR="00683054">
        <w:rPr>
          <w:sz w:val="20"/>
        </w:rPr>
        <w:t>,”</w:t>
      </w:r>
      <w:r w:rsidRPr="005009DD">
        <w:rPr>
          <w:sz w:val="20"/>
        </w:rPr>
        <w:t xml:space="preserve"> “influence</w:t>
      </w:r>
      <w:r w:rsidR="00683054">
        <w:rPr>
          <w:sz w:val="20"/>
        </w:rPr>
        <w:t>,”</w:t>
      </w:r>
      <w:r w:rsidRPr="005009DD">
        <w:rPr>
          <w:sz w:val="20"/>
        </w:rPr>
        <w:t xml:space="preserve"> “substantial influence</w:t>
      </w:r>
      <w:r w:rsidR="00683054">
        <w:rPr>
          <w:sz w:val="20"/>
        </w:rPr>
        <w:t>,”</w:t>
      </w:r>
      <w:r w:rsidRPr="005009DD">
        <w:rPr>
          <w:sz w:val="20"/>
        </w:rPr>
        <w:t xml:space="preserve"> “control” or</w:t>
      </w:r>
      <w:r w:rsidRPr="005009DD" w:rsidDel="009F6ADE">
        <w:rPr>
          <w:sz w:val="20"/>
        </w:rPr>
        <w:t xml:space="preserve"> </w:t>
      </w:r>
      <w:r w:rsidRPr="005009DD">
        <w:rPr>
          <w:sz w:val="20"/>
        </w:rPr>
        <w:t>“substantial control</w:t>
      </w:r>
      <w:r w:rsidR="00683054">
        <w:rPr>
          <w:sz w:val="20"/>
        </w:rPr>
        <w:t>.”</w:t>
      </w:r>
    </w:p>
    <w:p w14:paraId="33E5A9C0" w14:textId="77777777" w:rsidR="006E7A7F" w:rsidRPr="005009DD" w:rsidRDefault="006E7A7F" w:rsidP="006E7A7F">
      <w:pPr>
        <w:rPr>
          <w:sz w:val="20"/>
        </w:rPr>
      </w:pPr>
    </w:p>
    <w:p w14:paraId="0CADFE60" w14:textId="77777777" w:rsidR="006E7A7F" w:rsidRPr="005009DD" w:rsidRDefault="006E7A7F" w:rsidP="006E7A7F">
      <w:pPr>
        <w:rPr>
          <w:sz w:val="20"/>
        </w:rPr>
      </w:pPr>
      <w:r w:rsidRPr="005009DD">
        <w:rPr>
          <w:sz w:val="20"/>
        </w:rPr>
        <w:t xml:space="preserve">The </w:t>
      </w:r>
      <w:r w:rsidR="00CC5562">
        <w:rPr>
          <w:sz w:val="20"/>
        </w:rPr>
        <w:t>Secretary</w:t>
      </w:r>
      <w:r w:rsidRPr="005009DD">
        <w:rPr>
          <w:sz w:val="20"/>
        </w:rPr>
        <w:t xml:space="preserve"> is aware of the </w:t>
      </w:r>
      <w:r w:rsidR="00981DB9">
        <w:rPr>
          <w:sz w:val="20"/>
        </w:rPr>
        <w:t xml:space="preserve">IT industry’s </w:t>
      </w:r>
      <w:r w:rsidRPr="005009DD">
        <w:rPr>
          <w:sz w:val="20"/>
        </w:rPr>
        <w:t>vitality, energy, creativity, entrepreneurial, and ever-changing nature.  The industry has high employee turnover rates.  Use of contractors in software development is ubiquitous.  The danger of rogue insiders can lead to significant IT security compromises and cyber events.  Regardless of their employment status, those</w:t>
      </w:r>
      <w:r w:rsidRPr="005009DD" w:rsidDel="009F6ADE">
        <w:rPr>
          <w:sz w:val="20"/>
        </w:rPr>
        <w:t xml:space="preserve"> </w:t>
      </w:r>
      <w:r w:rsidRPr="005009DD">
        <w:rPr>
          <w:sz w:val="20"/>
        </w:rPr>
        <w:t xml:space="preserve">who write the computer code and programs and maintain the REN-related IT systems will have significant impact on the IT security, and effectiveness of platform and third-party vendor technology.  </w:t>
      </w:r>
    </w:p>
    <w:p w14:paraId="0A045144" w14:textId="77777777" w:rsidR="006E7A7F" w:rsidRPr="005009DD" w:rsidRDefault="006E7A7F" w:rsidP="006E7A7F">
      <w:pPr>
        <w:rPr>
          <w:sz w:val="20"/>
        </w:rPr>
      </w:pPr>
    </w:p>
    <w:p w14:paraId="62AE4D81" w14:textId="77777777" w:rsidR="006E7A7F" w:rsidRPr="005009DD" w:rsidRDefault="006E7A7F" w:rsidP="006E7A7F">
      <w:pPr>
        <w:rPr>
          <w:sz w:val="20"/>
        </w:rPr>
      </w:pPr>
      <w:r w:rsidRPr="005009DD">
        <w:rPr>
          <w:sz w:val="20"/>
        </w:rPr>
        <w:t xml:space="preserve">A definition of “employee” who exercises substantial influence or control over the platform in the RENA rules must be understandable to all parties.  The </w:t>
      </w:r>
      <w:r w:rsidR="00CC5562">
        <w:rPr>
          <w:sz w:val="20"/>
        </w:rPr>
        <w:t>Secretary</w:t>
      </w:r>
      <w:r w:rsidRPr="005009DD">
        <w:rPr>
          <w:sz w:val="20"/>
        </w:rPr>
        <w:t xml:space="preserve"> requests comment on the following questions related to the definition of “employee</w:t>
      </w:r>
      <w:r w:rsidR="00683054">
        <w:rPr>
          <w:sz w:val="20"/>
        </w:rPr>
        <w:t>.”</w:t>
      </w:r>
      <w:r w:rsidRPr="005009DD">
        <w:rPr>
          <w:sz w:val="20"/>
        </w:rPr>
        <w:t xml:space="preserve">  Please provide a detailed explanation of your response, including citations to law, rule, regulation, or standards as appropriate.  The questions are:</w:t>
      </w:r>
    </w:p>
    <w:p w14:paraId="53E049B8" w14:textId="1649AE29" w:rsidR="00F60FDC" w:rsidRDefault="00F60FDC">
      <w:pPr>
        <w:widowControl/>
        <w:rPr>
          <w:sz w:val="20"/>
        </w:rPr>
      </w:pPr>
      <w:r>
        <w:rPr>
          <w:sz w:val="20"/>
        </w:rPr>
        <w:br w:type="page"/>
      </w:r>
    </w:p>
    <w:p w14:paraId="5E78FB59" w14:textId="77777777" w:rsidR="006E7A7F" w:rsidRPr="005009DD" w:rsidRDefault="00854511" w:rsidP="006D5C2F">
      <w:pPr>
        <w:ind w:firstLine="720"/>
        <w:rPr>
          <w:sz w:val="20"/>
        </w:rPr>
      </w:pPr>
      <w:r w:rsidRPr="00854511">
        <w:rPr>
          <w:b/>
          <w:sz w:val="20"/>
        </w:rPr>
        <w:lastRenderedPageBreak/>
        <w:t>Question</w:t>
      </w:r>
      <w:r>
        <w:rPr>
          <w:sz w:val="20"/>
        </w:rPr>
        <w:t xml:space="preserve"> </w:t>
      </w:r>
      <w:r w:rsidR="006E7A7F" w:rsidRPr="005009DD">
        <w:rPr>
          <w:b/>
          <w:sz w:val="20"/>
        </w:rPr>
        <w:t>A.5.</w:t>
      </w:r>
      <w:r w:rsidR="00026D7B">
        <w:rPr>
          <w:b/>
          <w:sz w:val="20"/>
        </w:rPr>
        <w:t>a</w:t>
      </w:r>
      <w:r w:rsidR="006E7A7F" w:rsidRPr="005009DD">
        <w:rPr>
          <w:b/>
          <w:sz w:val="20"/>
        </w:rPr>
        <w:t xml:space="preserve">. </w:t>
      </w:r>
      <w:r w:rsidR="006E7A7F" w:rsidRPr="005009DD">
        <w:rPr>
          <w:sz w:val="20"/>
        </w:rPr>
        <w:t xml:space="preserve">Are there state or federal law or industry or other standards for terms listed below that might be applicable in the RENA context?  If yes, please provide </w:t>
      </w:r>
      <w:r w:rsidR="00262766" w:rsidRPr="005009DD">
        <w:rPr>
          <w:sz w:val="20"/>
        </w:rPr>
        <w:t xml:space="preserve">the </w:t>
      </w:r>
      <w:r w:rsidR="003D1BF6">
        <w:rPr>
          <w:sz w:val="20"/>
        </w:rPr>
        <w:t xml:space="preserve">sources </w:t>
      </w:r>
      <w:r w:rsidR="006E7A7F" w:rsidRPr="005009DD">
        <w:rPr>
          <w:sz w:val="20"/>
        </w:rPr>
        <w:t>and the reason you think it appropriate for use in RENA rules.  The terms are:</w:t>
      </w:r>
    </w:p>
    <w:p w14:paraId="624F6790" w14:textId="77777777" w:rsidR="006E7A7F" w:rsidRPr="005009DD" w:rsidRDefault="006E7A7F" w:rsidP="000F441B">
      <w:pPr>
        <w:pStyle w:val="ListParagraph"/>
        <w:numPr>
          <w:ilvl w:val="0"/>
          <w:numId w:val="2"/>
        </w:numPr>
        <w:rPr>
          <w:color w:val="auto"/>
          <w:sz w:val="20"/>
          <w:szCs w:val="20"/>
        </w:rPr>
      </w:pPr>
      <w:r w:rsidRPr="005009DD">
        <w:rPr>
          <w:color w:val="auto"/>
          <w:sz w:val="20"/>
          <w:szCs w:val="20"/>
        </w:rPr>
        <w:t>Employee</w:t>
      </w:r>
    </w:p>
    <w:p w14:paraId="1B44DE2D" w14:textId="77777777" w:rsidR="006E7A7F" w:rsidRPr="005009DD" w:rsidRDefault="006E7A7F" w:rsidP="000F441B">
      <w:pPr>
        <w:pStyle w:val="ListParagraph"/>
        <w:numPr>
          <w:ilvl w:val="0"/>
          <w:numId w:val="2"/>
        </w:numPr>
        <w:rPr>
          <w:color w:val="auto"/>
          <w:sz w:val="20"/>
          <w:szCs w:val="20"/>
        </w:rPr>
      </w:pPr>
      <w:r w:rsidRPr="005009DD">
        <w:rPr>
          <w:color w:val="auto"/>
          <w:sz w:val="20"/>
          <w:szCs w:val="20"/>
        </w:rPr>
        <w:t>Influence</w:t>
      </w:r>
    </w:p>
    <w:p w14:paraId="3C0C162D" w14:textId="77777777" w:rsidR="006E7A7F" w:rsidRPr="005009DD" w:rsidRDefault="006E7A7F" w:rsidP="000F441B">
      <w:pPr>
        <w:pStyle w:val="ListParagraph"/>
        <w:numPr>
          <w:ilvl w:val="0"/>
          <w:numId w:val="2"/>
        </w:numPr>
        <w:rPr>
          <w:color w:val="auto"/>
          <w:sz w:val="20"/>
          <w:szCs w:val="20"/>
        </w:rPr>
      </w:pPr>
      <w:r w:rsidRPr="005009DD">
        <w:rPr>
          <w:color w:val="auto"/>
          <w:sz w:val="20"/>
          <w:szCs w:val="20"/>
        </w:rPr>
        <w:t>Control</w:t>
      </w:r>
    </w:p>
    <w:p w14:paraId="36BB8E2C" w14:textId="77777777" w:rsidR="006E7A7F" w:rsidRPr="005009DD" w:rsidRDefault="006E7A7F" w:rsidP="000F441B">
      <w:pPr>
        <w:pStyle w:val="ListParagraph"/>
        <w:numPr>
          <w:ilvl w:val="0"/>
          <w:numId w:val="2"/>
        </w:numPr>
        <w:rPr>
          <w:color w:val="auto"/>
          <w:sz w:val="20"/>
          <w:szCs w:val="20"/>
        </w:rPr>
      </w:pPr>
      <w:r w:rsidRPr="005009DD">
        <w:rPr>
          <w:color w:val="auto"/>
          <w:sz w:val="20"/>
          <w:szCs w:val="20"/>
        </w:rPr>
        <w:t>Substantial influence</w:t>
      </w:r>
    </w:p>
    <w:p w14:paraId="5449EEF2" w14:textId="77777777" w:rsidR="006E7A7F" w:rsidRPr="005009DD" w:rsidRDefault="006E7A7F" w:rsidP="000F441B">
      <w:pPr>
        <w:pStyle w:val="ListParagraph"/>
        <w:numPr>
          <w:ilvl w:val="0"/>
          <w:numId w:val="2"/>
        </w:numPr>
        <w:rPr>
          <w:color w:val="auto"/>
          <w:sz w:val="20"/>
          <w:szCs w:val="20"/>
        </w:rPr>
      </w:pPr>
      <w:r w:rsidRPr="005009DD">
        <w:rPr>
          <w:color w:val="auto"/>
          <w:sz w:val="20"/>
          <w:szCs w:val="20"/>
        </w:rPr>
        <w:t>Substantial control</w:t>
      </w:r>
    </w:p>
    <w:p w14:paraId="3360A643" w14:textId="77777777" w:rsidR="006E7A7F" w:rsidRPr="005009DD" w:rsidRDefault="006E7A7F" w:rsidP="000F441B">
      <w:pPr>
        <w:pStyle w:val="ListParagraph"/>
        <w:numPr>
          <w:ilvl w:val="0"/>
          <w:numId w:val="2"/>
        </w:numPr>
        <w:rPr>
          <w:color w:val="auto"/>
          <w:sz w:val="20"/>
          <w:szCs w:val="20"/>
        </w:rPr>
      </w:pPr>
      <w:r w:rsidRPr="005009DD">
        <w:rPr>
          <w:color w:val="auto"/>
          <w:sz w:val="20"/>
          <w:szCs w:val="20"/>
        </w:rPr>
        <w:t>Exercise substantial influence</w:t>
      </w:r>
    </w:p>
    <w:p w14:paraId="1DD724D8" w14:textId="77777777" w:rsidR="006E7A7F" w:rsidRPr="005009DD" w:rsidRDefault="006E7A7F" w:rsidP="000F441B">
      <w:pPr>
        <w:pStyle w:val="ListParagraph"/>
        <w:numPr>
          <w:ilvl w:val="0"/>
          <w:numId w:val="2"/>
        </w:numPr>
        <w:rPr>
          <w:color w:val="auto"/>
          <w:sz w:val="20"/>
          <w:szCs w:val="20"/>
        </w:rPr>
      </w:pPr>
      <w:r w:rsidRPr="005009DD">
        <w:rPr>
          <w:color w:val="auto"/>
          <w:sz w:val="20"/>
          <w:szCs w:val="20"/>
        </w:rPr>
        <w:t>Exercise substantial control</w:t>
      </w:r>
    </w:p>
    <w:p w14:paraId="61AD3767" w14:textId="77777777" w:rsidR="006E7A7F" w:rsidRPr="005009DD" w:rsidRDefault="006E7A7F" w:rsidP="006E7A7F">
      <w:pPr>
        <w:pStyle w:val="ListParagraph"/>
        <w:ind w:left="1581"/>
        <w:rPr>
          <w:color w:val="auto"/>
          <w:sz w:val="20"/>
          <w:szCs w:val="20"/>
        </w:rPr>
      </w:pPr>
    </w:p>
    <w:p w14:paraId="4D334874" w14:textId="77777777" w:rsidR="006E7A7F" w:rsidRPr="005009DD" w:rsidRDefault="00854511" w:rsidP="006D5C2F">
      <w:pPr>
        <w:ind w:firstLine="720"/>
        <w:rPr>
          <w:sz w:val="20"/>
        </w:rPr>
      </w:pPr>
      <w:r w:rsidRPr="00854511">
        <w:rPr>
          <w:b/>
          <w:sz w:val="20"/>
        </w:rPr>
        <w:t>Question</w:t>
      </w:r>
      <w:r w:rsidRPr="005009DD">
        <w:rPr>
          <w:b/>
          <w:sz w:val="20"/>
        </w:rPr>
        <w:t xml:space="preserve"> </w:t>
      </w:r>
      <w:r w:rsidR="006E7A7F" w:rsidRPr="005009DD">
        <w:rPr>
          <w:b/>
          <w:sz w:val="20"/>
        </w:rPr>
        <w:t>A.5.</w:t>
      </w:r>
      <w:r w:rsidR="00026D7B">
        <w:rPr>
          <w:b/>
          <w:sz w:val="20"/>
        </w:rPr>
        <w:t>b</w:t>
      </w:r>
      <w:r w:rsidR="006E7A7F" w:rsidRPr="005009DD">
        <w:rPr>
          <w:b/>
          <w:sz w:val="20"/>
        </w:rPr>
        <w:t xml:space="preserve">. </w:t>
      </w:r>
      <w:r w:rsidR="006E7A7F" w:rsidRPr="005009DD">
        <w:rPr>
          <w:sz w:val="20"/>
        </w:rPr>
        <w:t xml:space="preserve">Should the definition of “employee” be limited to a person whom the applicant employs directly, or in this context does it also include a contractor? </w:t>
      </w:r>
    </w:p>
    <w:p w14:paraId="436F6268" w14:textId="77777777" w:rsidR="006E7A7F" w:rsidRPr="005009DD" w:rsidRDefault="006E7A7F" w:rsidP="006E7A7F">
      <w:pPr>
        <w:ind w:firstLine="432"/>
        <w:rPr>
          <w:sz w:val="20"/>
        </w:rPr>
      </w:pPr>
      <w:r w:rsidRPr="005009DD">
        <w:rPr>
          <w:sz w:val="20"/>
        </w:rPr>
        <w:t xml:space="preserve"> </w:t>
      </w:r>
    </w:p>
    <w:p w14:paraId="231F0893" w14:textId="77777777" w:rsidR="006E7A7F" w:rsidRPr="005009DD" w:rsidRDefault="00854511" w:rsidP="006D5C2F">
      <w:pPr>
        <w:ind w:firstLine="720"/>
        <w:rPr>
          <w:sz w:val="20"/>
        </w:rPr>
      </w:pPr>
      <w:r w:rsidRPr="00854511">
        <w:rPr>
          <w:b/>
          <w:sz w:val="20"/>
        </w:rPr>
        <w:t xml:space="preserve">Question </w:t>
      </w:r>
      <w:r w:rsidR="006E7A7F" w:rsidRPr="005009DD">
        <w:rPr>
          <w:b/>
          <w:sz w:val="20"/>
        </w:rPr>
        <w:t>A.5.</w:t>
      </w:r>
      <w:r w:rsidR="00026D7B">
        <w:rPr>
          <w:b/>
          <w:sz w:val="20"/>
        </w:rPr>
        <w:t>c</w:t>
      </w:r>
      <w:r w:rsidR="006E7A7F" w:rsidRPr="005009DD">
        <w:rPr>
          <w:sz w:val="20"/>
        </w:rPr>
        <w:t xml:space="preserve">. </w:t>
      </w:r>
      <w:r w:rsidR="006E7A7F" w:rsidRPr="005009DD">
        <w:rPr>
          <w:sz w:val="20"/>
        </w:rPr>
        <w:tab/>
        <w:t>When defining the phrase “exercising substantial influence or control over [a] platform”:</w:t>
      </w:r>
    </w:p>
    <w:p w14:paraId="7898AC3E" w14:textId="77777777" w:rsidR="00262766" w:rsidRPr="005009DD" w:rsidRDefault="00262766" w:rsidP="00262766">
      <w:pPr>
        <w:ind w:left="720" w:firstLine="720"/>
        <w:rPr>
          <w:sz w:val="20"/>
        </w:rPr>
      </w:pPr>
      <w:r w:rsidRPr="00854511">
        <w:rPr>
          <w:b/>
          <w:sz w:val="20"/>
        </w:rPr>
        <w:t>Question</w:t>
      </w:r>
      <w:r w:rsidRPr="005009DD">
        <w:rPr>
          <w:b/>
          <w:sz w:val="20"/>
        </w:rPr>
        <w:t xml:space="preserve"> A.5.</w:t>
      </w:r>
      <w:r>
        <w:rPr>
          <w:b/>
          <w:sz w:val="20"/>
        </w:rPr>
        <w:t>c</w:t>
      </w:r>
      <w:r w:rsidRPr="005009DD">
        <w:rPr>
          <w:b/>
          <w:sz w:val="20"/>
        </w:rPr>
        <w:t>.</w:t>
      </w:r>
      <w:r>
        <w:rPr>
          <w:b/>
          <w:sz w:val="20"/>
        </w:rPr>
        <w:t>1</w:t>
      </w:r>
      <w:r w:rsidRPr="005009DD">
        <w:rPr>
          <w:b/>
          <w:sz w:val="20"/>
        </w:rPr>
        <w:t xml:space="preserve">. </w:t>
      </w:r>
      <w:r w:rsidRPr="005009DD">
        <w:rPr>
          <w:sz w:val="20"/>
        </w:rPr>
        <w:t>Are</w:t>
      </w:r>
      <w:r w:rsidRPr="005009DD">
        <w:rPr>
          <w:b/>
          <w:sz w:val="20"/>
        </w:rPr>
        <w:t xml:space="preserve"> </w:t>
      </w:r>
      <w:r w:rsidRPr="005009DD">
        <w:rPr>
          <w:sz w:val="20"/>
        </w:rPr>
        <w:t>there words or phrases unique to the industry and well-understood</w:t>
      </w:r>
      <w:r>
        <w:rPr>
          <w:sz w:val="20"/>
        </w:rPr>
        <w:t xml:space="preserve"> by it and others</w:t>
      </w:r>
      <w:r w:rsidRPr="005009DD">
        <w:rPr>
          <w:sz w:val="20"/>
        </w:rPr>
        <w:t xml:space="preserve"> that the </w:t>
      </w:r>
      <w:r>
        <w:rPr>
          <w:sz w:val="20"/>
        </w:rPr>
        <w:t>Secretary</w:t>
      </w:r>
      <w:r w:rsidRPr="005009DD">
        <w:rPr>
          <w:sz w:val="20"/>
        </w:rPr>
        <w:t xml:space="preserve"> should consider using to make the definition more understandable?  </w:t>
      </w:r>
    </w:p>
    <w:p w14:paraId="1414B33F" w14:textId="77777777" w:rsidR="006E7A7F" w:rsidRPr="005009DD" w:rsidRDefault="00854511" w:rsidP="006D5C2F">
      <w:pPr>
        <w:ind w:left="720" w:firstLine="720"/>
        <w:rPr>
          <w:sz w:val="20"/>
        </w:rPr>
      </w:pPr>
      <w:r w:rsidRPr="00854511">
        <w:rPr>
          <w:b/>
          <w:sz w:val="20"/>
        </w:rPr>
        <w:t>Question</w:t>
      </w:r>
      <w:r w:rsidRPr="005009DD">
        <w:rPr>
          <w:b/>
          <w:sz w:val="20"/>
        </w:rPr>
        <w:t xml:space="preserve"> </w:t>
      </w:r>
      <w:r w:rsidR="00026D7B">
        <w:rPr>
          <w:b/>
          <w:sz w:val="20"/>
        </w:rPr>
        <w:t>A.5.c.2</w:t>
      </w:r>
      <w:r w:rsidR="006E7A7F" w:rsidRPr="005009DD">
        <w:rPr>
          <w:b/>
          <w:sz w:val="20"/>
        </w:rPr>
        <w:t>.</w:t>
      </w:r>
      <w:r w:rsidR="006E7A7F" w:rsidRPr="005009DD">
        <w:rPr>
          <w:sz w:val="20"/>
        </w:rPr>
        <w:t xml:space="preserve"> Are there words or phrases that the </w:t>
      </w:r>
      <w:r w:rsidR="00CC5562">
        <w:rPr>
          <w:sz w:val="20"/>
        </w:rPr>
        <w:t>Secretary</w:t>
      </w:r>
      <w:r w:rsidR="006E7A7F" w:rsidRPr="005009DD">
        <w:rPr>
          <w:sz w:val="20"/>
        </w:rPr>
        <w:t xml:space="preserve"> should avoid including in the definition? </w:t>
      </w:r>
    </w:p>
    <w:p w14:paraId="792D40F0" w14:textId="77777777" w:rsidR="006E7A7F" w:rsidRPr="005009DD" w:rsidRDefault="006E7A7F" w:rsidP="006E7A7F">
      <w:pPr>
        <w:rPr>
          <w:sz w:val="20"/>
        </w:rPr>
      </w:pPr>
    </w:p>
    <w:p w14:paraId="58213B36" w14:textId="77777777" w:rsidR="006E7A7F" w:rsidRPr="005009DD" w:rsidRDefault="00854511" w:rsidP="006D5C2F">
      <w:pPr>
        <w:ind w:firstLine="720"/>
        <w:rPr>
          <w:sz w:val="20"/>
        </w:rPr>
      </w:pPr>
      <w:r w:rsidRPr="00854511">
        <w:rPr>
          <w:b/>
          <w:sz w:val="20"/>
        </w:rPr>
        <w:t>Question</w:t>
      </w:r>
      <w:r w:rsidRPr="005009DD">
        <w:rPr>
          <w:b/>
          <w:sz w:val="20"/>
        </w:rPr>
        <w:t xml:space="preserve"> </w:t>
      </w:r>
      <w:r w:rsidR="006E7A7F" w:rsidRPr="005009DD">
        <w:rPr>
          <w:b/>
          <w:sz w:val="20"/>
        </w:rPr>
        <w:t>A.5.</w:t>
      </w:r>
      <w:r w:rsidR="00026D7B">
        <w:rPr>
          <w:b/>
          <w:sz w:val="20"/>
        </w:rPr>
        <w:t>d</w:t>
      </w:r>
      <w:r w:rsidR="006D5C2F">
        <w:rPr>
          <w:b/>
          <w:sz w:val="20"/>
        </w:rPr>
        <w:t xml:space="preserve">. </w:t>
      </w:r>
      <w:r w:rsidR="006E7A7F" w:rsidRPr="005009DD">
        <w:rPr>
          <w:sz w:val="20"/>
        </w:rPr>
        <w:t xml:space="preserve">Are there any other factors or elements that the Secretary should consider when defining </w:t>
      </w:r>
      <w:r w:rsidR="00262766" w:rsidRPr="005009DD">
        <w:rPr>
          <w:sz w:val="20"/>
        </w:rPr>
        <w:t>“employees who exercise substantial influe</w:t>
      </w:r>
      <w:r w:rsidR="00237C36">
        <w:rPr>
          <w:sz w:val="20"/>
        </w:rPr>
        <w:t>nce or control over the platform</w:t>
      </w:r>
      <w:r w:rsidR="00262766">
        <w:rPr>
          <w:sz w:val="20"/>
        </w:rPr>
        <w:t>”</w:t>
      </w:r>
      <w:r w:rsidR="00237C36">
        <w:rPr>
          <w:sz w:val="20"/>
        </w:rPr>
        <w:t>?</w:t>
      </w:r>
      <w:r w:rsidR="00262766" w:rsidRPr="005009DD">
        <w:rPr>
          <w:sz w:val="20"/>
        </w:rPr>
        <w:t xml:space="preserve">  </w:t>
      </w:r>
      <w:r w:rsidR="006E7A7F" w:rsidRPr="005009DD">
        <w:rPr>
          <w:sz w:val="20"/>
        </w:rPr>
        <w:t>If yes, please explain and be specific.</w:t>
      </w:r>
    </w:p>
    <w:p w14:paraId="0DE9628F" w14:textId="77777777" w:rsidR="006E7A7F" w:rsidRPr="005009DD" w:rsidRDefault="006E7A7F" w:rsidP="006E7A7F">
      <w:pPr>
        <w:pStyle w:val="StyleREN"/>
        <w:rPr>
          <w:sz w:val="20"/>
          <w:szCs w:val="20"/>
        </w:rPr>
      </w:pPr>
      <w:bookmarkStart w:id="5" w:name="_Toc124522456"/>
      <w:bookmarkStart w:id="6" w:name="_Toc129244977"/>
      <w:r w:rsidRPr="005009DD">
        <w:rPr>
          <w:sz w:val="20"/>
          <w:szCs w:val="20"/>
        </w:rPr>
        <w:t>B.  Application, Renewal, and Reinstatement - Background Investigations</w:t>
      </w:r>
      <w:bookmarkEnd w:id="5"/>
      <w:bookmarkEnd w:id="6"/>
      <w:r w:rsidRPr="005009DD">
        <w:rPr>
          <w:sz w:val="20"/>
          <w:szCs w:val="20"/>
        </w:rPr>
        <w:t xml:space="preserve"> </w:t>
      </w:r>
    </w:p>
    <w:p w14:paraId="4D76B68E" w14:textId="77777777" w:rsidR="006E7A7F" w:rsidRPr="005009DD" w:rsidRDefault="006E7A7F" w:rsidP="006E7A7F">
      <w:pPr>
        <w:rPr>
          <w:b/>
          <w:sz w:val="20"/>
        </w:rPr>
      </w:pPr>
    </w:p>
    <w:p w14:paraId="5E463EAD" w14:textId="77777777" w:rsidR="00262766" w:rsidRPr="005009DD" w:rsidRDefault="006E7A7F" w:rsidP="00262766">
      <w:pPr>
        <w:rPr>
          <w:sz w:val="20"/>
        </w:rPr>
      </w:pPr>
      <w:r w:rsidRPr="005009DD">
        <w:rPr>
          <w:sz w:val="20"/>
        </w:rPr>
        <w:t>The Secretary is required to “review and issue platform licenses to qualified applicants</w:t>
      </w:r>
      <w:r w:rsidR="00262766">
        <w:rPr>
          <w:sz w:val="20"/>
        </w:rPr>
        <w:t>.</w:t>
      </w:r>
      <w:r w:rsidRPr="005009DD">
        <w:rPr>
          <w:sz w:val="20"/>
        </w:rPr>
        <w:t>”</w:t>
      </w:r>
      <w:r w:rsidRPr="005009DD">
        <w:rPr>
          <w:rStyle w:val="FootnoteReference"/>
          <w:sz w:val="20"/>
          <w:vertAlign w:val="superscript"/>
        </w:rPr>
        <w:footnoteReference w:id="35"/>
      </w:r>
      <w:r w:rsidRPr="005009DD">
        <w:rPr>
          <w:sz w:val="20"/>
          <w:vertAlign w:val="superscript"/>
        </w:rPr>
        <w:t xml:space="preserve"> </w:t>
      </w:r>
      <w:r w:rsidRPr="005009DD">
        <w:rPr>
          <w:sz w:val="20"/>
        </w:rPr>
        <w:t xml:space="preserve"> The </w:t>
      </w:r>
      <w:r w:rsidR="00CC5562">
        <w:rPr>
          <w:sz w:val="20"/>
        </w:rPr>
        <w:t>Secretary</w:t>
      </w:r>
      <w:r w:rsidRPr="005009DD">
        <w:rPr>
          <w:sz w:val="20"/>
        </w:rPr>
        <w:t xml:space="preserve"> will review the application, conduct background investigations “as deemed necessary</w:t>
      </w:r>
      <w:r w:rsidR="00262766">
        <w:rPr>
          <w:sz w:val="20"/>
        </w:rPr>
        <w:t>,</w:t>
      </w:r>
      <w:r w:rsidRPr="005009DD">
        <w:rPr>
          <w:sz w:val="20"/>
        </w:rPr>
        <w:t>”</w:t>
      </w:r>
      <w:r w:rsidRPr="005009DD">
        <w:rPr>
          <w:rStyle w:val="FootnoteReference"/>
          <w:sz w:val="20"/>
          <w:vertAlign w:val="superscript"/>
        </w:rPr>
        <w:footnoteReference w:id="36"/>
      </w:r>
      <w:r w:rsidRPr="005009DD">
        <w:rPr>
          <w:sz w:val="20"/>
        </w:rPr>
        <w:t xml:space="preserve"> and determine whether the </w:t>
      </w:r>
      <w:bookmarkStart w:id="7" w:name="_Hlk129676054"/>
      <w:r w:rsidR="00262766" w:rsidRPr="005009DD">
        <w:rPr>
          <w:sz w:val="20"/>
        </w:rPr>
        <w:t xml:space="preserve">applicant can meet all RENA </w:t>
      </w:r>
      <w:r w:rsidR="00262766">
        <w:rPr>
          <w:sz w:val="20"/>
        </w:rPr>
        <w:t xml:space="preserve">functionality </w:t>
      </w:r>
      <w:r w:rsidR="00262766" w:rsidRPr="005009DD">
        <w:rPr>
          <w:sz w:val="20"/>
        </w:rPr>
        <w:t>requirements, including</w:t>
      </w:r>
      <w:bookmarkEnd w:id="7"/>
      <w:r w:rsidR="00262766" w:rsidRPr="005009DD">
        <w:rPr>
          <w:sz w:val="20"/>
        </w:rPr>
        <w:t xml:space="preserve">: </w:t>
      </w:r>
    </w:p>
    <w:p w14:paraId="47DF4B90" w14:textId="77777777" w:rsidR="006E7A7F" w:rsidRPr="005E17F5" w:rsidRDefault="006E7A7F" w:rsidP="00262766">
      <w:pPr>
        <w:pStyle w:val="ListParagraph"/>
        <w:numPr>
          <w:ilvl w:val="0"/>
          <w:numId w:val="12"/>
        </w:numPr>
        <w:rPr>
          <w:color w:val="auto"/>
          <w:sz w:val="20"/>
        </w:rPr>
      </w:pPr>
      <w:r w:rsidRPr="005E17F5">
        <w:rPr>
          <w:color w:val="auto"/>
          <w:sz w:val="20"/>
        </w:rPr>
        <w:t>Identify proofing</w:t>
      </w:r>
    </w:p>
    <w:p w14:paraId="5C62AF8C" w14:textId="77777777" w:rsidR="006E7A7F" w:rsidRPr="005009DD" w:rsidRDefault="006E7A7F" w:rsidP="000F441B">
      <w:pPr>
        <w:pStyle w:val="ListParagraph"/>
        <w:numPr>
          <w:ilvl w:val="0"/>
          <w:numId w:val="12"/>
        </w:numPr>
        <w:rPr>
          <w:color w:val="auto"/>
          <w:sz w:val="20"/>
          <w:szCs w:val="20"/>
        </w:rPr>
      </w:pPr>
      <w:r w:rsidRPr="005009DD">
        <w:rPr>
          <w:color w:val="auto"/>
          <w:sz w:val="20"/>
          <w:szCs w:val="20"/>
        </w:rPr>
        <w:t xml:space="preserve">Credential analysis </w:t>
      </w:r>
    </w:p>
    <w:p w14:paraId="50F57EB3" w14:textId="77777777" w:rsidR="006E7A7F" w:rsidRPr="005009DD" w:rsidRDefault="006E7A7F" w:rsidP="000F441B">
      <w:pPr>
        <w:pStyle w:val="ListParagraph"/>
        <w:numPr>
          <w:ilvl w:val="0"/>
          <w:numId w:val="12"/>
        </w:numPr>
        <w:rPr>
          <w:color w:val="auto"/>
          <w:sz w:val="20"/>
          <w:szCs w:val="20"/>
        </w:rPr>
      </w:pPr>
      <w:r w:rsidRPr="005009DD">
        <w:rPr>
          <w:color w:val="auto"/>
          <w:sz w:val="20"/>
          <w:szCs w:val="20"/>
        </w:rPr>
        <w:t xml:space="preserve">Security </w:t>
      </w:r>
    </w:p>
    <w:p w14:paraId="750A87FE" w14:textId="77777777" w:rsidR="006E7A7F" w:rsidRPr="005009DD" w:rsidRDefault="006E7A7F" w:rsidP="000F441B">
      <w:pPr>
        <w:pStyle w:val="ListParagraph"/>
        <w:numPr>
          <w:ilvl w:val="0"/>
          <w:numId w:val="12"/>
        </w:numPr>
        <w:rPr>
          <w:color w:val="auto"/>
          <w:sz w:val="20"/>
          <w:szCs w:val="20"/>
        </w:rPr>
      </w:pPr>
      <w:r w:rsidRPr="005009DD">
        <w:rPr>
          <w:color w:val="auto"/>
          <w:sz w:val="20"/>
          <w:szCs w:val="20"/>
        </w:rPr>
        <w:t xml:space="preserve">Confidentiality </w:t>
      </w:r>
    </w:p>
    <w:p w14:paraId="30101BDA" w14:textId="77777777" w:rsidR="006E7A7F" w:rsidRPr="005009DD" w:rsidRDefault="006E7A7F" w:rsidP="000F441B">
      <w:pPr>
        <w:pStyle w:val="ListParagraph"/>
        <w:numPr>
          <w:ilvl w:val="0"/>
          <w:numId w:val="12"/>
        </w:numPr>
        <w:rPr>
          <w:color w:val="auto"/>
          <w:sz w:val="20"/>
          <w:szCs w:val="20"/>
        </w:rPr>
      </w:pPr>
      <w:r w:rsidRPr="005009DD">
        <w:rPr>
          <w:color w:val="auto"/>
          <w:sz w:val="20"/>
          <w:szCs w:val="20"/>
        </w:rPr>
        <w:t xml:space="preserve">Secure storage </w:t>
      </w:r>
    </w:p>
    <w:p w14:paraId="75094858" w14:textId="77777777" w:rsidR="006E7A7F" w:rsidRPr="005009DD" w:rsidRDefault="006E7A7F" w:rsidP="000F441B">
      <w:pPr>
        <w:pStyle w:val="ListParagraph"/>
        <w:numPr>
          <w:ilvl w:val="0"/>
          <w:numId w:val="12"/>
        </w:numPr>
        <w:rPr>
          <w:color w:val="auto"/>
          <w:sz w:val="20"/>
          <w:szCs w:val="20"/>
        </w:rPr>
      </w:pPr>
      <w:r w:rsidRPr="005009DD">
        <w:rPr>
          <w:color w:val="auto"/>
          <w:sz w:val="20"/>
          <w:szCs w:val="20"/>
        </w:rPr>
        <w:t>Geolocation.</w:t>
      </w:r>
      <w:r w:rsidRPr="005009DD">
        <w:rPr>
          <w:rStyle w:val="FootnoteReference"/>
          <w:color w:val="auto"/>
          <w:sz w:val="20"/>
          <w:szCs w:val="20"/>
          <w:vertAlign w:val="superscript"/>
        </w:rPr>
        <w:footnoteReference w:id="37"/>
      </w:r>
    </w:p>
    <w:p w14:paraId="0029431F" w14:textId="77777777" w:rsidR="006E7A7F" w:rsidRPr="005009DD" w:rsidRDefault="006E7A7F" w:rsidP="006E7A7F">
      <w:pPr>
        <w:rPr>
          <w:sz w:val="20"/>
        </w:rPr>
      </w:pPr>
    </w:p>
    <w:p w14:paraId="4A00A625" w14:textId="77777777" w:rsidR="006E7A7F" w:rsidRPr="005009DD" w:rsidRDefault="006E7A7F" w:rsidP="006E7A7F">
      <w:pPr>
        <w:rPr>
          <w:sz w:val="20"/>
        </w:rPr>
      </w:pPr>
      <w:r w:rsidRPr="005009DD">
        <w:rPr>
          <w:sz w:val="20"/>
        </w:rPr>
        <w:t>Background investigations will cover not only the platform applicant but also all named officers, directors, and employees.</w:t>
      </w:r>
      <w:r w:rsidRPr="005009DD">
        <w:rPr>
          <w:rStyle w:val="FootnoteReference"/>
          <w:sz w:val="20"/>
          <w:vertAlign w:val="superscript"/>
        </w:rPr>
        <w:footnoteReference w:id="38"/>
      </w:r>
      <w:r w:rsidRPr="005009DD">
        <w:rPr>
          <w:sz w:val="20"/>
        </w:rPr>
        <w:t xml:space="preserve">  Background investigations must include </w:t>
      </w:r>
      <w:r w:rsidR="00262766" w:rsidRPr="005009DD">
        <w:rPr>
          <w:sz w:val="20"/>
        </w:rPr>
        <w:t xml:space="preserve">criminal </w:t>
      </w:r>
      <w:r w:rsidR="00262766">
        <w:rPr>
          <w:sz w:val="20"/>
        </w:rPr>
        <w:t xml:space="preserve">history </w:t>
      </w:r>
      <w:r w:rsidR="00262766" w:rsidRPr="005009DD">
        <w:rPr>
          <w:sz w:val="20"/>
        </w:rPr>
        <w:t xml:space="preserve">record </w:t>
      </w:r>
      <w:r w:rsidRPr="005009DD">
        <w:rPr>
          <w:sz w:val="20"/>
        </w:rPr>
        <w:t>checks, to which the individuals must consent.</w:t>
      </w:r>
      <w:r w:rsidRPr="005009DD">
        <w:rPr>
          <w:rStyle w:val="FootnoteReference"/>
          <w:sz w:val="20"/>
          <w:vertAlign w:val="superscript"/>
        </w:rPr>
        <w:footnoteReference w:id="39"/>
      </w:r>
      <w:r w:rsidRPr="005009DD">
        <w:rPr>
          <w:sz w:val="20"/>
        </w:rPr>
        <w:t xml:space="preserve">  RENA does not define “background investigations</w:t>
      </w:r>
      <w:r w:rsidR="00EF27B7" w:rsidRPr="005009DD">
        <w:rPr>
          <w:sz w:val="20"/>
        </w:rPr>
        <w:t>.”</w:t>
      </w:r>
      <w:r w:rsidRPr="005009DD">
        <w:rPr>
          <w:sz w:val="20"/>
        </w:rPr>
        <w:t xml:space="preserve">  The apparent purpose of the background investigations is not only to verify application information but to help determine if the platform applicant is “of good moral character</w:t>
      </w:r>
      <w:r w:rsidR="00683054">
        <w:rPr>
          <w:sz w:val="20"/>
        </w:rPr>
        <w:t>.”</w:t>
      </w:r>
      <w:r w:rsidRPr="005009DD">
        <w:rPr>
          <w:sz w:val="20"/>
        </w:rPr>
        <w:t xml:space="preserve">  RENA does not define “good moral character</w:t>
      </w:r>
      <w:r w:rsidR="00683054">
        <w:rPr>
          <w:sz w:val="20"/>
        </w:rPr>
        <w:t>.”</w:t>
      </w:r>
      <w:r w:rsidRPr="005009DD">
        <w:rPr>
          <w:sz w:val="20"/>
        </w:rPr>
        <w:t xml:space="preserve">  Background investigations may provide insight regarding security and integrity of the platform and its components and if it is likely to be intentionally compromised.  All of these bear on whether the </w:t>
      </w:r>
      <w:r w:rsidR="00CC5562">
        <w:rPr>
          <w:sz w:val="20"/>
        </w:rPr>
        <w:t>Secretary</w:t>
      </w:r>
      <w:r w:rsidRPr="005009DD">
        <w:rPr>
          <w:sz w:val="20"/>
        </w:rPr>
        <w:t xml:space="preserve"> should grant a license to the applicant.</w:t>
      </w:r>
      <w:r w:rsidRPr="005009DD">
        <w:rPr>
          <w:rStyle w:val="FootnoteReference"/>
          <w:sz w:val="20"/>
          <w:vertAlign w:val="superscript"/>
        </w:rPr>
        <w:footnoteReference w:id="40"/>
      </w:r>
      <w:r w:rsidRPr="005009DD">
        <w:rPr>
          <w:sz w:val="20"/>
          <w:vertAlign w:val="superscript"/>
        </w:rPr>
        <w:t xml:space="preserve">  </w:t>
      </w:r>
    </w:p>
    <w:p w14:paraId="15F2C7E4" w14:textId="77777777" w:rsidR="006E7A7F" w:rsidRPr="005009DD" w:rsidRDefault="006E7A7F" w:rsidP="006E7A7F">
      <w:pPr>
        <w:rPr>
          <w:sz w:val="20"/>
        </w:rPr>
      </w:pPr>
    </w:p>
    <w:p w14:paraId="1DEB2DA7" w14:textId="77777777" w:rsidR="006E7A7F" w:rsidRPr="005009DD" w:rsidRDefault="006E7A7F" w:rsidP="006E7A7F">
      <w:pPr>
        <w:rPr>
          <w:b/>
          <w:sz w:val="20"/>
        </w:rPr>
      </w:pPr>
      <w:r w:rsidRPr="005009DD">
        <w:rPr>
          <w:sz w:val="20"/>
        </w:rPr>
        <w:t xml:space="preserve"> </w:t>
      </w:r>
      <w:r w:rsidRPr="005009DD">
        <w:rPr>
          <w:b/>
          <w:sz w:val="20"/>
        </w:rPr>
        <w:t>B.1. Background investigation of the platform applicant itself.</w:t>
      </w:r>
    </w:p>
    <w:p w14:paraId="62431F81" w14:textId="77777777" w:rsidR="006E7A7F" w:rsidRPr="005009DD" w:rsidRDefault="006E7A7F" w:rsidP="006E7A7F">
      <w:pPr>
        <w:rPr>
          <w:sz w:val="20"/>
        </w:rPr>
      </w:pPr>
    </w:p>
    <w:p w14:paraId="441C8EC6" w14:textId="77777777" w:rsidR="006E7A7F" w:rsidRPr="005009DD" w:rsidRDefault="006E7A7F" w:rsidP="00574679">
      <w:pPr>
        <w:rPr>
          <w:sz w:val="20"/>
        </w:rPr>
      </w:pPr>
      <w:r w:rsidRPr="005009DD">
        <w:rPr>
          <w:sz w:val="20"/>
        </w:rPr>
        <w:t>The Secretary is aware that platforms will belong to a volatile and quickly-evolving IT sector.  The economic stability of the platform applicants’ businesses will impact their capacity to fulfill the requirements of RENA, including IT security</w:t>
      </w:r>
      <w:r w:rsidR="00172FEC">
        <w:rPr>
          <w:sz w:val="20"/>
        </w:rPr>
        <w:t xml:space="preserve"> </w:t>
      </w:r>
      <w:r w:rsidR="00666502" w:rsidRPr="00F72338">
        <w:rPr>
          <w:sz w:val="20"/>
        </w:rPr>
        <w:t>(confidentiality, integrity and availability)</w:t>
      </w:r>
      <w:r w:rsidRPr="005009DD">
        <w:rPr>
          <w:sz w:val="20"/>
        </w:rPr>
        <w:t xml:space="preserve"> and records retention.  The </w:t>
      </w:r>
      <w:r w:rsidR="00CC5562">
        <w:rPr>
          <w:sz w:val="20"/>
        </w:rPr>
        <w:t>Secretary</w:t>
      </w:r>
      <w:r w:rsidRPr="005009DD">
        <w:rPr>
          <w:sz w:val="20"/>
        </w:rPr>
        <w:t xml:space="preserve"> expects that industry stakeholders may have suggestions as to how best to evaluate, for example, the economic stability of a </w:t>
      </w:r>
      <w:r w:rsidRPr="005009DD">
        <w:rPr>
          <w:sz w:val="20"/>
        </w:rPr>
        <w:lastRenderedPageBreak/>
        <w:t>platform applicant.  Please provide detailed responses, with citations to pertinent laws, rules or regulations, and industry or other standards.</w:t>
      </w:r>
    </w:p>
    <w:p w14:paraId="169E25E3" w14:textId="77777777" w:rsidR="006E7A7F" w:rsidRPr="005009DD" w:rsidRDefault="006E7A7F" w:rsidP="006E7A7F">
      <w:pPr>
        <w:ind w:firstLine="720"/>
        <w:rPr>
          <w:sz w:val="20"/>
        </w:rPr>
      </w:pPr>
    </w:p>
    <w:p w14:paraId="4C2034C7" w14:textId="77777777" w:rsidR="006E7A7F" w:rsidRPr="005009DD" w:rsidRDefault="006E7A7F" w:rsidP="00574679">
      <w:pPr>
        <w:rPr>
          <w:sz w:val="20"/>
        </w:rPr>
      </w:pPr>
      <w:r w:rsidRPr="005009DD">
        <w:rPr>
          <w:sz w:val="20"/>
        </w:rPr>
        <w:t xml:space="preserve">What questions about the applicant’s history will most effectively provide the </w:t>
      </w:r>
      <w:r w:rsidR="00CC5562">
        <w:rPr>
          <w:sz w:val="20"/>
        </w:rPr>
        <w:t>Secretary</w:t>
      </w:r>
      <w:r w:rsidRPr="005009DD">
        <w:rPr>
          <w:sz w:val="20"/>
        </w:rPr>
        <w:t xml:space="preserve"> with information necessary to evaluate the application?  For example, should the application:</w:t>
      </w:r>
    </w:p>
    <w:p w14:paraId="0A95A2CB" w14:textId="77777777" w:rsidR="006E7A7F" w:rsidRPr="005009DD" w:rsidRDefault="00854511" w:rsidP="00574679">
      <w:pPr>
        <w:ind w:firstLine="720"/>
        <w:rPr>
          <w:sz w:val="20"/>
        </w:rPr>
      </w:pPr>
      <w:r w:rsidRPr="00854511">
        <w:rPr>
          <w:b/>
          <w:sz w:val="20"/>
        </w:rPr>
        <w:t>Question</w:t>
      </w:r>
      <w:r w:rsidRPr="005009DD">
        <w:rPr>
          <w:b/>
          <w:sz w:val="20"/>
        </w:rPr>
        <w:t xml:space="preserve"> </w:t>
      </w:r>
      <w:r w:rsidR="006E7A7F" w:rsidRPr="005009DD">
        <w:rPr>
          <w:b/>
          <w:sz w:val="20"/>
        </w:rPr>
        <w:t>B.1.a.</w:t>
      </w:r>
      <w:r w:rsidR="006E7A7F" w:rsidRPr="005009DD">
        <w:rPr>
          <w:b/>
          <w:sz w:val="20"/>
        </w:rPr>
        <w:tab/>
      </w:r>
      <w:r w:rsidR="006E7A7F" w:rsidRPr="005009DD">
        <w:rPr>
          <w:sz w:val="20"/>
        </w:rPr>
        <w:t xml:space="preserve"> Be limited to information likely to reveal a history of fraud or deceptive practices, such as criminal history, license status or disciplinary actions before other state or federal agencies, debarment, and the like?</w:t>
      </w:r>
    </w:p>
    <w:p w14:paraId="2992F9D3" w14:textId="77777777" w:rsidR="006E7A7F" w:rsidRPr="005009DD" w:rsidRDefault="00854511" w:rsidP="00574679">
      <w:pPr>
        <w:ind w:firstLine="720"/>
        <w:rPr>
          <w:sz w:val="20"/>
        </w:rPr>
      </w:pPr>
      <w:r w:rsidRPr="00854511">
        <w:rPr>
          <w:b/>
          <w:sz w:val="20"/>
        </w:rPr>
        <w:t>Question</w:t>
      </w:r>
      <w:r w:rsidRPr="005009DD">
        <w:rPr>
          <w:b/>
          <w:sz w:val="20"/>
        </w:rPr>
        <w:t xml:space="preserve"> </w:t>
      </w:r>
      <w:r w:rsidR="006E7A7F" w:rsidRPr="005009DD">
        <w:rPr>
          <w:b/>
          <w:sz w:val="20"/>
        </w:rPr>
        <w:t xml:space="preserve">B.1.b.  </w:t>
      </w:r>
      <w:r w:rsidR="006E7A7F" w:rsidRPr="005009DD">
        <w:rPr>
          <w:sz w:val="20"/>
        </w:rPr>
        <w:t>Information about intellectual property infringement notices received, judgments against or the financial strength of the applicant?</w:t>
      </w:r>
    </w:p>
    <w:p w14:paraId="0686D059" w14:textId="77777777" w:rsidR="006E7A7F" w:rsidRPr="005009DD" w:rsidRDefault="00854511" w:rsidP="00854511">
      <w:pPr>
        <w:rPr>
          <w:b/>
          <w:sz w:val="20"/>
        </w:rPr>
      </w:pPr>
      <w:r w:rsidRPr="00854511">
        <w:rPr>
          <w:b/>
          <w:sz w:val="20"/>
        </w:rPr>
        <w:t xml:space="preserve"> </w:t>
      </w:r>
      <w:r>
        <w:rPr>
          <w:b/>
          <w:sz w:val="20"/>
        </w:rPr>
        <w:tab/>
      </w:r>
      <w:r w:rsidRPr="00854511">
        <w:rPr>
          <w:b/>
          <w:sz w:val="20"/>
        </w:rPr>
        <w:t>Question</w:t>
      </w:r>
      <w:r w:rsidRPr="005009DD">
        <w:rPr>
          <w:b/>
          <w:sz w:val="20"/>
        </w:rPr>
        <w:t xml:space="preserve"> </w:t>
      </w:r>
      <w:r w:rsidR="006E7A7F" w:rsidRPr="005009DD">
        <w:rPr>
          <w:b/>
          <w:sz w:val="20"/>
        </w:rPr>
        <w:t>B.1.c</w:t>
      </w:r>
      <w:r w:rsidR="006E7A7F" w:rsidRPr="005009DD">
        <w:rPr>
          <w:sz w:val="20"/>
        </w:rPr>
        <w:t>.</w:t>
      </w:r>
      <w:r w:rsidR="006E7A7F" w:rsidRPr="005009DD">
        <w:rPr>
          <w:sz w:val="20"/>
        </w:rPr>
        <w:tab/>
        <w:t>Other?  If yes, what?  Be specific.</w:t>
      </w:r>
    </w:p>
    <w:p w14:paraId="7CF39EC0" w14:textId="77777777" w:rsidR="006E7A7F" w:rsidRPr="005009DD" w:rsidRDefault="006E7A7F" w:rsidP="006E7A7F">
      <w:pPr>
        <w:pStyle w:val="ListParagraph"/>
        <w:ind w:left="1440"/>
        <w:rPr>
          <w:b/>
          <w:color w:val="auto"/>
          <w:sz w:val="20"/>
          <w:szCs w:val="20"/>
        </w:rPr>
      </w:pPr>
    </w:p>
    <w:p w14:paraId="291E2356" w14:textId="77777777" w:rsidR="006E7A7F" w:rsidRPr="005009DD" w:rsidRDefault="006E7A7F" w:rsidP="00574679">
      <w:pPr>
        <w:rPr>
          <w:b/>
          <w:sz w:val="20"/>
        </w:rPr>
      </w:pPr>
      <w:r w:rsidRPr="005009DD">
        <w:rPr>
          <w:b/>
          <w:sz w:val="20"/>
        </w:rPr>
        <w:t>B.2. Background investigation of the platform applicant’s officers and directors directly involved in the operation, management, or control of the platform.</w:t>
      </w:r>
    </w:p>
    <w:p w14:paraId="043E7030" w14:textId="77777777" w:rsidR="006E7A7F" w:rsidRPr="005009DD" w:rsidRDefault="006E7A7F" w:rsidP="006E7A7F">
      <w:pPr>
        <w:ind w:firstLine="432"/>
        <w:rPr>
          <w:sz w:val="20"/>
        </w:rPr>
      </w:pPr>
    </w:p>
    <w:p w14:paraId="6A62A206" w14:textId="77777777" w:rsidR="006E7A7F" w:rsidRPr="005009DD" w:rsidRDefault="006E7A7F" w:rsidP="006E7A7F">
      <w:pPr>
        <w:ind w:firstLine="432"/>
        <w:rPr>
          <w:b/>
          <w:sz w:val="20"/>
        </w:rPr>
      </w:pPr>
      <w:r w:rsidRPr="005009DD">
        <w:rPr>
          <w:sz w:val="20"/>
        </w:rPr>
        <w:t>The platform applicant must name its designated</w:t>
      </w:r>
      <w:r w:rsidR="00E74537">
        <w:rPr>
          <w:sz w:val="20"/>
        </w:rPr>
        <w:t xml:space="preserve"> Chief Information Security Officer (</w:t>
      </w:r>
      <w:r w:rsidRPr="005009DD">
        <w:rPr>
          <w:sz w:val="20"/>
        </w:rPr>
        <w:t>CISO</w:t>
      </w:r>
      <w:r w:rsidR="00E74537">
        <w:rPr>
          <w:sz w:val="20"/>
        </w:rPr>
        <w:t>)</w:t>
      </w:r>
      <w:r w:rsidRPr="005009DD">
        <w:rPr>
          <w:sz w:val="20"/>
        </w:rPr>
        <w:t xml:space="preserve"> or equivalent in the application.  The equivalent will be any individual functioning in the capacity of, and performing the duties of, CISO regardless of title.  </w:t>
      </w:r>
    </w:p>
    <w:p w14:paraId="64EEB00C" w14:textId="77777777" w:rsidR="006E7A7F" w:rsidRPr="005009DD" w:rsidRDefault="006E7A7F" w:rsidP="006E7A7F">
      <w:pPr>
        <w:ind w:firstLine="432"/>
        <w:rPr>
          <w:sz w:val="20"/>
        </w:rPr>
      </w:pPr>
    </w:p>
    <w:p w14:paraId="33E49D78" w14:textId="77777777" w:rsidR="006E7A7F" w:rsidRPr="005009DD" w:rsidRDefault="00854511" w:rsidP="00574679">
      <w:pPr>
        <w:rPr>
          <w:sz w:val="20"/>
        </w:rPr>
      </w:pPr>
      <w:r w:rsidRPr="00854511">
        <w:rPr>
          <w:b/>
          <w:sz w:val="20"/>
        </w:rPr>
        <w:t>Question</w:t>
      </w:r>
      <w:r w:rsidRPr="005009DD">
        <w:rPr>
          <w:b/>
          <w:sz w:val="20"/>
        </w:rPr>
        <w:t xml:space="preserve"> </w:t>
      </w:r>
      <w:r w:rsidR="001D4CC3">
        <w:rPr>
          <w:b/>
          <w:sz w:val="20"/>
        </w:rPr>
        <w:t>B.2</w:t>
      </w:r>
      <w:r w:rsidR="006E7A7F" w:rsidRPr="005009DD">
        <w:rPr>
          <w:b/>
          <w:sz w:val="20"/>
        </w:rPr>
        <w:t xml:space="preserve">. </w:t>
      </w:r>
      <w:r w:rsidR="006E7A7F" w:rsidRPr="005009DD">
        <w:rPr>
          <w:sz w:val="20"/>
        </w:rPr>
        <w:t xml:space="preserve">Are there any officers or directors other than the designated CISO or equivalent who should be presumed to be “directly involved in the operation, management, or control of the platform”?  </w:t>
      </w:r>
    </w:p>
    <w:p w14:paraId="6479C7A7" w14:textId="77777777" w:rsidR="006E7A7F" w:rsidRPr="005009DD" w:rsidRDefault="00854511" w:rsidP="001D4CC3">
      <w:pPr>
        <w:ind w:firstLine="720"/>
        <w:rPr>
          <w:sz w:val="20"/>
        </w:rPr>
      </w:pPr>
      <w:r w:rsidRPr="00854511">
        <w:rPr>
          <w:b/>
          <w:sz w:val="20"/>
        </w:rPr>
        <w:t>Question</w:t>
      </w:r>
      <w:r w:rsidRPr="005009DD">
        <w:rPr>
          <w:b/>
          <w:sz w:val="20"/>
        </w:rPr>
        <w:t xml:space="preserve"> </w:t>
      </w:r>
      <w:r w:rsidR="006E7A7F" w:rsidRPr="005009DD">
        <w:rPr>
          <w:b/>
          <w:sz w:val="20"/>
        </w:rPr>
        <w:t xml:space="preserve">B.2.a. </w:t>
      </w:r>
      <w:r w:rsidR="006E7A7F" w:rsidRPr="005009DD">
        <w:rPr>
          <w:sz w:val="20"/>
        </w:rPr>
        <w:t xml:space="preserve">If yes, to which officers and directors should the presumption apply?  Would these </w:t>
      </w:r>
      <w:r w:rsidR="0006560F" w:rsidRPr="005009DD">
        <w:rPr>
          <w:sz w:val="20"/>
        </w:rPr>
        <w:t>additional officers include or be limited to Chief Information Officer</w:t>
      </w:r>
      <w:r w:rsidR="0006560F">
        <w:rPr>
          <w:sz w:val="20"/>
        </w:rPr>
        <w:t>, Chief Privacy Officer,</w:t>
      </w:r>
      <w:r w:rsidR="0006560F" w:rsidRPr="005009DD">
        <w:rPr>
          <w:sz w:val="20"/>
        </w:rPr>
        <w:t xml:space="preserve"> and Chief Technology </w:t>
      </w:r>
      <w:r w:rsidR="006E7A7F" w:rsidRPr="005009DD">
        <w:rPr>
          <w:sz w:val="20"/>
        </w:rPr>
        <w:t xml:space="preserve">Officer, and why?  Please be specific. </w:t>
      </w:r>
    </w:p>
    <w:p w14:paraId="2EED4150" w14:textId="77777777" w:rsidR="006E7A7F" w:rsidRPr="005009DD" w:rsidRDefault="00854511" w:rsidP="001D4CC3">
      <w:pPr>
        <w:ind w:firstLine="720"/>
        <w:rPr>
          <w:sz w:val="20"/>
        </w:rPr>
      </w:pPr>
      <w:r w:rsidRPr="00854511">
        <w:rPr>
          <w:b/>
          <w:sz w:val="20"/>
        </w:rPr>
        <w:t>Question</w:t>
      </w:r>
      <w:r w:rsidRPr="005009DD">
        <w:rPr>
          <w:b/>
          <w:sz w:val="20"/>
        </w:rPr>
        <w:t xml:space="preserve"> </w:t>
      </w:r>
      <w:r w:rsidR="001D4CC3">
        <w:rPr>
          <w:b/>
          <w:sz w:val="20"/>
        </w:rPr>
        <w:t>B.2.b</w:t>
      </w:r>
      <w:r w:rsidR="006E7A7F" w:rsidRPr="005009DD">
        <w:rPr>
          <w:b/>
          <w:sz w:val="20"/>
        </w:rPr>
        <w:t xml:space="preserve">. </w:t>
      </w:r>
      <w:r w:rsidR="006E7A7F" w:rsidRPr="005009DD">
        <w:rPr>
          <w:sz w:val="20"/>
        </w:rPr>
        <w:t>If no, why not?</w:t>
      </w:r>
    </w:p>
    <w:p w14:paraId="5EEF6643" w14:textId="77777777" w:rsidR="006E7A7F" w:rsidRPr="005009DD" w:rsidRDefault="006E7A7F" w:rsidP="006E7A7F">
      <w:pPr>
        <w:rPr>
          <w:sz w:val="20"/>
        </w:rPr>
      </w:pPr>
    </w:p>
    <w:p w14:paraId="21330E21" w14:textId="77777777" w:rsidR="00C0722E" w:rsidRDefault="00C0722E">
      <w:pPr>
        <w:widowControl/>
        <w:rPr>
          <w:b/>
          <w:sz w:val="20"/>
        </w:rPr>
      </w:pPr>
    </w:p>
    <w:p w14:paraId="3EB1D025" w14:textId="77777777" w:rsidR="006E7A7F" w:rsidRPr="005009DD" w:rsidRDefault="006E7A7F" w:rsidP="00574679">
      <w:pPr>
        <w:rPr>
          <w:b/>
          <w:sz w:val="20"/>
        </w:rPr>
      </w:pPr>
      <w:r w:rsidRPr="005009DD">
        <w:rPr>
          <w:b/>
          <w:sz w:val="20"/>
        </w:rPr>
        <w:t>B.3. Background investigation of the platform applicant’s employees who exercise substantial influence or control over the platform.</w:t>
      </w:r>
    </w:p>
    <w:p w14:paraId="468AF235" w14:textId="77777777" w:rsidR="006E7A7F" w:rsidRPr="005009DD" w:rsidRDefault="006E7A7F" w:rsidP="006E7A7F">
      <w:pPr>
        <w:ind w:firstLine="432"/>
        <w:rPr>
          <w:sz w:val="20"/>
        </w:rPr>
      </w:pPr>
    </w:p>
    <w:p w14:paraId="5B7AC221" w14:textId="77777777" w:rsidR="006E7A7F" w:rsidRPr="005009DD" w:rsidRDefault="00854511" w:rsidP="00574679">
      <w:pPr>
        <w:rPr>
          <w:sz w:val="20"/>
        </w:rPr>
      </w:pPr>
      <w:r w:rsidRPr="00854511">
        <w:rPr>
          <w:b/>
          <w:sz w:val="20"/>
        </w:rPr>
        <w:t>Question</w:t>
      </w:r>
      <w:r w:rsidRPr="005009DD">
        <w:rPr>
          <w:sz w:val="20"/>
        </w:rPr>
        <w:t xml:space="preserve"> </w:t>
      </w:r>
      <w:r w:rsidRPr="00854511">
        <w:rPr>
          <w:b/>
          <w:sz w:val="20"/>
        </w:rPr>
        <w:t>B.3.</w:t>
      </w:r>
      <w:r>
        <w:rPr>
          <w:sz w:val="20"/>
        </w:rPr>
        <w:t xml:space="preserve"> </w:t>
      </w:r>
      <w:r w:rsidR="006E7A7F" w:rsidRPr="005009DD">
        <w:rPr>
          <w:sz w:val="20"/>
        </w:rPr>
        <w:t>Are there specific categories of employees that should be presumed to exercise substantial influence or control over the platform?  Please be specific.</w:t>
      </w:r>
    </w:p>
    <w:p w14:paraId="0F7654E4" w14:textId="77777777" w:rsidR="006E7A7F" w:rsidRPr="005009DD" w:rsidRDefault="006E7A7F" w:rsidP="006E7A7F">
      <w:pPr>
        <w:rPr>
          <w:b/>
          <w:sz w:val="20"/>
        </w:rPr>
      </w:pPr>
    </w:p>
    <w:p w14:paraId="49A36DB1" w14:textId="77777777" w:rsidR="006E7A7F" w:rsidRPr="005009DD" w:rsidRDefault="006E7A7F" w:rsidP="00574679">
      <w:pPr>
        <w:rPr>
          <w:b/>
          <w:sz w:val="20"/>
        </w:rPr>
      </w:pPr>
      <w:r w:rsidRPr="005009DD">
        <w:rPr>
          <w:b/>
          <w:sz w:val="20"/>
        </w:rPr>
        <w:t>B.4. Background Investigation – general questions.</w:t>
      </w:r>
    </w:p>
    <w:p w14:paraId="1DB4085A" w14:textId="77777777" w:rsidR="006E7A7F" w:rsidRPr="005009DD" w:rsidRDefault="006E7A7F" w:rsidP="006E7A7F">
      <w:pPr>
        <w:rPr>
          <w:sz w:val="20"/>
        </w:rPr>
      </w:pPr>
    </w:p>
    <w:p w14:paraId="1EB13180" w14:textId="77777777" w:rsidR="006E7A7F" w:rsidRPr="005009DD" w:rsidRDefault="006E7A7F" w:rsidP="006E7A7F">
      <w:pPr>
        <w:rPr>
          <w:sz w:val="20"/>
        </w:rPr>
      </w:pPr>
      <w:r w:rsidRPr="005009DD">
        <w:rPr>
          <w:sz w:val="20"/>
        </w:rPr>
        <w:t xml:space="preserve">RENA provides little guidance as to how the </w:t>
      </w:r>
      <w:r w:rsidR="00CC5562">
        <w:rPr>
          <w:sz w:val="20"/>
        </w:rPr>
        <w:t>Secretary</w:t>
      </w:r>
      <w:r w:rsidRPr="005009DD">
        <w:rPr>
          <w:sz w:val="20"/>
        </w:rPr>
        <w:t xml:space="preserve"> is to evaluate the “good moral character” of the platform applicants.  The </w:t>
      </w:r>
      <w:r w:rsidR="00CC5562">
        <w:rPr>
          <w:sz w:val="20"/>
        </w:rPr>
        <w:t>Secretary</w:t>
      </w:r>
      <w:r w:rsidRPr="005009DD">
        <w:rPr>
          <w:sz w:val="20"/>
        </w:rPr>
        <w:t xml:space="preserve"> would appreciate comment from the stakeholders and other respondents to this </w:t>
      </w:r>
      <w:r w:rsidR="00D84CC4" w:rsidRPr="005009DD">
        <w:rPr>
          <w:sz w:val="20"/>
        </w:rPr>
        <w:t xml:space="preserve">ANPR </w:t>
      </w:r>
      <w:r w:rsidR="00D84CC4">
        <w:rPr>
          <w:sz w:val="20"/>
        </w:rPr>
        <w:t xml:space="preserve">#2 </w:t>
      </w:r>
      <w:r w:rsidRPr="005009DD">
        <w:rPr>
          <w:sz w:val="20"/>
        </w:rPr>
        <w:t>with regard to how the investigation results should be considered in making a decision.</w:t>
      </w:r>
    </w:p>
    <w:p w14:paraId="0EC4B5F3" w14:textId="77777777" w:rsidR="006E7A7F" w:rsidRPr="005009DD" w:rsidRDefault="006E7A7F" w:rsidP="006E7A7F">
      <w:pPr>
        <w:rPr>
          <w:sz w:val="20"/>
        </w:rPr>
      </w:pPr>
    </w:p>
    <w:p w14:paraId="2B84D277" w14:textId="77777777" w:rsidR="006E7A7F" w:rsidRPr="005009DD" w:rsidRDefault="006E7A7F" w:rsidP="006E7A7F">
      <w:pPr>
        <w:rPr>
          <w:sz w:val="20"/>
        </w:rPr>
      </w:pPr>
      <w:r w:rsidRPr="005009DD">
        <w:rPr>
          <w:sz w:val="20"/>
        </w:rPr>
        <w:tab/>
      </w:r>
      <w:r w:rsidR="00B672C4" w:rsidRPr="00854511">
        <w:rPr>
          <w:b/>
          <w:sz w:val="20"/>
        </w:rPr>
        <w:t>Question</w:t>
      </w:r>
      <w:r w:rsidR="00B672C4" w:rsidRPr="005009DD">
        <w:rPr>
          <w:b/>
          <w:sz w:val="20"/>
        </w:rPr>
        <w:t xml:space="preserve"> </w:t>
      </w:r>
      <w:r w:rsidRPr="005009DD">
        <w:rPr>
          <w:b/>
          <w:sz w:val="20"/>
        </w:rPr>
        <w:t xml:space="preserve">B.4.a. </w:t>
      </w:r>
      <w:r w:rsidRPr="005009DD">
        <w:rPr>
          <w:sz w:val="20"/>
        </w:rPr>
        <w:t>Are there industry standards or peer-reviewed studies of the elements of character that have enabled IT sector businesses to successfully, effectively, securely, confidentially, and lawfully provide services?  If yes, please provide the information necessary for the Secretary to review the studies.</w:t>
      </w:r>
    </w:p>
    <w:p w14:paraId="218AF8FF" w14:textId="77777777" w:rsidR="006E7A7F" w:rsidRPr="005009DD" w:rsidRDefault="006E7A7F" w:rsidP="006E7A7F">
      <w:pPr>
        <w:rPr>
          <w:sz w:val="20"/>
        </w:rPr>
      </w:pPr>
    </w:p>
    <w:p w14:paraId="6B7F1957" w14:textId="77777777" w:rsidR="006E7A7F" w:rsidRPr="005009DD" w:rsidRDefault="006E7A7F" w:rsidP="006E7A7F">
      <w:pPr>
        <w:rPr>
          <w:sz w:val="20"/>
        </w:rPr>
      </w:pPr>
      <w:r w:rsidRPr="005009DD">
        <w:rPr>
          <w:sz w:val="20"/>
        </w:rPr>
        <w:tab/>
      </w:r>
      <w:r w:rsidR="00B672C4" w:rsidRPr="00854511">
        <w:rPr>
          <w:b/>
          <w:sz w:val="20"/>
        </w:rPr>
        <w:t>Question</w:t>
      </w:r>
      <w:r w:rsidR="00B672C4" w:rsidRPr="005009DD">
        <w:rPr>
          <w:b/>
          <w:sz w:val="20"/>
        </w:rPr>
        <w:t xml:space="preserve"> </w:t>
      </w:r>
      <w:r w:rsidRPr="005009DD">
        <w:rPr>
          <w:b/>
          <w:sz w:val="20"/>
        </w:rPr>
        <w:t xml:space="preserve">B.4.b.  </w:t>
      </w:r>
      <w:r w:rsidRPr="005009DD">
        <w:rPr>
          <w:sz w:val="20"/>
        </w:rPr>
        <w:t>Is there case law in which the courts have found that the character of an IT sector business contributed to its failure to successfully, effectively, and lawfully provide services, including confidentiality and security of information?</w:t>
      </w:r>
    </w:p>
    <w:p w14:paraId="05FBFC1F" w14:textId="77777777" w:rsidR="006E7A7F" w:rsidRPr="005009DD" w:rsidRDefault="006E7A7F" w:rsidP="006E7A7F">
      <w:pPr>
        <w:rPr>
          <w:sz w:val="20"/>
        </w:rPr>
      </w:pPr>
    </w:p>
    <w:p w14:paraId="2F03D8C0" w14:textId="77777777" w:rsidR="006E7A7F" w:rsidRPr="005009DD" w:rsidRDefault="006E7A7F" w:rsidP="006E7A7F">
      <w:pPr>
        <w:rPr>
          <w:sz w:val="20"/>
        </w:rPr>
      </w:pPr>
      <w:r w:rsidRPr="005009DD">
        <w:rPr>
          <w:sz w:val="20"/>
        </w:rPr>
        <w:tab/>
      </w:r>
      <w:r w:rsidR="00B672C4" w:rsidRPr="00854511">
        <w:rPr>
          <w:b/>
          <w:sz w:val="20"/>
        </w:rPr>
        <w:t>Question</w:t>
      </w:r>
      <w:r w:rsidR="00B672C4" w:rsidRPr="005009DD">
        <w:rPr>
          <w:b/>
          <w:sz w:val="20"/>
        </w:rPr>
        <w:t xml:space="preserve"> </w:t>
      </w:r>
      <w:r w:rsidRPr="005009DD">
        <w:rPr>
          <w:b/>
          <w:sz w:val="20"/>
        </w:rPr>
        <w:t xml:space="preserve">B.4.c.  </w:t>
      </w:r>
      <w:r w:rsidRPr="005009DD">
        <w:rPr>
          <w:sz w:val="20"/>
        </w:rPr>
        <w:t xml:space="preserve">If stakeholders and other respondents are aware of moral character factors or standards that the </w:t>
      </w:r>
      <w:r w:rsidR="00CC5562">
        <w:rPr>
          <w:sz w:val="20"/>
        </w:rPr>
        <w:t>Secretary</w:t>
      </w:r>
      <w:r w:rsidRPr="005009DD">
        <w:rPr>
          <w:sz w:val="20"/>
        </w:rPr>
        <w:t xml:space="preserve"> should consider in determining whether a platform applicant should be licensed, please list </w:t>
      </w:r>
      <w:r w:rsidR="00EF27B7" w:rsidRPr="005009DD">
        <w:rPr>
          <w:sz w:val="20"/>
        </w:rPr>
        <w:t>them,</w:t>
      </w:r>
      <w:r w:rsidRPr="005009DD">
        <w:rPr>
          <w:sz w:val="20"/>
        </w:rPr>
        <w:t xml:space="preserve"> and explain.</w:t>
      </w:r>
    </w:p>
    <w:p w14:paraId="419F0D06" w14:textId="77777777" w:rsidR="006E7A7F" w:rsidRPr="005009DD" w:rsidRDefault="006E7A7F" w:rsidP="00026D7B">
      <w:pPr>
        <w:ind w:left="720"/>
        <w:rPr>
          <w:sz w:val="20"/>
        </w:rPr>
      </w:pPr>
      <w:r w:rsidRPr="005009DD">
        <w:rPr>
          <w:sz w:val="20"/>
        </w:rPr>
        <w:tab/>
      </w:r>
      <w:r w:rsidR="00B672C4" w:rsidRPr="00854511">
        <w:rPr>
          <w:b/>
          <w:sz w:val="20"/>
        </w:rPr>
        <w:t>Question</w:t>
      </w:r>
      <w:r w:rsidR="00B672C4" w:rsidRPr="005009DD">
        <w:rPr>
          <w:b/>
          <w:sz w:val="20"/>
        </w:rPr>
        <w:t xml:space="preserve"> </w:t>
      </w:r>
      <w:r w:rsidRPr="005009DD">
        <w:rPr>
          <w:b/>
          <w:sz w:val="20"/>
        </w:rPr>
        <w:t xml:space="preserve">B.4.c.1.  </w:t>
      </w:r>
      <w:r w:rsidRPr="005009DD">
        <w:rPr>
          <w:sz w:val="20"/>
        </w:rPr>
        <w:t xml:space="preserve">For example, is there any reason why the </w:t>
      </w:r>
      <w:r w:rsidR="00CC5562">
        <w:rPr>
          <w:sz w:val="20"/>
        </w:rPr>
        <w:t>Secretary</w:t>
      </w:r>
      <w:r w:rsidRPr="005009DD">
        <w:rPr>
          <w:sz w:val="20"/>
        </w:rPr>
        <w:t xml:space="preserve"> should </w:t>
      </w:r>
      <w:r w:rsidRPr="003F165E">
        <w:rPr>
          <w:i/>
          <w:sz w:val="20"/>
        </w:rPr>
        <w:t>not</w:t>
      </w:r>
      <w:r w:rsidRPr="005009DD">
        <w:rPr>
          <w:sz w:val="20"/>
        </w:rPr>
        <w:t xml:space="preserve"> consider an applicant’s federal security clearance or denial of clearance as relevant to a determination of good moral character?</w:t>
      </w:r>
    </w:p>
    <w:p w14:paraId="0DC37FC4" w14:textId="77777777" w:rsidR="006E7A7F" w:rsidRPr="005009DD" w:rsidRDefault="006E7A7F" w:rsidP="006E7A7F">
      <w:pPr>
        <w:rPr>
          <w:sz w:val="20"/>
        </w:rPr>
      </w:pPr>
    </w:p>
    <w:p w14:paraId="20093ADA" w14:textId="77777777" w:rsidR="006E7A7F" w:rsidRPr="005009DD" w:rsidRDefault="006E7A7F" w:rsidP="006E7A7F">
      <w:pPr>
        <w:rPr>
          <w:i/>
          <w:sz w:val="20"/>
        </w:rPr>
      </w:pPr>
      <w:r w:rsidRPr="005009DD">
        <w:rPr>
          <w:sz w:val="20"/>
        </w:rPr>
        <w:t>Certain financial</w:t>
      </w:r>
      <w:r w:rsidRPr="005009DD">
        <w:rPr>
          <w:b/>
          <w:sz w:val="20"/>
        </w:rPr>
        <w:t xml:space="preserve"> </w:t>
      </w:r>
      <w:r w:rsidRPr="005009DD">
        <w:rPr>
          <w:sz w:val="20"/>
        </w:rPr>
        <w:t xml:space="preserve">conditions can increase susceptibility to bribery, blackmail, and temptations to modify processes, procedures, and siphon off funds and access and use confidential information inappropriately.   </w:t>
      </w:r>
    </w:p>
    <w:p w14:paraId="1D237CF6" w14:textId="77777777" w:rsidR="006E7A7F" w:rsidRPr="005009DD" w:rsidRDefault="006E7A7F" w:rsidP="006E7A7F">
      <w:pPr>
        <w:rPr>
          <w:sz w:val="20"/>
        </w:rPr>
      </w:pPr>
    </w:p>
    <w:p w14:paraId="757DB2F2" w14:textId="77777777" w:rsidR="006E7A7F" w:rsidRPr="005009DD" w:rsidRDefault="006E7A7F" w:rsidP="006E7A7F">
      <w:pPr>
        <w:rPr>
          <w:sz w:val="20"/>
        </w:rPr>
      </w:pPr>
      <w:r w:rsidRPr="005009DD">
        <w:rPr>
          <w:sz w:val="20"/>
        </w:rPr>
        <w:lastRenderedPageBreak/>
        <w:tab/>
      </w:r>
      <w:r w:rsidR="00B672C4" w:rsidRPr="00854511">
        <w:rPr>
          <w:b/>
          <w:sz w:val="20"/>
        </w:rPr>
        <w:t>Question</w:t>
      </w:r>
      <w:r w:rsidR="00B672C4" w:rsidRPr="005009DD">
        <w:rPr>
          <w:b/>
          <w:sz w:val="20"/>
        </w:rPr>
        <w:t xml:space="preserve"> </w:t>
      </w:r>
      <w:r w:rsidRPr="005009DD">
        <w:rPr>
          <w:b/>
          <w:sz w:val="20"/>
        </w:rPr>
        <w:t xml:space="preserve">B.4.d.  </w:t>
      </w:r>
      <w:r w:rsidRPr="005009DD">
        <w:rPr>
          <w:sz w:val="20"/>
        </w:rPr>
        <w:t xml:space="preserve">Should the </w:t>
      </w:r>
      <w:r w:rsidR="00CC5562">
        <w:rPr>
          <w:sz w:val="20"/>
        </w:rPr>
        <w:t>Secretary</w:t>
      </w:r>
      <w:r w:rsidRPr="005009DD">
        <w:rPr>
          <w:sz w:val="20"/>
        </w:rPr>
        <w:t xml:space="preserve">’s background investigations explore the financial condition of named officers, directors, and employees?  </w:t>
      </w:r>
    </w:p>
    <w:p w14:paraId="7246D5FD" w14:textId="77777777" w:rsidR="006E7A7F" w:rsidRPr="005009DD" w:rsidRDefault="00B672C4" w:rsidP="00026D7B">
      <w:pPr>
        <w:ind w:left="720" w:firstLine="720"/>
        <w:rPr>
          <w:sz w:val="20"/>
        </w:rPr>
      </w:pPr>
      <w:r w:rsidRPr="00854511">
        <w:rPr>
          <w:b/>
          <w:sz w:val="20"/>
        </w:rPr>
        <w:t>Question</w:t>
      </w:r>
      <w:r w:rsidRPr="005009DD">
        <w:rPr>
          <w:b/>
          <w:sz w:val="20"/>
        </w:rPr>
        <w:t xml:space="preserve"> </w:t>
      </w:r>
      <w:r w:rsidR="006E7A7F" w:rsidRPr="005009DD">
        <w:rPr>
          <w:b/>
          <w:sz w:val="20"/>
        </w:rPr>
        <w:t>B.4.d.</w:t>
      </w:r>
      <w:r>
        <w:rPr>
          <w:b/>
          <w:sz w:val="20"/>
        </w:rPr>
        <w:t>1</w:t>
      </w:r>
      <w:r w:rsidR="006E7A7F" w:rsidRPr="005009DD">
        <w:rPr>
          <w:b/>
          <w:sz w:val="20"/>
        </w:rPr>
        <w:t xml:space="preserve">.  </w:t>
      </w:r>
      <w:r w:rsidR="006E7A7F" w:rsidRPr="005009DD">
        <w:rPr>
          <w:sz w:val="20"/>
        </w:rPr>
        <w:t xml:space="preserve">If no, why not?  Please provide a detailed explanation, </w:t>
      </w:r>
      <w:r w:rsidR="00D84CC4" w:rsidRPr="005009DD">
        <w:rPr>
          <w:sz w:val="20"/>
        </w:rPr>
        <w:t xml:space="preserve">with </w:t>
      </w:r>
      <w:r w:rsidR="00D84CC4">
        <w:rPr>
          <w:sz w:val="20"/>
        </w:rPr>
        <w:t xml:space="preserve">any </w:t>
      </w:r>
      <w:r w:rsidR="00D84CC4" w:rsidRPr="005009DD">
        <w:rPr>
          <w:sz w:val="20"/>
        </w:rPr>
        <w:t>legal</w:t>
      </w:r>
      <w:r w:rsidR="006E7A7F" w:rsidRPr="005009DD">
        <w:rPr>
          <w:sz w:val="20"/>
        </w:rPr>
        <w:t xml:space="preserve"> basis for the position taken. </w:t>
      </w:r>
    </w:p>
    <w:p w14:paraId="228C304A" w14:textId="77777777" w:rsidR="006E7A7F" w:rsidRPr="005009DD" w:rsidRDefault="006E7A7F" w:rsidP="006E7A7F">
      <w:pPr>
        <w:rPr>
          <w:b/>
          <w:sz w:val="20"/>
        </w:rPr>
      </w:pPr>
    </w:p>
    <w:p w14:paraId="77255794" w14:textId="77777777" w:rsidR="006E7A7F" w:rsidRPr="005009DD" w:rsidRDefault="006E7A7F" w:rsidP="006E7A7F">
      <w:pPr>
        <w:rPr>
          <w:sz w:val="20"/>
        </w:rPr>
      </w:pPr>
      <w:r w:rsidRPr="005009DD">
        <w:rPr>
          <w:sz w:val="20"/>
        </w:rPr>
        <w:tab/>
      </w:r>
      <w:r w:rsidR="00B672C4" w:rsidRPr="00854511">
        <w:rPr>
          <w:b/>
          <w:sz w:val="20"/>
        </w:rPr>
        <w:t>Question</w:t>
      </w:r>
      <w:r w:rsidR="00B672C4" w:rsidRPr="005009DD">
        <w:rPr>
          <w:b/>
          <w:sz w:val="20"/>
        </w:rPr>
        <w:t xml:space="preserve"> </w:t>
      </w:r>
      <w:r w:rsidRPr="005009DD">
        <w:rPr>
          <w:b/>
          <w:sz w:val="20"/>
        </w:rPr>
        <w:t xml:space="preserve">B.4.e. </w:t>
      </w:r>
      <w:r w:rsidRPr="005009DD">
        <w:rPr>
          <w:sz w:val="20"/>
        </w:rPr>
        <w:t xml:space="preserve">Are there other factors (such as employment history) that the </w:t>
      </w:r>
      <w:r w:rsidR="00CC5562">
        <w:rPr>
          <w:sz w:val="20"/>
        </w:rPr>
        <w:t>Secretary</w:t>
      </w:r>
      <w:r w:rsidRPr="005009DD">
        <w:rPr>
          <w:sz w:val="20"/>
        </w:rPr>
        <w:t xml:space="preserve"> should evaluate </w:t>
      </w:r>
      <w:r w:rsidR="003F165E">
        <w:rPr>
          <w:sz w:val="20"/>
        </w:rPr>
        <w:t xml:space="preserve">for </w:t>
      </w:r>
      <w:r w:rsidRPr="005009DD">
        <w:rPr>
          <w:sz w:val="20"/>
        </w:rPr>
        <w:t>named officers, directors, and employees</w:t>
      </w:r>
      <w:r w:rsidR="003F165E">
        <w:rPr>
          <w:sz w:val="20"/>
        </w:rPr>
        <w:t xml:space="preserve"> </w:t>
      </w:r>
      <w:r w:rsidR="003F165E" w:rsidRPr="005009DD">
        <w:rPr>
          <w:sz w:val="20"/>
        </w:rPr>
        <w:t>when considering the moral character</w:t>
      </w:r>
      <w:r w:rsidR="003F165E">
        <w:rPr>
          <w:sz w:val="20"/>
        </w:rPr>
        <w:t xml:space="preserve"> of platform applicants</w:t>
      </w:r>
      <w:r w:rsidRPr="005009DD">
        <w:rPr>
          <w:sz w:val="20"/>
        </w:rPr>
        <w:t>?</w:t>
      </w:r>
    </w:p>
    <w:p w14:paraId="6E9DBAA7" w14:textId="77777777" w:rsidR="006E7A7F" w:rsidRPr="005009DD" w:rsidRDefault="006E7A7F" w:rsidP="006E7A7F">
      <w:pPr>
        <w:rPr>
          <w:b/>
          <w:sz w:val="20"/>
        </w:rPr>
      </w:pPr>
    </w:p>
    <w:p w14:paraId="340E9C78" w14:textId="77777777" w:rsidR="006E7A7F" w:rsidRPr="005009DD" w:rsidRDefault="006E7A7F" w:rsidP="00574679">
      <w:pPr>
        <w:rPr>
          <w:b/>
          <w:sz w:val="20"/>
        </w:rPr>
      </w:pPr>
      <w:r w:rsidRPr="005009DD">
        <w:rPr>
          <w:b/>
          <w:sz w:val="20"/>
        </w:rPr>
        <w:t xml:space="preserve">B.5. Application, Renewal, and Reinstatement – Renewal Applications and Reinstatements </w:t>
      </w:r>
    </w:p>
    <w:p w14:paraId="2F956E8D" w14:textId="77777777" w:rsidR="006E7A7F" w:rsidRPr="005009DD" w:rsidRDefault="006E7A7F" w:rsidP="006E7A7F">
      <w:pPr>
        <w:rPr>
          <w:sz w:val="20"/>
        </w:rPr>
      </w:pPr>
    </w:p>
    <w:p w14:paraId="12BEF197" w14:textId="77777777" w:rsidR="00D84CC4" w:rsidRPr="005009DD" w:rsidRDefault="006E7A7F" w:rsidP="00D84CC4">
      <w:pPr>
        <w:rPr>
          <w:sz w:val="20"/>
        </w:rPr>
      </w:pPr>
      <w:r w:rsidRPr="005009DD">
        <w:rPr>
          <w:sz w:val="20"/>
        </w:rPr>
        <w:t>Platform licenses must be “renewed annually in a manner set by the Secretary.”</w:t>
      </w:r>
      <w:r w:rsidRPr="00B672C4">
        <w:rPr>
          <w:rStyle w:val="FootnoteReference"/>
          <w:sz w:val="20"/>
          <w:vertAlign w:val="superscript"/>
        </w:rPr>
        <w:footnoteReference w:id="41"/>
      </w:r>
      <w:r w:rsidRPr="005009DD">
        <w:rPr>
          <w:sz w:val="20"/>
        </w:rPr>
        <w:t xml:space="preserve">  </w:t>
      </w:r>
      <w:r w:rsidR="00D84CC4" w:rsidRPr="005009DD">
        <w:rPr>
          <w:sz w:val="20"/>
        </w:rPr>
        <w:t xml:space="preserve">RENA </w:t>
      </w:r>
      <w:r w:rsidR="00E464F1">
        <w:rPr>
          <w:sz w:val="20"/>
        </w:rPr>
        <w:t xml:space="preserve">is silent </w:t>
      </w:r>
      <w:r w:rsidR="00D84CC4" w:rsidRPr="005009DD">
        <w:rPr>
          <w:sz w:val="20"/>
        </w:rPr>
        <w:t xml:space="preserve">whether third-party vendor approvals must be renewed annually.  </w:t>
      </w:r>
    </w:p>
    <w:p w14:paraId="4246E394" w14:textId="77777777" w:rsidR="006E7A7F" w:rsidRPr="005009DD" w:rsidRDefault="006E7A7F" w:rsidP="006E7A7F">
      <w:pPr>
        <w:rPr>
          <w:sz w:val="20"/>
        </w:rPr>
      </w:pPr>
    </w:p>
    <w:p w14:paraId="349587AC" w14:textId="77777777" w:rsidR="006E7A7F" w:rsidRPr="005009DD" w:rsidRDefault="006E7A7F" w:rsidP="006E7A7F">
      <w:pPr>
        <w:rPr>
          <w:sz w:val="20"/>
        </w:rPr>
      </w:pPr>
      <w:r w:rsidRPr="005009DD">
        <w:rPr>
          <w:sz w:val="20"/>
        </w:rPr>
        <w:tab/>
      </w:r>
      <w:r w:rsidR="00B672C4" w:rsidRPr="00854511">
        <w:rPr>
          <w:b/>
          <w:sz w:val="20"/>
        </w:rPr>
        <w:t>Question</w:t>
      </w:r>
      <w:r w:rsidR="00B672C4" w:rsidRPr="005009DD">
        <w:rPr>
          <w:b/>
          <w:sz w:val="20"/>
        </w:rPr>
        <w:t xml:space="preserve"> </w:t>
      </w:r>
      <w:r w:rsidRPr="005009DD">
        <w:rPr>
          <w:b/>
          <w:sz w:val="20"/>
        </w:rPr>
        <w:t>B.5.a</w:t>
      </w:r>
      <w:r w:rsidRPr="005009DD">
        <w:rPr>
          <w:sz w:val="20"/>
        </w:rPr>
        <w:t xml:space="preserve"> Is there any reason why </w:t>
      </w:r>
      <w:r w:rsidR="00433C36" w:rsidRPr="005009DD">
        <w:rPr>
          <w:sz w:val="20"/>
        </w:rPr>
        <w:t>third-party</w:t>
      </w:r>
      <w:r w:rsidRPr="005009DD">
        <w:rPr>
          <w:sz w:val="20"/>
        </w:rPr>
        <w:t xml:space="preserve"> vendor information should </w:t>
      </w:r>
      <w:r w:rsidRPr="00B672C4">
        <w:rPr>
          <w:i/>
          <w:sz w:val="20"/>
        </w:rPr>
        <w:t>not</w:t>
      </w:r>
      <w:r w:rsidRPr="005009DD">
        <w:rPr>
          <w:sz w:val="20"/>
        </w:rPr>
        <w:t xml:space="preserve"> be included with the annual license renewals of platforms?</w:t>
      </w:r>
    </w:p>
    <w:p w14:paraId="6782A254" w14:textId="77777777" w:rsidR="006E7A7F" w:rsidRPr="005009DD" w:rsidRDefault="006E7A7F" w:rsidP="006E7A7F">
      <w:pPr>
        <w:rPr>
          <w:sz w:val="20"/>
        </w:rPr>
      </w:pPr>
    </w:p>
    <w:p w14:paraId="199A7059" w14:textId="77777777" w:rsidR="006E7A7F" w:rsidRPr="005009DD" w:rsidRDefault="00B672C4" w:rsidP="00026D7B">
      <w:pPr>
        <w:ind w:firstLine="720"/>
        <w:rPr>
          <w:sz w:val="20"/>
        </w:rPr>
      </w:pPr>
      <w:r w:rsidRPr="00854511">
        <w:rPr>
          <w:b/>
          <w:sz w:val="20"/>
        </w:rPr>
        <w:t>Question</w:t>
      </w:r>
      <w:r>
        <w:rPr>
          <w:b/>
          <w:sz w:val="20"/>
        </w:rPr>
        <w:t xml:space="preserve"> B.5.b</w:t>
      </w:r>
      <w:r w:rsidR="006E7A7F" w:rsidRPr="005009DD">
        <w:rPr>
          <w:b/>
          <w:sz w:val="20"/>
        </w:rPr>
        <w:t xml:space="preserve">.  </w:t>
      </w:r>
      <w:r w:rsidR="006E7A7F" w:rsidRPr="005009DD">
        <w:rPr>
          <w:sz w:val="20"/>
        </w:rPr>
        <w:t>Is there any reason why</w:t>
      </w:r>
      <w:r w:rsidR="006E7A7F" w:rsidRPr="005009DD">
        <w:rPr>
          <w:b/>
          <w:sz w:val="20"/>
        </w:rPr>
        <w:t xml:space="preserve"> </w:t>
      </w:r>
      <w:r w:rsidR="006E7A7F" w:rsidRPr="005009DD">
        <w:rPr>
          <w:sz w:val="20"/>
        </w:rPr>
        <w:t xml:space="preserve">the </w:t>
      </w:r>
      <w:r w:rsidR="00CC5562">
        <w:rPr>
          <w:sz w:val="20"/>
        </w:rPr>
        <w:t>Secretary</w:t>
      </w:r>
      <w:r w:rsidR="006E7A7F" w:rsidRPr="005009DD">
        <w:rPr>
          <w:sz w:val="20"/>
        </w:rPr>
        <w:t xml:space="preserve"> should not review each renewal application with the same level of scrutiny as an initial application?</w:t>
      </w:r>
      <w:r w:rsidR="006E7A7F" w:rsidRPr="005009DD" w:rsidDel="0074648B">
        <w:rPr>
          <w:sz w:val="20"/>
        </w:rPr>
        <w:t xml:space="preserve"> </w:t>
      </w:r>
    </w:p>
    <w:p w14:paraId="54D4B529" w14:textId="77777777" w:rsidR="006E7A7F" w:rsidRPr="005009DD" w:rsidRDefault="006E7A7F" w:rsidP="006E7A7F">
      <w:pPr>
        <w:rPr>
          <w:sz w:val="20"/>
        </w:rPr>
      </w:pPr>
    </w:p>
    <w:p w14:paraId="7F36D3E3" w14:textId="77777777" w:rsidR="00D84CC4" w:rsidRPr="005009DD" w:rsidRDefault="00D84CC4" w:rsidP="00D84CC4">
      <w:pPr>
        <w:ind w:firstLine="720"/>
        <w:rPr>
          <w:sz w:val="20"/>
        </w:rPr>
      </w:pPr>
      <w:r w:rsidRPr="00854511">
        <w:rPr>
          <w:b/>
          <w:sz w:val="20"/>
        </w:rPr>
        <w:t>Question</w:t>
      </w:r>
      <w:r w:rsidRPr="005009DD">
        <w:rPr>
          <w:b/>
          <w:sz w:val="20"/>
        </w:rPr>
        <w:t xml:space="preserve"> B.5.</w:t>
      </w:r>
      <w:r>
        <w:rPr>
          <w:b/>
          <w:sz w:val="20"/>
        </w:rPr>
        <w:t>c</w:t>
      </w:r>
      <w:r w:rsidRPr="005009DD">
        <w:rPr>
          <w:b/>
          <w:sz w:val="20"/>
        </w:rPr>
        <w:t xml:space="preserve">.  </w:t>
      </w:r>
      <w:r w:rsidRPr="005009DD">
        <w:rPr>
          <w:sz w:val="20"/>
        </w:rPr>
        <w:t xml:space="preserve">What changes to the initial application may be considered of such a non-substantive nature that they may be deemed “ministerial” and not meriting further review </w:t>
      </w:r>
      <w:r>
        <w:rPr>
          <w:sz w:val="20"/>
        </w:rPr>
        <w:t xml:space="preserve">during the </w:t>
      </w:r>
      <w:r w:rsidRPr="005009DD">
        <w:rPr>
          <w:sz w:val="20"/>
        </w:rPr>
        <w:t>renewal application</w:t>
      </w:r>
      <w:r>
        <w:rPr>
          <w:sz w:val="20"/>
        </w:rPr>
        <w:t xml:space="preserve"> process?</w:t>
      </w:r>
      <w:r w:rsidRPr="005009DD">
        <w:rPr>
          <w:sz w:val="20"/>
        </w:rPr>
        <w:t xml:space="preserve"> </w:t>
      </w:r>
    </w:p>
    <w:p w14:paraId="756B9E2D" w14:textId="77777777" w:rsidR="00D84CC4" w:rsidRPr="005009DD" w:rsidRDefault="00D84CC4" w:rsidP="00D84CC4">
      <w:pPr>
        <w:rPr>
          <w:sz w:val="20"/>
        </w:rPr>
      </w:pPr>
      <w:r w:rsidRPr="005009DD">
        <w:rPr>
          <w:sz w:val="20"/>
        </w:rPr>
        <w:tab/>
      </w:r>
      <w:r w:rsidRPr="005009DD">
        <w:rPr>
          <w:sz w:val="20"/>
        </w:rPr>
        <w:tab/>
      </w:r>
      <w:r w:rsidRPr="005009DD">
        <w:rPr>
          <w:i/>
          <w:sz w:val="20"/>
        </w:rPr>
        <w:t xml:space="preserve"> </w:t>
      </w:r>
    </w:p>
    <w:p w14:paraId="3CA02826" w14:textId="77777777" w:rsidR="00D84CC4" w:rsidRDefault="00D84CC4" w:rsidP="00D84CC4">
      <w:pPr>
        <w:ind w:firstLine="720"/>
        <w:rPr>
          <w:sz w:val="20"/>
        </w:rPr>
      </w:pPr>
      <w:r w:rsidRPr="00854511">
        <w:rPr>
          <w:b/>
          <w:sz w:val="20"/>
        </w:rPr>
        <w:t>Question</w:t>
      </w:r>
      <w:r w:rsidRPr="005009DD">
        <w:rPr>
          <w:b/>
          <w:sz w:val="20"/>
        </w:rPr>
        <w:t xml:space="preserve"> B.5.</w:t>
      </w:r>
      <w:r>
        <w:rPr>
          <w:b/>
          <w:sz w:val="20"/>
        </w:rPr>
        <w:t>d</w:t>
      </w:r>
      <w:r w:rsidRPr="005009DD">
        <w:rPr>
          <w:b/>
          <w:sz w:val="20"/>
        </w:rPr>
        <w:t xml:space="preserve">. </w:t>
      </w:r>
      <w:r w:rsidRPr="005009DD">
        <w:rPr>
          <w:sz w:val="20"/>
        </w:rPr>
        <w:t xml:space="preserve">Should the applicant be required to notify the </w:t>
      </w:r>
      <w:r>
        <w:rPr>
          <w:sz w:val="20"/>
        </w:rPr>
        <w:t>Secretary</w:t>
      </w:r>
      <w:r w:rsidRPr="005009DD">
        <w:rPr>
          <w:sz w:val="20"/>
        </w:rPr>
        <w:t xml:space="preserve"> of material changes to information supplied in an application or renewal</w:t>
      </w:r>
      <w:r>
        <w:rPr>
          <w:sz w:val="20"/>
        </w:rPr>
        <w:t xml:space="preserve"> before the next renewal application is due</w:t>
      </w:r>
      <w:r w:rsidRPr="005009DD">
        <w:rPr>
          <w:sz w:val="20"/>
        </w:rPr>
        <w:t xml:space="preserve"> (</w:t>
      </w:r>
      <w:r w:rsidRPr="005009DD">
        <w:rPr>
          <w:i/>
          <w:sz w:val="20"/>
        </w:rPr>
        <w:t>i.e.,</w:t>
      </w:r>
      <w:r>
        <w:rPr>
          <w:i/>
          <w:sz w:val="20"/>
        </w:rPr>
        <w:t xml:space="preserve"> </w:t>
      </w:r>
      <w:r w:rsidR="00E464F1">
        <w:rPr>
          <w:sz w:val="20"/>
        </w:rPr>
        <w:t xml:space="preserve">a material change might include </w:t>
      </w:r>
      <w:r w:rsidRPr="005009DD">
        <w:rPr>
          <w:sz w:val="20"/>
        </w:rPr>
        <w:t>a change in the individuals named, a security compromise, a material deterioration in financial condition, a debarment, or the filing of a criminal action</w:t>
      </w:r>
      <w:r>
        <w:rPr>
          <w:sz w:val="20"/>
        </w:rPr>
        <w:t xml:space="preserve"> against the applicant or any of the individuals named</w:t>
      </w:r>
      <w:r w:rsidRPr="005009DD">
        <w:rPr>
          <w:sz w:val="20"/>
        </w:rPr>
        <w:t>)?</w:t>
      </w:r>
    </w:p>
    <w:p w14:paraId="673100C2" w14:textId="77777777" w:rsidR="006E7A7F" w:rsidRPr="005009DD" w:rsidRDefault="00026D7B" w:rsidP="00026D7B">
      <w:pPr>
        <w:ind w:left="720" w:firstLine="720"/>
        <w:rPr>
          <w:sz w:val="20"/>
        </w:rPr>
      </w:pPr>
      <w:r w:rsidRPr="00026D7B">
        <w:rPr>
          <w:b/>
          <w:sz w:val="20"/>
        </w:rPr>
        <w:t>Question B.5.d.1</w:t>
      </w:r>
      <w:r>
        <w:rPr>
          <w:b/>
          <w:sz w:val="20"/>
        </w:rPr>
        <w:t>.</w:t>
      </w:r>
      <w:r w:rsidR="006E7A7F" w:rsidRPr="005009DD">
        <w:rPr>
          <w:sz w:val="20"/>
        </w:rPr>
        <w:t xml:space="preserve">  Should notice of such </w:t>
      </w:r>
      <w:r w:rsidR="00E464F1">
        <w:rPr>
          <w:sz w:val="20"/>
        </w:rPr>
        <w:t xml:space="preserve">material </w:t>
      </w:r>
      <w:r w:rsidR="006E7A7F" w:rsidRPr="005009DD">
        <w:rPr>
          <w:sz w:val="20"/>
        </w:rPr>
        <w:t xml:space="preserve">change </w:t>
      </w:r>
      <w:r w:rsidR="00E464F1">
        <w:rPr>
          <w:sz w:val="20"/>
        </w:rPr>
        <w:t xml:space="preserve">of </w:t>
      </w:r>
      <w:r w:rsidR="006E7A7F" w:rsidRPr="005009DD">
        <w:rPr>
          <w:sz w:val="20"/>
        </w:rPr>
        <w:t>information trigge</w:t>
      </w:r>
      <w:r w:rsidR="00CC5562">
        <w:rPr>
          <w:sz w:val="20"/>
        </w:rPr>
        <w:t>r</w:t>
      </w:r>
      <w:r w:rsidR="006E7A7F" w:rsidRPr="005009DD">
        <w:rPr>
          <w:sz w:val="20"/>
        </w:rPr>
        <w:t xml:space="preserve"> </w:t>
      </w:r>
      <w:r w:rsidR="00E464F1">
        <w:rPr>
          <w:sz w:val="20"/>
        </w:rPr>
        <w:t xml:space="preserve">immediate </w:t>
      </w:r>
      <w:r w:rsidR="006E7A7F" w:rsidRPr="005009DD">
        <w:rPr>
          <w:sz w:val="20"/>
        </w:rPr>
        <w:t>review of the existing license</w:t>
      </w:r>
      <w:r w:rsidR="00CC5562">
        <w:rPr>
          <w:sz w:val="20"/>
        </w:rPr>
        <w:t xml:space="preserve"> by the Secretary</w:t>
      </w:r>
      <w:r w:rsidR="006E7A7F" w:rsidRPr="005009DD">
        <w:rPr>
          <w:sz w:val="20"/>
        </w:rPr>
        <w:t>?</w:t>
      </w:r>
    </w:p>
    <w:p w14:paraId="5DF71334" w14:textId="77777777" w:rsidR="006E7A7F" w:rsidRPr="005009DD" w:rsidRDefault="006E7A7F" w:rsidP="006E7A7F">
      <w:pPr>
        <w:pStyle w:val="StyleREN"/>
        <w:rPr>
          <w:sz w:val="20"/>
          <w:szCs w:val="20"/>
        </w:rPr>
      </w:pPr>
      <w:bookmarkStart w:id="8" w:name="_Toc124522457"/>
      <w:bookmarkStart w:id="9" w:name="_Toc129244978"/>
      <w:r w:rsidRPr="005009DD">
        <w:rPr>
          <w:sz w:val="20"/>
          <w:szCs w:val="20"/>
        </w:rPr>
        <w:t>C.  Audio-Video Communication</w:t>
      </w:r>
      <w:bookmarkEnd w:id="8"/>
      <w:bookmarkEnd w:id="9"/>
      <w:r w:rsidRPr="005009DD">
        <w:rPr>
          <w:sz w:val="20"/>
          <w:szCs w:val="20"/>
        </w:rPr>
        <w:t xml:space="preserve"> </w:t>
      </w:r>
    </w:p>
    <w:p w14:paraId="6AA88DFA" w14:textId="77777777" w:rsidR="006E7A7F" w:rsidRPr="005009DD" w:rsidRDefault="006E7A7F" w:rsidP="006E7A7F">
      <w:pPr>
        <w:ind w:left="432"/>
        <w:rPr>
          <w:sz w:val="20"/>
        </w:rPr>
      </w:pPr>
    </w:p>
    <w:p w14:paraId="5F5B92B9" w14:textId="77777777" w:rsidR="00D84CC4" w:rsidRDefault="006E7A7F" w:rsidP="00D84CC4">
      <w:pPr>
        <w:rPr>
          <w:sz w:val="20"/>
        </w:rPr>
      </w:pPr>
      <w:r w:rsidRPr="005009DD">
        <w:rPr>
          <w:sz w:val="20"/>
        </w:rPr>
        <w:t xml:space="preserve">RENA includes a number of requirements regarding the effectiveness of the communication between the RENP and </w:t>
      </w:r>
      <w:r w:rsidR="00D84CC4" w:rsidRPr="005009DD">
        <w:rPr>
          <w:sz w:val="20"/>
        </w:rPr>
        <w:t>the RLP.  The requirements include that the communication be:</w:t>
      </w:r>
    </w:p>
    <w:p w14:paraId="5718BA6B" w14:textId="77777777" w:rsidR="006E7A7F" w:rsidRPr="005E17F5" w:rsidRDefault="00D84CC4" w:rsidP="005E17F5">
      <w:pPr>
        <w:pStyle w:val="ListParagraph"/>
        <w:numPr>
          <w:ilvl w:val="0"/>
          <w:numId w:val="18"/>
        </w:numPr>
        <w:rPr>
          <w:sz w:val="20"/>
        </w:rPr>
      </w:pPr>
      <w:r w:rsidRPr="005E17F5">
        <w:rPr>
          <w:color w:val="auto"/>
          <w:sz w:val="20"/>
        </w:rPr>
        <w:t>Simultaneous, by sight and sound, with accommodations for RLPs with vision, hearing, or speech impairments</w:t>
      </w:r>
      <w:r w:rsidRPr="005E17F5">
        <w:rPr>
          <w:sz w:val="20"/>
        </w:rPr>
        <w:t>;</w:t>
      </w:r>
      <w:r w:rsidR="006E7A7F" w:rsidRPr="005A24B0">
        <w:rPr>
          <w:rStyle w:val="FootnoteReference"/>
          <w:color w:val="auto"/>
          <w:sz w:val="20"/>
          <w:szCs w:val="20"/>
          <w:vertAlign w:val="superscript"/>
        </w:rPr>
        <w:footnoteReference w:id="42"/>
      </w:r>
      <w:r w:rsidR="006E7A7F" w:rsidRPr="005E17F5">
        <w:rPr>
          <w:sz w:val="20"/>
        </w:rPr>
        <w:t xml:space="preserve"> </w:t>
      </w:r>
    </w:p>
    <w:p w14:paraId="6AB47455" w14:textId="77777777" w:rsidR="006E7A7F" w:rsidRPr="005009DD" w:rsidRDefault="006E7A7F" w:rsidP="000F441B">
      <w:pPr>
        <w:pStyle w:val="ListParagraph"/>
        <w:numPr>
          <w:ilvl w:val="0"/>
          <w:numId w:val="3"/>
        </w:numPr>
        <w:ind w:left="990"/>
        <w:rPr>
          <w:color w:val="auto"/>
          <w:sz w:val="20"/>
          <w:szCs w:val="20"/>
        </w:rPr>
      </w:pPr>
      <w:r w:rsidRPr="005009DD">
        <w:rPr>
          <w:color w:val="auto"/>
          <w:sz w:val="20"/>
          <w:szCs w:val="20"/>
        </w:rPr>
        <w:t>Real-time;</w:t>
      </w:r>
      <w:r w:rsidRPr="005A24B0">
        <w:rPr>
          <w:rStyle w:val="FootnoteReference"/>
          <w:color w:val="auto"/>
          <w:sz w:val="20"/>
          <w:szCs w:val="20"/>
          <w:vertAlign w:val="superscript"/>
        </w:rPr>
        <w:footnoteReference w:id="43"/>
      </w:r>
      <w:r w:rsidRPr="005A24B0">
        <w:rPr>
          <w:color w:val="auto"/>
          <w:sz w:val="20"/>
          <w:szCs w:val="20"/>
          <w:vertAlign w:val="superscript"/>
        </w:rPr>
        <w:t xml:space="preserve"> </w:t>
      </w:r>
    </w:p>
    <w:p w14:paraId="27DFDC70" w14:textId="77777777" w:rsidR="006E7A7F" w:rsidRPr="005009DD" w:rsidRDefault="007A1D12" w:rsidP="000F441B">
      <w:pPr>
        <w:pStyle w:val="ListParagraph"/>
        <w:numPr>
          <w:ilvl w:val="0"/>
          <w:numId w:val="3"/>
        </w:numPr>
        <w:ind w:left="990"/>
        <w:rPr>
          <w:color w:val="auto"/>
          <w:sz w:val="20"/>
          <w:szCs w:val="20"/>
        </w:rPr>
      </w:pPr>
      <w:r>
        <w:rPr>
          <w:color w:val="auto"/>
          <w:sz w:val="20"/>
          <w:szCs w:val="20"/>
        </w:rPr>
        <w:t xml:space="preserve">Have </w:t>
      </w:r>
      <w:r w:rsidR="006E7A7F" w:rsidRPr="005009DD">
        <w:rPr>
          <w:color w:val="auto"/>
          <w:sz w:val="20"/>
          <w:szCs w:val="20"/>
        </w:rPr>
        <w:t xml:space="preserve">audio with sound clear enough that each participant can </w:t>
      </w:r>
      <w:r>
        <w:rPr>
          <w:color w:val="auto"/>
          <w:sz w:val="20"/>
          <w:szCs w:val="20"/>
        </w:rPr>
        <w:t>“</w:t>
      </w:r>
      <w:r w:rsidR="006E7A7F" w:rsidRPr="005009DD">
        <w:rPr>
          <w:color w:val="auto"/>
          <w:sz w:val="20"/>
          <w:szCs w:val="20"/>
        </w:rPr>
        <w:t>hear and understand all other participants</w:t>
      </w:r>
      <w:r w:rsidR="00D84CC4">
        <w:rPr>
          <w:color w:val="auto"/>
          <w:sz w:val="20"/>
          <w:szCs w:val="20"/>
        </w:rPr>
        <w:t>;</w:t>
      </w:r>
      <w:r>
        <w:rPr>
          <w:color w:val="auto"/>
          <w:sz w:val="20"/>
          <w:szCs w:val="20"/>
        </w:rPr>
        <w:t>”</w:t>
      </w:r>
      <w:r w:rsidR="006E7A7F" w:rsidRPr="005A24B0">
        <w:rPr>
          <w:rStyle w:val="FootnoteReference"/>
          <w:color w:val="auto"/>
          <w:sz w:val="20"/>
          <w:szCs w:val="20"/>
          <w:vertAlign w:val="superscript"/>
        </w:rPr>
        <w:footnoteReference w:id="44"/>
      </w:r>
      <w:r w:rsidR="006E7A7F" w:rsidRPr="005009DD">
        <w:rPr>
          <w:color w:val="auto"/>
          <w:sz w:val="20"/>
          <w:szCs w:val="20"/>
        </w:rPr>
        <w:t xml:space="preserve"> </w:t>
      </w:r>
    </w:p>
    <w:p w14:paraId="52187C51" w14:textId="77777777" w:rsidR="006E7A7F" w:rsidRPr="005009DD" w:rsidRDefault="006E7A7F" w:rsidP="000F441B">
      <w:pPr>
        <w:pStyle w:val="ListParagraph"/>
        <w:numPr>
          <w:ilvl w:val="0"/>
          <w:numId w:val="3"/>
        </w:numPr>
        <w:ind w:left="990"/>
        <w:rPr>
          <w:color w:val="auto"/>
          <w:sz w:val="20"/>
          <w:szCs w:val="20"/>
        </w:rPr>
      </w:pPr>
      <w:r w:rsidRPr="005009DD">
        <w:rPr>
          <w:color w:val="auto"/>
          <w:sz w:val="20"/>
          <w:szCs w:val="20"/>
        </w:rPr>
        <w:t>“Have sufficient video quality to allow a clear and unobstructed visual observation of the face of each participant and any identification provided by the remotely located principal for a sufficient time to allow the remote electronic notary to verify the remotely located principal's identity.”</w:t>
      </w:r>
      <w:r w:rsidRPr="005A24B0">
        <w:rPr>
          <w:rStyle w:val="FootnoteReference"/>
          <w:color w:val="auto"/>
          <w:sz w:val="20"/>
          <w:szCs w:val="20"/>
          <w:vertAlign w:val="superscript"/>
        </w:rPr>
        <w:footnoteReference w:id="45"/>
      </w:r>
    </w:p>
    <w:p w14:paraId="10662225" w14:textId="77777777" w:rsidR="006E7A7F" w:rsidRDefault="006E7A7F" w:rsidP="006E7A7F">
      <w:pPr>
        <w:rPr>
          <w:sz w:val="20"/>
        </w:rPr>
      </w:pPr>
      <w:r w:rsidRPr="005009DD">
        <w:rPr>
          <w:sz w:val="20"/>
        </w:rPr>
        <w:t xml:space="preserve">The purpose of these requirements is to assure the integrity of the notarial process by reducing opportunities to </w:t>
      </w:r>
      <w:r w:rsidR="00D84CC4" w:rsidRPr="005009DD">
        <w:rPr>
          <w:sz w:val="20"/>
        </w:rPr>
        <w:t xml:space="preserve">exploit the remote technology </w:t>
      </w:r>
      <w:r w:rsidR="00D84CC4">
        <w:rPr>
          <w:sz w:val="20"/>
        </w:rPr>
        <w:t xml:space="preserve">in the pursuit of </w:t>
      </w:r>
      <w:r w:rsidR="00D84CC4" w:rsidRPr="005009DD">
        <w:rPr>
          <w:sz w:val="20"/>
        </w:rPr>
        <w:t>fraud.</w:t>
      </w:r>
    </w:p>
    <w:p w14:paraId="39389C71" w14:textId="77777777" w:rsidR="00D84CC4" w:rsidRPr="005009DD" w:rsidRDefault="00D84CC4" w:rsidP="006E7A7F">
      <w:pPr>
        <w:rPr>
          <w:sz w:val="20"/>
        </w:rPr>
      </w:pPr>
    </w:p>
    <w:p w14:paraId="4BD65AF7" w14:textId="77777777" w:rsidR="006E7A7F" w:rsidRPr="005009DD" w:rsidRDefault="006E7A7F" w:rsidP="00A848CD">
      <w:pPr>
        <w:rPr>
          <w:b/>
          <w:sz w:val="20"/>
        </w:rPr>
      </w:pPr>
      <w:r w:rsidRPr="005009DD">
        <w:rPr>
          <w:b/>
          <w:sz w:val="20"/>
        </w:rPr>
        <w:t>C.1. Audio communications.</w:t>
      </w:r>
    </w:p>
    <w:p w14:paraId="796C8D3E" w14:textId="77777777" w:rsidR="006E7A7F" w:rsidRPr="005009DD" w:rsidRDefault="006E7A7F" w:rsidP="006E7A7F">
      <w:pPr>
        <w:ind w:left="432"/>
        <w:rPr>
          <w:b/>
          <w:sz w:val="20"/>
        </w:rPr>
      </w:pPr>
    </w:p>
    <w:p w14:paraId="547389B8" w14:textId="77777777" w:rsidR="006E7A7F" w:rsidRPr="005009DD" w:rsidRDefault="006E7A7F" w:rsidP="006E7A7F">
      <w:pPr>
        <w:rPr>
          <w:sz w:val="20"/>
        </w:rPr>
      </w:pPr>
      <w:r w:rsidRPr="005009DD">
        <w:rPr>
          <w:sz w:val="20"/>
        </w:rPr>
        <w:t xml:space="preserve">“Real-time” and “simultaneous” are not defined in RENA.  Due to technology constraints, “real-time” and “simultaneous” communication always involves a delay between the time when one person speaks and the other responds.  Such delays can become noticeable to even the most casual observer, particularly where connections are </w:t>
      </w:r>
      <w:r w:rsidRPr="005009DD">
        <w:rPr>
          <w:sz w:val="20"/>
        </w:rPr>
        <w:lastRenderedPageBreak/>
        <w:t xml:space="preserve">poor or communication traffic is heavy.  </w:t>
      </w:r>
    </w:p>
    <w:p w14:paraId="6F773DF8" w14:textId="77777777" w:rsidR="006E7A7F" w:rsidRPr="005009DD" w:rsidRDefault="006E7A7F" w:rsidP="006E7A7F">
      <w:pPr>
        <w:rPr>
          <w:sz w:val="20"/>
        </w:rPr>
      </w:pPr>
    </w:p>
    <w:p w14:paraId="4C914309" w14:textId="77777777" w:rsidR="006E7A7F" w:rsidRPr="005009DD" w:rsidRDefault="006E7A7F" w:rsidP="006E7A7F">
      <w:pPr>
        <w:rPr>
          <w:sz w:val="20"/>
        </w:rPr>
      </w:pPr>
      <w:r w:rsidRPr="005009DD">
        <w:rPr>
          <w:sz w:val="20"/>
        </w:rPr>
        <w:t xml:space="preserve">The </w:t>
      </w:r>
      <w:r w:rsidR="00CC5562">
        <w:rPr>
          <w:sz w:val="20"/>
        </w:rPr>
        <w:t>Secretary</w:t>
      </w:r>
      <w:r w:rsidRPr="005009DD">
        <w:rPr>
          <w:sz w:val="20"/>
        </w:rPr>
        <w:t xml:space="preserve"> is not aware of state or federal regulations that define “real-time” and “simultaneous</w:t>
      </w:r>
      <w:r w:rsidR="007C4DB8">
        <w:rPr>
          <w:sz w:val="20"/>
        </w:rPr>
        <w:t>,</w:t>
      </w:r>
      <w:r w:rsidRPr="005009DD">
        <w:rPr>
          <w:sz w:val="20"/>
        </w:rPr>
        <w:t xml:space="preserve">” or that address </w:t>
      </w:r>
      <w:r w:rsidR="001B5D77" w:rsidRPr="005009DD">
        <w:rPr>
          <w:sz w:val="20"/>
        </w:rPr>
        <w:t>readily apparent</w:t>
      </w:r>
      <w:r w:rsidRPr="005009DD">
        <w:rPr>
          <w:sz w:val="20"/>
        </w:rPr>
        <w:t xml:space="preserve"> audio-visual lag time between one person asking a question and the other responding.  Similarly, the </w:t>
      </w:r>
      <w:r w:rsidR="00CC5562">
        <w:rPr>
          <w:sz w:val="20"/>
        </w:rPr>
        <w:t>Secretary</w:t>
      </w:r>
      <w:r w:rsidRPr="005009DD">
        <w:rPr>
          <w:sz w:val="20"/>
        </w:rPr>
        <w:t xml:space="preserve"> is not aware of industry or other standards in this regard.</w:t>
      </w:r>
    </w:p>
    <w:p w14:paraId="7BC5987E" w14:textId="77777777" w:rsidR="006E7A7F" w:rsidRPr="005009DD" w:rsidRDefault="006E7A7F" w:rsidP="006E7A7F">
      <w:pPr>
        <w:rPr>
          <w:sz w:val="20"/>
        </w:rPr>
      </w:pPr>
    </w:p>
    <w:p w14:paraId="66780D03" w14:textId="77777777" w:rsidR="006E7A7F" w:rsidRPr="005009DD" w:rsidRDefault="00D84CC4" w:rsidP="006E7A7F">
      <w:pPr>
        <w:rPr>
          <w:sz w:val="20"/>
        </w:rPr>
      </w:pPr>
      <w:r w:rsidRPr="005009DD">
        <w:rPr>
          <w:sz w:val="20"/>
        </w:rPr>
        <w:t xml:space="preserve">The </w:t>
      </w:r>
      <w:r>
        <w:rPr>
          <w:sz w:val="20"/>
        </w:rPr>
        <w:t>Secretary</w:t>
      </w:r>
      <w:r w:rsidRPr="005009DD">
        <w:rPr>
          <w:sz w:val="20"/>
        </w:rPr>
        <w:t xml:space="preserve"> requests input from stakeholders </w:t>
      </w:r>
      <w:r w:rsidR="001B5D77" w:rsidRPr="005009DD">
        <w:rPr>
          <w:sz w:val="20"/>
        </w:rPr>
        <w:t>regarding</w:t>
      </w:r>
      <w:r w:rsidRPr="005009DD">
        <w:rPr>
          <w:sz w:val="20"/>
        </w:rPr>
        <w:t xml:space="preserve"> how the rules </w:t>
      </w:r>
      <w:r>
        <w:rPr>
          <w:sz w:val="20"/>
        </w:rPr>
        <w:t xml:space="preserve">might </w:t>
      </w:r>
      <w:r w:rsidRPr="005009DD">
        <w:rPr>
          <w:sz w:val="20"/>
        </w:rPr>
        <w:t xml:space="preserve">be written </w:t>
      </w:r>
      <w:r w:rsidR="006E7A7F" w:rsidRPr="005009DD">
        <w:rPr>
          <w:sz w:val="20"/>
        </w:rPr>
        <w:t>to ensure that:</w:t>
      </w:r>
    </w:p>
    <w:p w14:paraId="26981404" w14:textId="77777777" w:rsidR="006E7A7F" w:rsidRPr="005009DD" w:rsidRDefault="006E7A7F" w:rsidP="000F441B">
      <w:pPr>
        <w:pStyle w:val="ListParagraph"/>
        <w:numPr>
          <w:ilvl w:val="0"/>
          <w:numId w:val="13"/>
        </w:numPr>
        <w:rPr>
          <w:color w:val="auto"/>
          <w:sz w:val="20"/>
          <w:szCs w:val="20"/>
        </w:rPr>
      </w:pPr>
      <w:r w:rsidRPr="005009DD">
        <w:rPr>
          <w:color w:val="auto"/>
          <w:sz w:val="20"/>
          <w:szCs w:val="20"/>
        </w:rPr>
        <w:t>All of the RENA communication requirements are fulfilled.</w:t>
      </w:r>
    </w:p>
    <w:p w14:paraId="3344B4D2" w14:textId="77777777" w:rsidR="006E7A7F" w:rsidRPr="005009DD" w:rsidRDefault="006E7A7F" w:rsidP="000F441B">
      <w:pPr>
        <w:pStyle w:val="ListParagraph"/>
        <w:numPr>
          <w:ilvl w:val="0"/>
          <w:numId w:val="13"/>
        </w:numPr>
        <w:rPr>
          <w:color w:val="auto"/>
          <w:sz w:val="20"/>
          <w:szCs w:val="20"/>
        </w:rPr>
      </w:pPr>
      <w:r w:rsidRPr="005009DD">
        <w:rPr>
          <w:color w:val="auto"/>
          <w:sz w:val="20"/>
          <w:szCs w:val="20"/>
        </w:rPr>
        <w:t xml:space="preserve">Allowance is made for IT advances, with limited need for additional rulemaking. </w:t>
      </w:r>
    </w:p>
    <w:p w14:paraId="6DD9AE2F" w14:textId="77777777" w:rsidR="006E7A7F" w:rsidRPr="005009DD" w:rsidRDefault="006E7A7F" w:rsidP="000F441B">
      <w:pPr>
        <w:pStyle w:val="ListParagraph"/>
        <w:numPr>
          <w:ilvl w:val="0"/>
          <w:numId w:val="13"/>
        </w:numPr>
        <w:rPr>
          <w:color w:val="auto"/>
          <w:sz w:val="20"/>
          <w:szCs w:val="20"/>
        </w:rPr>
      </w:pPr>
      <w:r w:rsidRPr="005009DD">
        <w:rPr>
          <w:color w:val="auto"/>
          <w:sz w:val="20"/>
          <w:szCs w:val="20"/>
        </w:rPr>
        <w:t xml:space="preserve">The RENP, the Secretary, and those directly dependent on the reliability of the REN can determine if the real-time and simultaneity requirements are satisfied during a particular session.  </w:t>
      </w:r>
    </w:p>
    <w:p w14:paraId="52FC2F5E" w14:textId="77777777" w:rsidR="002E32AD" w:rsidRDefault="002E32AD" w:rsidP="006E7A7F">
      <w:pPr>
        <w:rPr>
          <w:sz w:val="20"/>
        </w:rPr>
      </w:pPr>
    </w:p>
    <w:p w14:paraId="2FB21160" w14:textId="77777777" w:rsidR="006E7A7F" w:rsidRPr="005009DD" w:rsidRDefault="006E7A7F" w:rsidP="006E7A7F">
      <w:pPr>
        <w:rPr>
          <w:sz w:val="20"/>
        </w:rPr>
      </w:pPr>
      <w:r w:rsidRPr="005009DD">
        <w:rPr>
          <w:sz w:val="20"/>
        </w:rPr>
        <w:t>For each of the following questions, the Secretary requests that respondents provide detail and citations to law, rules and regulations, and industry or other standards.</w:t>
      </w:r>
    </w:p>
    <w:p w14:paraId="5D515CC0" w14:textId="77777777" w:rsidR="006E7A7F" w:rsidRPr="005009DD" w:rsidRDefault="006E7A7F" w:rsidP="006E7A7F">
      <w:pPr>
        <w:rPr>
          <w:i/>
          <w:color w:val="0033CC"/>
          <w:sz w:val="20"/>
        </w:rPr>
      </w:pPr>
      <w:r w:rsidRPr="005009DD">
        <w:rPr>
          <w:i/>
          <w:color w:val="0033CC"/>
          <w:sz w:val="20"/>
        </w:rPr>
        <w:t xml:space="preserve"> </w:t>
      </w:r>
    </w:p>
    <w:p w14:paraId="15601987" w14:textId="77777777" w:rsidR="006E7A7F" w:rsidRPr="005009DD" w:rsidRDefault="005A24B0" w:rsidP="001D4CC3">
      <w:pPr>
        <w:ind w:firstLine="720"/>
        <w:rPr>
          <w:sz w:val="20"/>
        </w:rPr>
      </w:pPr>
      <w:r>
        <w:rPr>
          <w:b/>
          <w:sz w:val="20"/>
        </w:rPr>
        <w:t xml:space="preserve">Question </w:t>
      </w:r>
      <w:r w:rsidR="006E7A7F" w:rsidRPr="005009DD">
        <w:rPr>
          <w:b/>
          <w:sz w:val="20"/>
        </w:rPr>
        <w:t xml:space="preserve">C.1.a.   </w:t>
      </w:r>
      <w:r w:rsidR="006E7A7F" w:rsidRPr="005009DD">
        <w:rPr>
          <w:sz w:val="20"/>
        </w:rPr>
        <w:t>Which state or federal laws, rules or regulations or industry or other standards define “real-time” and “simultaneous” in a way that may be helpful to the Secretary in drafting rules?  Please provide citations for them.  If a particular definition is deemed preferable, please note that and explain why.</w:t>
      </w:r>
      <w:r w:rsidR="006E7A7F" w:rsidRPr="005009DD">
        <w:rPr>
          <w:sz w:val="20"/>
        </w:rPr>
        <w:tab/>
      </w:r>
      <w:r w:rsidR="006E7A7F" w:rsidRPr="005009DD">
        <w:rPr>
          <w:sz w:val="20"/>
        </w:rPr>
        <w:tab/>
      </w:r>
    </w:p>
    <w:p w14:paraId="22C0197A" w14:textId="77777777" w:rsidR="006E7A7F" w:rsidRPr="005009DD" w:rsidRDefault="006E7A7F" w:rsidP="006E7A7F">
      <w:pPr>
        <w:rPr>
          <w:sz w:val="20"/>
        </w:rPr>
      </w:pPr>
      <w:r w:rsidRPr="005009DD">
        <w:rPr>
          <w:sz w:val="20"/>
        </w:rPr>
        <w:tab/>
      </w:r>
    </w:p>
    <w:p w14:paraId="3E9E1119" w14:textId="77777777" w:rsidR="006E7A7F" w:rsidRPr="005009DD" w:rsidRDefault="00D84CC4" w:rsidP="001D4CC3">
      <w:pPr>
        <w:ind w:firstLine="720"/>
        <w:rPr>
          <w:sz w:val="20"/>
        </w:rPr>
      </w:pPr>
      <w:r>
        <w:rPr>
          <w:b/>
          <w:sz w:val="20"/>
        </w:rPr>
        <w:t xml:space="preserve">Question </w:t>
      </w:r>
      <w:r w:rsidRPr="005009DD">
        <w:rPr>
          <w:b/>
          <w:sz w:val="20"/>
        </w:rPr>
        <w:t xml:space="preserve">C.1.b.  </w:t>
      </w:r>
      <w:r w:rsidRPr="005009DD">
        <w:rPr>
          <w:sz w:val="20"/>
        </w:rPr>
        <w:t>Is there an objective measure of</w:t>
      </w:r>
      <w:r w:rsidRPr="005009DD" w:rsidDel="008F2449">
        <w:rPr>
          <w:sz w:val="20"/>
        </w:rPr>
        <w:t xml:space="preserve"> </w:t>
      </w:r>
      <w:r w:rsidRPr="005009DD">
        <w:rPr>
          <w:sz w:val="20"/>
        </w:rPr>
        <w:t>lag time</w:t>
      </w:r>
      <w:r>
        <w:rPr>
          <w:sz w:val="20"/>
        </w:rPr>
        <w:t>s</w:t>
      </w:r>
      <w:r w:rsidRPr="005009DD">
        <w:rPr>
          <w:sz w:val="20"/>
        </w:rPr>
        <w:t xml:space="preserve"> </w:t>
      </w:r>
      <w:r>
        <w:rPr>
          <w:sz w:val="20"/>
        </w:rPr>
        <w:t xml:space="preserve">that </w:t>
      </w:r>
      <w:r w:rsidRPr="005009DD">
        <w:rPr>
          <w:sz w:val="20"/>
        </w:rPr>
        <w:t xml:space="preserve">pose an unacceptable security </w:t>
      </w:r>
      <w:r w:rsidR="006E7A7F" w:rsidRPr="005009DD">
        <w:rPr>
          <w:sz w:val="20"/>
        </w:rPr>
        <w:t>vulnerability subject to exploitation?  Should a determination that there is an unacceptable time lag rest upon the subjective judgment of an RENP?  How would the RENP determine such an unacceptable time lag is occurring?</w:t>
      </w:r>
    </w:p>
    <w:p w14:paraId="5102B343" w14:textId="77777777" w:rsidR="006E7A7F" w:rsidRPr="005009DD" w:rsidRDefault="006E7A7F" w:rsidP="006E7A7F">
      <w:pPr>
        <w:rPr>
          <w:sz w:val="20"/>
        </w:rPr>
      </w:pPr>
    </w:p>
    <w:p w14:paraId="6FA4009B" w14:textId="77777777" w:rsidR="006E7A7F" w:rsidRPr="005009DD" w:rsidRDefault="005A24B0" w:rsidP="001D4CC3">
      <w:pPr>
        <w:ind w:firstLine="720"/>
        <w:rPr>
          <w:sz w:val="20"/>
        </w:rPr>
      </w:pPr>
      <w:r w:rsidRPr="005A24B0">
        <w:rPr>
          <w:b/>
          <w:sz w:val="20"/>
        </w:rPr>
        <w:t xml:space="preserve">Question </w:t>
      </w:r>
      <w:r w:rsidR="006E7A7F" w:rsidRPr="005009DD">
        <w:rPr>
          <w:b/>
          <w:sz w:val="20"/>
        </w:rPr>
        <w:t xml:space="preserve">C.1.c.  </w:t>
      </w:r>
      <w:r w:rsidR="006E7A7F" w:rsidRPr="005009DD">
        <w:rPr>
          <w:sz w:val="20"/>
        </w:rPr>
        <w:t xml:space="preserve">Is there an acceptable amount of </w:t>
      </w:r>
      <w:r w:rsidR="00C37918" w:rsidRPr="00C37918">
        <w:rPr>
          <w:sz w:val="20"/>
        </w:rPr>
        <w:t>asynchronicity</w:t>
      </w:r>
      <w:r w:rsidR="006E7A7F" w:rsidRPr="005009DD">
        <w:rPr>
          <w:sz w:val="20"/>
        </w:rPr>
        <w:t xml:space="preserve"> between the spoken words and the movement of the speaker’s mouth that does </w:t>
      </w:r>
      <w:r w:rsidR="006E7A7F" w:rsidRPr="005009DD">
        <w:rPr>
          <w:i/>
          <w:sz w:val="20"/>
        </w:rPr>
        <w:t>not</w:t>
      </w:r>
      <w:r w:rsidR="006E7A7F" w:rsidRPr="005009DD">
        <w:rPr>
          <w:sz w:val="20"/>
        </w:rPr>
        <w:t xml:space="preserve"> pose an unacceptable security vulnerability subject to exploitation?  How would the RENP determine such an acceptable amount of </w:t>
      </w:r>
      <w:r w:rsidR="00C37918" w:rsidRPr="00C37918">
        <w:rPr>
          <w:sz w:val="20"/>
        </w:rPr>
        <w:t>asynchronicity</w:t>
      </w:r>
      <w:r w:rsidR="006E7A7F" w:rsidRPr="005009DD">
        <w:rPr>
          <w:sz w:val="20"/>
        </w:rPr>
        <w:t xml:space="preserve"> is occurring?</w:t>
      </w:r>
    </w:p>
    <w:p w14:paraId="01B83066" w14:textId="77777777" w:rsidR="006E7A7F" w:rsidRPr="005009DD" w:rsidRDefault="006E7A7F" w:rsidP="006E7A7F">
      <w:pPr>
        <w:rPr>
          <w:sz w:val="20"/>
        </w:rPr>
      </w:pPr>
    </w:p>
    <w:p w14:paraId="122576B9" w14:textId="77777777" w:rsidR="00317242" w:rsidRPr="005009DD" w:rsidRDefault="006E7A7F" w:rsidP="00317242">
      <w:pPr>
        <w:rPr>
          <w:sz w:val="20"/>
        </w:rPr>
      </w:pPr>
      <w:r w:rsidRPr="005009DD">
        <w:rPr>
          <w:sz w:val="20"/>
        </w:rPr>
        <w:t xml:space="preserve">Remote communications between individuals can become difficult to understand at times.  These communications can become blurry or include audio interference.  Remote communications can break up, be scratchy, muddy, harsh, or sibilant.  They can otherwise be uncomfortable or somewhat unintelligible.  Any of these issues would signify that the audio or visual component of the communication is not clear enough to be understood and used in the REN.  </w:t>
      </w:r>
      <w:r w:rsidR="00317242" w:rsidRPr="005009DD">
        <w:rPr>
          <w:sz w:val="20"/>
        </w:rPr>
        <w:t xml:space="preserve">It might be helpful to the regulated community if the rules use terminology </w:t>
      </w:r>
      <w:r w:rsidR="004C1709">
        <w:rPr>
          <w:sz w:val="20"/>
        </w:rPr>
        <w:t xml:space="preserve">specific </w:t>
      </w:r>
      <w:r w:rsidR="00317242" w:rsidRPr="005009DD">
        <w:rPr>
          <w:sz w:val="20"/>
        </w:rPr>
        <w:t>to the communication industry.</w:t>
      </w:r>
    </w:p>
    <w:p w14:paraId="42485D7E" w14:textId="77777777" w:rsidR="00317242" w:rsidRPr="005009DD" w:rsidRDefault="00317242" w:rsidP="00317242">
      <w:pPr>
        <w:rPr>
          <w:sz w:val="20"/>
        </w:rPr>
      </w:pPr>
    </w:p>
    <w:p w14:paraId="6D3783C9" w14:textId="77777777" w:rsidR="00317242" w:rsidRPr="005009DD" w:rsidRDefault="00317242" w:rsidP="00317242">
      <w:pPr>
        <w:rPr>
          <w:sz w:val="20"/>
        </w:rPr>
      </w:pPr>
      <w:r w:rsidRPr="005009DD">
        <w:rPr>
          <w:sz w:val="20"/>
        </w:rPr>
        <w:tab/>
      </w:r>
      <w:r w:rsidRPr="00F821A1">
        <w:rPr>
          <w:b/>
          <w:sz w:val="20"/>
        </w:rPr>
        <w:t xml:space="preserve">Question </w:t>
      </w:r>
      <w:r w:rsidRPr="005009DD">
        <w:rPr>
          <w:b/>
          <w:sz w:val="20"/>
        </w:rPr>
        <w:t>C.1.</w:t>
      </w:r>
      <w:r>
        <w:rPr>
          <w:b/>
          <w:sz w:val="20"/>
        </w:rPr>
        <w:t>d</w:t>
      </w:r>
      <w:r w:rsidRPr="005009DD">
        <w:rPr>
          <w:b/>
          <w:sz w:val="20"/>
        </w:rPr>
        <w:t xml:space="preserve">. </w:t>
      </w:r>
      <w:r w:rsidRPr="005009DD">
        <w:rPr>
          <w:sz w:val="20"/>
        </w:rPr>
        <w:t xml:space="preserve">Are there words or phrases defined in state or federal law, rule, </w:t>
      </w:r>
      <w:r>
        <w:rPr>
          <w:sz w:val="20"/>
        </w:rPr>
        <w:t xml:space="preserve">or </w:t>
      </w:r>
      <w:r w:rsidRPr="005009DD">
        <w:rPr>
          <w:sz w:val="20"/>
        </w:rPr>
        <w:t xml:space="preserve">regulation, or minimum industry standards or technical specifications that specifically describe the technical qualities of an audio-visual communication to ensure that it has: </w:t>
      </w:r>
    </w:p>
    <w:p w14:paraId="05C7AE22" w14:textId="77777777" w:rsidR="00317242" w:rsidRPr="005009DD" w:rsidRDefault="00317242" w:rsidP="00317242">
      <w:pPr>
        <w:pStyle w:val="ListParagraph"/>
        <w:numPr>
          <w:ilvl w:val="0"/>
          <w:numId w:val="15"/>
        </w:numPr>
        <w:rPr>
          <w:color w:val="auto"/>
          <w:sz w:val="20"/>
          <w:szCs w:val="20"/>
        </w:rPr>
      </w:pPr>
      <w:r w:rsidRPr="005009DD">
        <w:rPr>
          <w:color w:val="auto"/>
          <w:sz w:val="20"/>
          <w:szCs w:val="20"/>
        </w:rPr>
        <w:t xml:space="preserve">Sound clear enough to be understood,  </w:t>
      </w:r>
    </w:p>
    <w:p w14:paraId="5870086B" w14:textId="77777777" w:rsidR="00317242" w:rsidRPr="005009DD" w:rsidRDefault="00317242" w:rsidP="00317242">
      <w:pPr>
        <w:pStyle w:val="ListParagraph"/>
        <w:numPr>
          <w:ilvl w:val="0"/>
          <w:numId w:val="15"/>
        </w:numPr>
        <w:rPr>
          <w:color w:val="auto"/>
          <w:sz w:val="20"/>
          <w:szCs w:val="20"/>
        </w:rPr>
      </w:pPr>
      <w:r w:rsidRPr="005009DD">
        <w:rPr>
          <w:color w:val="auto"/>
          <w:sz w:val="20"/>
          <w:szCs w:val="20"/>
        </w:rPr>
        <w:t xml:space="preserve">Video of a quality sufficient to permit observation of the RLP and any identification presented and  </w:t>
      </w:r>
    </w:p>
    <w:p w14:paraId="5CFFE84E" w14:textId="77777777" w:rsidR="00317242" w:rsidRPr="005009DD" w:rsidRDefault="004C1709" w:rsidP="00317242">
      <w:pPr>
        <w:pStyle w:val="ListParagraph"/>
        <w:numPr>
          <w:ilvl w:val="0"/>
          <w:numId w:val="15"/>
        </w:numPr>
        <w:rPr>
          <w:color w:val="auto"/>
          <w:sz w:val="20"/>
          <w:szCs w:val="20"/>
        </w:rPr>
      </w:pPr>
      <w:r>
        <w:rPr>
          <w:color w:val="auto"/>
          <w:sz w:val="20"/>
          <w:szCs w:val="20"/>
        </w:rPr>
        <w:t>No unacceptable security risk.</w:t>
      </w:r>
    </w:p>
    <w:p w14:paraId="607FE6B4" w14:textId="77777777" w:rsidR="006E7A7F" w:rsidRPr="005009DD" w:rsidRDefault="006E7A7F" w:rsidP="00317242">
      <w:pPr>
        <w:rPr>
          <w:sz w:val="20"/>
        </w:rPr>
      </w:pPr>
      <w:r w:rsidRPr="005009DD">
        <w:rPr>
          <w:sz w:val="20"/>
        </w:rPr>
        <w:tab/>
      </w:r>
      <w:r w:rsidRPr="005009DD">
        <w:rPr>
          <w:sz w:val="20"/>
        </w:rPr>
        <w:tab/>
      </w:r>
    </w:p>
    <w:p w14:paraId="25C27696" w14:textId="77777777" w:rsidR="006E7A7F" w:rsidRPr="005009DD" w:rsidRDefault="006E7A7F" w:rsidP="00A848CD">
      <w:pPr>
        <w:rPr>
          <w:b/>
          <w:sz w:val="20"/>
        </w:rPr>
      </w:pPr>
      <w:r w:rsidRPr="005009DD">
        <w:rPr>
          <w:b/>
          <w:sz w:val="20"/>
        </w:rPr>
        <w:t>C.2. Video communications.</w:t>
      </w:r>
    </w:p>
    <w:p w14:paraId="304C2140" w14:textId="77777777" w:rsidR="006E7A7F" w:rsidRPr="005009DD" w:rsidRDefault="006E7A7F" w:rsidP="006E7A7F">
      <w:pPr>
        <w:rPr>
          <w:sz w:val="20"/>
        </w:rPr>
      </w:pPr>
    </w:p>
    <w:p w14:paraId="73A45609" w14:textId="77777777" w:rsidR="006E7A7F" w:rsidRPr="005009DD" w:rsidRDefault="006E7A7F" w:rsidP="006E7A7F">
      <w:pPr>
        <w:rPr>
          <w:sz w:val="20"/>
        </w:rPr>
      </w:pPr>
      <w:r w:rsidRPr="005009DD">
        <w:rPr>
          <w:sz w:val="20"/>
        </w:rPr>
        <w:t>The only guidance that RENA provides regarding video communication is that it must be of “sufficient” quality “to allow a clear and unobstructed visual observation of the face of each participant and any identification provided by the remotely located principal to allow the [RENP] to verify the [RLP’s] identity.”</w:t>
      </w:r>
      <w:r w:rsidRPr="00F821A1">
        <w:rPr>
          <w:rStyle w:val="FootnoteReference"/>
          <w:sz w:val="20"/>
          <w:vertAlign w:val="superscript"/>
        </w:rPr>
        <w:footnoteReference w:id="46"/>
      </w:r>
      <w:r w:rsidRPr="005009DD">
        <w:rPr>
          <w:sz w:val="20"/>
        </w:rPr>
        <w:t xml:space="preserve">  RENA does not define:</w:t>
      </w:r>
    </w:p>
    <w:p w14:paraId="0285838C" w14:textId="77777777" w:rsidR="006E7A7F" w:rsidRPr="005009DD" w:rsidRDefault="006E7A7F" w:rsidP="006E7A7F">
      <w:pPr>
        <w:ind w:firstLine="432"/>
        <w:rPr>
          <w:sz w:val="20"/>
        </w:rPr>
      </w:pPr>
      <w:r w:rsidRPr="005009DD">
        <w:rPr>
          <w:sz w:val="20"/>
        </w:rPr>
        <w:t xml:space="preserve">1.  “sufficient quality,” </w:t>
      </w:r>
    </w:p>
    <w:p w14:paraId="5714311A" w14:textId="77777777" w:rsidR="006E7A7F" w:rsidRPr="005009DD" w:rsidRDefault="006E7A7F" w:rsidP="006E7A7F">
      <w:pPr>
        <w:ind w:firstLine="432"/>
        <w:rPr>
          <w:sz w:val="20"/>
        </w:rPr>
      </w:pPr>
      <w:r w:rsidRPr="005009DD">
        <w:rPr>
          <w:sz w:val="20"/>
        </w:rPr>
        <w:t xml:space="preserve">2.  “clear,” or </w:t>
      </w:r>
    </w:p>
    <w:p w14:paraId="3CACA8D6" w14:textId="77777777" w:rsidR="006E7A7F" w:rsidRPr="005009DD" w:rsidRDefault="006E7A7F" w:rsidP="006E7A7F">
      <w:pPr>
        <w:ind w:firstLine="432"/>
        <w:rPr>
          <w:sz w:val="20"/>
        </w:rPr>
      </w:pPr>
      <w:r w:rsidRPr="005009DD">
        <w:rPr>
          <w:sz w:val="20"/>
        </w:rPr>
        <w:t>3.  “unobstructed visual observation</w:t>
      </w:r>
      <w:r w:rsidR="00EF27B7" w:rsidRPr="005009DD">
        <w:rPr>
          <w:sz w:val="20"/>
        </w:rPr>
        <w:t>.”</w:t>
      </w:r>
      <w:r w:rsidRPr="005009DD">
        <w:rPr>
          <w:sz w:val="20"/>
        </w:rPr>
        <w:t xml:space="preserve">  </w:t>
      </w:r>
    </w:p>
    <w:p w14:paraId="46D5E3EC" w14:textId="77777777" w:rsidR="006E7A7F" w:rsidRPr="005009DD" w:rsidRDefault="006E7A7F" w:rsidP="006E7A7F">
      <w:pPr>
        <w:rPr>
          <w:sz w:val="20"/>
        </w:rPr>
      </w:pPr>
    </w:p>
    <w:p w14:paraId="1695A7D5" w14:textId="77777777" w:rsidR="007A1D12" w:rsidRDefault="00F821A1" w:rsidP="001D4CC3">
      <w:pPr>
        <w:ind w:firstLine="720"/>
        <w:rPr>
          <w:sz w:val="20"/>
        </w:rPr>
      </w:pPr>
      <w:r w:rsidRPr="00F821A1">
        <w:rPr>
          <w:b/>
          <w:sz w:val="20"/>
        </w:rPr>
        <w:t xml:space="preserve">Question </w:t>
      </w:r>
      <w:r w:rsidR="006E7A7F" w:rsidRPr="005009DD">
        <w:rPr>
          <w:b/>
          <w:sz w:val="20"/>
        </w:rPr>
        <w:t xml:space="preserve">C.2.a. </w:t>
      </w:r>
      <w:r w:rsidR="006E7A7F" w:rsidRPr="005009DD">
        <w:rPr>
          <w:sz w:val="20"/>
        </w:rPr>
        <w:t xml:space="preserve">Should the three terms above be defined to provide clarity to technology vendors and the RENP?  </w:t>
      </w:r>
    </w:p>
    <w:p w14:paraId="06545AB8" w14:textId="77777777" w:rsidR="007A1D12" w:rsidRDefault="007A1D12" w:rsidP="007A1D12">
      <w:pPr>
        <w:ind w:left="720" w:firstLine="720"/>
        <w:rPr>
          <w:sz w:val="20"/>
        </w:rPr>
      </w:pPr>
      <w:r w:rsidRPr="007A1D12">
        <w:rPr>
          <w:b/>
          <w:sz w:val="20"/>
        </w:rPr>
        <w:t xml:space="preserve">Question C.2.a.1.  </w:t>
      </w:r>
      <w:r w:rsidR="006E7A7F" w:rsidRPr="005009DD">
        <w:rPr>
          <w:sz w:val="20"/>
        </w:rPr>
        <w:t xml:space="preserve">If so, are there laws, rules, regulations, </w:t>
      </w:r>
      <w:r w:rsidR="00EF27B7" w:rsidRPr="005009DD">
        <w:rPr>
          <w:sz w:val="20"/>
        </w:rPr>
        <w:t>industry,</w:t>
      </w:r>
      <w:r w:rsidR="006E7A7F" w:rsidRPr="005009DD">
        <w:rPr>
          <w:sz w:val="20"/>
        </w:rPr>
        <w:t xml:space="preserve"> or other technical standards the </w:t>
      </w:r>
      <w:r w:rsidR="009F12D7">
        <w:rPr>
          <w:sz w:val="20"/>
        </w:rPr>
        <w:t>Secretary</w:t>
      </w:r>
      <w:r w:rsidR="006E7A7F" w:rsidRPr="005009DD">
        <w:rPr>
          <w:sz w:val="20"/>
        </w:rPr>
        <w:t xml:space="preserve"> should evaluate in preparing such definitions</w:t>
      </w:r>
      <w:r w:rsidR="00317242">
        <w:rPr>
          <w:sz w:val="20"/>
        </w:rPr>
        <w:t>?</w:t>
      </w:r>
      <w:r w:rsidR="006E7A7F" w:rsidRPr="005009DD">
        <w:rPr>
          <w:sz w:val="20"/>
        </w:rPr>
        <w:t xml:space="preserve">  Please provide the citations for any such</w:t>
      </w:r>
      <w:r w:rsidR="006E7A7F" w:rsidRPr="005009DD" w:rsidDel="00347DC5">
        <w:rPr>
          <w:sz w:val="20"/>
        </w:rPr>
        <w:t xml:space="preserve"> </w:t>
      </w:r>
      <w:r w:rsidR="006E7A7F" w:rsidRPr="005009DD">
        <w:rPr>
          <w:sz w:val="20"/>
        </w:rPr>
        <w:t>definitions.</w:t>
      </w:r>
    </w:p>
    <w:p w14:paraId="6D28EB21" w14:textId="77777777" w:rsidR="006E7A7F" w:rsidRPr="005009DD" w:rsidRDefault="007A1D12" w:rsidP="007A1D12">
      <w:pPr>
        <w:ind w:left="720" w:firstLine="720"/>
        <w:rPr>
          <w:sz w:val="20"/>
        </w:rPr>
      </w:pPr>
      <w:r w:rsidRPr="007A1D12">
        <w:rPr>
          <w:b/>
          <w:sz w:val="20"/>
        </w:rPr>
        <w:lastRenderedPageBreak/>
        <w:t>Question C.2.a.2.</w:t>
      </w:r>
      <w:r w:rsidR="006E7A7F" w:rsidRPr="005009DD">
        <w:rPr>
          <w:sz w:val="20"/>
        </w:rPr>
        <w:t xml:space="preserve">  If there is a preferred definition, please note that fact and explain why it is preferred.</w:t>
      </w:r>
    </w:p>
    <w:p w14:paraId="55D14A39" w14:textId="77777777" w:rsidR="006E7A7F" w:rsidRDefault="006E7A7F" w:rsidP="006E7A7F">
      <w:pPr>
        <w:tabs>
          <w:tab w:val="left" w:pos="6820"/>
        </w:tabs>
        <w:rPr>
          <w:sz w:val="20"/>
        </w:rPr>
      </w:pPr>
    </w:p>
    <w:p w14:paraId="591942A6" w14:textId="77777777" w:rsidR="007A1D12" w:rsidRPr="005009DD" w:rsidRDefault="007A1D12" w:rsidP="007A1D12">
      <w:pPr>
        <w:rPr>
          <w:sz w:val="20"/>
        </w:rPr>
      </w:pPr>
      <w:r w:rsidRPr="005009DD">
        <w:rPr>
          <w:sz w:val="20"/>
        </w:rPr>
        <w:t>The quality of the video communication is integral to identification of the RLP by the RENP.  Quality audio-video communication also allows the RENP to make the observations necessary for a determination that the RLP is not</w:t>
      </w:r>
      <w:r>
        <w:rPr>
          <w:sz w:val="20"/>
        </w:rPr>
        <w:t xml:space="preserve"> “</w:t>
      </w:r>
      <w:r w:rsidRPr="005009DD">
        <w:rPr>
          <w:sz w:val="20"/>
        </w:rPr>
        <w:t>in the judgment of the notary incompetent, lacking in understanding of the nature and consequences of the transaction requiring the notarial act, or acting involuntarily, under duress, or undue influence.</w:t>
      </w:r>
      <w:r w:rsidR="007C4DB8">
        <w:rPr>
          <w:sz w:val="20"/>
        </w:rPr>
        <w:t>”</w:t>
      </w:r>
      <w:r w:rsidRPr="00F821A1">
        <w:rPr>
          <w:rStyle w:val="FootnoteReference"/>
          <w:sz w:val="20"/>
          <w:vertAlign w:val="superscript"/>
        </w:rPr>
        <w:footnoteReference w:id="47"/>
      </w:r>
      <w:r w:rsidRPr="005009DD">
        <w:rPr>
          <w:sz w:val="20"/>
        </w:rPr>
        <w:t xml:space="preserve"> </w:t>
      </w:r>
    </w:p>
    <w:p w14:paraId="391EC142" w14:textId="77777777" w:rsidR="007A1D12" w:rsidRPr="005009DD" w:rsidRDefault="007A1D12" w:rsidP="007A1D12">
      <w:pPr>
        <w:tabs>
          <w:tab w:val="left" w:pos="0"/>
        </w:tabs>
        <w:rPr>
          <w:sz w:val="20"/>
        </w:rPr>
      </w:pPr>
      <w:r w:rsidRPr="005009DD">
        <w:rPr>
          <w:sz w:val="20"/>
        </w:rPr>
        <w:tab/>
        <w:t>Video clarity may be a function of the capacity of:</w:t>
      </w:r>
    </w:p>
    <w:p w14:paraId="6BE8CA7B" w14:textId="77777777" w:rsidR="007A1D12" w:rsidRPr="005009DD" w:rsidRDefault="007A1D12" w:rsidP="007A1D12">
      <w:pPr>
        <w:pStyle w:val="ListParagraph"/>
        <w:numPr>
          <w:ilvl w:val="0"/>
          <w:numId w:val="4"/>
        </w:numPr>
        <w:rPr>
          <w:color w:val="auto"/>
          <w:sz w:val="20"/>
          <w:szCs w:val="20"/>
        </w:rPr>
      </w:pPr>
      <w:r w:rsidRPr="005009DD">
        <w:rPr>
          <w:color w:val="auto"/>
          <w:sz w:val="20"/>
          <w:szCs w:val="20"/>
        </w:rPr>
        <w:t>The camera sending the video, including picture pixel capacity and positioning.</w:t>
      </w:r>
    </w:p>
    <w:p w14:paraId="5CACB1CA" w14:textId="77777777" w:rsidR="007A1D12" w:rsidRPr="005009DD" w:rsidRDefault="007A1D12" w:rsidP="007A1D12">
      <w:pPr>
        <w:pStyle w:val="ListParagraph"/>
        <w:numPr>
          <w:ilvl w:val="0"/>
          <w:numId w:val="4"/>
        </w:numPr>
        <w:rPr>
          <w:color w:val="auto"/>
          <w:sz w:val="20"/>
          <w:szCs w:val="20"/>
        </w:rPr>
      </w:pPr>
      <w:r w:rsidRPr="005009DD">
        <w:rPr>
          <w:color w:val="auto"/>
          <w:sz w:val="20"/>
          <w:szCs w:val="20"/>
        </w:rPr>
        <w:t>The screen displaying the video, including pixel picture receipt and display capacity.</w:t>
      </w:r>
    </w:p>
    <w:p w14:paraId="682D7BCE" w14:textId="77777777" w:rsidR="007A1D12" w:rsidRPr="005009DD" w:rsidRDefault="007A1D12" w:rsidP="007A1D12">
      <w:pPr>
        <w:pStyle w:val="ListParagraph"/>
        <w:numPr>
          <w:ilvl w:val="0"/>
          <w:numId w:val="4"/>
        </w:numPr>
        <w:rPr>
          <w:color w:val="auto"/>
          <w:sz w:val="20"/>
          <w:szCs w:val="20"/>
        </w:rPr>
      </w:pPr>
      <w:r w:rsidRPr="005009DD">
        <w:rPr>
          <w:color w:val="auto"/>
          <w:sz w:val="20"/>
          <w:szCs w:val="20"/>
        </w:rPr>
        <w:t>Transmission speed.</w:t>
      </w:r>
    </w:p>
    <w:p w14:paraId="33F37D7B" w14:textId="77777777" w:rsidR="007A1D12" w:rsidRPr="005009DD" w:rsidRDefault="007A1D12" w:rsidP="007A1D12">
      <w:pPr>
        <w:pStyle w:val="ListParagraph"/>
        <w:numPr>
          <w:ilvl w:val="0"/>
          <w:numId w:val="4"/>
        </w:numPr>
        <w:rPr>
          <w:color w:val="auto"/>
          <w:sz w:val="20"/>
          <w:szCs w:val="20"/>
        </w:rPr>
      </w:pPr>
      <w:r w:rsidRPr="005009DD">
        <w:rPr>
          <w:color w:val="auto"/>
          <w:sz w:val="20"/>
          <w:szCs w:val="20"/>
        </w:rPr>
        <w:t>Internet connection speed.</w:t>
      </w:r>
    </w:p>
    <w:p w14:paraId="1F21A3E3" w14:textId="77777777" w:rsidR="007A1D12" w:rsidRPr="005009DD" w:rsidRDefault="007A1D12" w:rsidP="007A1D12">
      <w:pPr>
        <w:pStyle w:val="ListParagraph"/>
        <w:numPr>
          <w:ilvl w:val="0"/>
          <w:numId w:val="4"/>
        </w:numPr>
        <w:rPr>
          <w:color w:val="auto"/>
          <w:sz w:val="20"/>
          <w:szCs w:val="20"/>
        </w:rPr>
      </w:pPr>
      <w:r w:rsidRPr="005009DD">
        <w:rPr>
          <w:color w:val="auto"/>
          <w:sz w:val="20"/>
          <w:szCs w:val="20"/>
        </w:rPr>
        <w:t>Lighting and coloring o</w:t>
      </w:r>
      <w:r w:rsidR="00CA546A">
        <w:rPr>
          <w:color w:val="auto"/>
          <w:sz w:val="20"/>
          <w:szCs w:val="20"/>
        </w:rPr>
        <w:t xml:space="preserve">f </w:t>
      </w:r>
      <w:r w:rsidRPr="005009DD">
        <w:rPr>
          <w:color w:val="auto"/>
          <w:sz w:val="20"/>
          <w:szCs w:val="20"/>
        </w:rPr>
        <w:t>the sender</w:t>
      </w:r>
      <w:r w:rsidR="004C1709">
        <w:rPr>
          <w:color w:val="auto"/>
          <w:sz w:val="20"/>
          <w:szCs w:val="20"/>
        </w:rPr>
        <w:t>’s</w:t>
      </w:r>
      <w:r w:rsidRPr="005009DD">
        <w:rPr>
          <w:color w:val="auto"/>
          <w:sz w:val="20"/>
          <w:szCs w:val="20"/>
        </w:rPr>
        <w:t xml:space="preserve"> and recipient</w:t>
      </w:r>
      <w:r w:rsidR="004C1709">
        <w:rPr>
          <w:color w:val="auto"/>
          <w:sz w:val="20"/>
          <w:szCs w:val="20"/>
        </w:rPr>
        <w:t>’s</w:t>
      </w:r>
      <w:r w:rsidRPr="005009DD">
        <w:rPr>
          <w:color w:val="auto"/>
          <w:sz w:val="20"/>
          <w:szCs w:val="20"/>
        </w:rPr>
        <w:t xml:space="preserve"> </w:t>
      </w:r>
      <w:r w:rsidR="00CA546A">
        <w:rPr>
          <w:color w:val="auto"/>
          <w:sz w:val="20"/>
          <w:szCs w:val="20"/>
        </w:rPr>
        <w:t>environment</w:t>
      </w:r>
      <w:r w:rsidRPr="005009DD">
        <w:rPr>
          <w:color w:val="auto"/>
          <w:sz w:val="20"/>
          <w:szCs w:val="20"/>
        </w:rPr>
        <w:t>.</w:t>
      </w:r>
    </w:p>
    <w:p w14:paraId="68990AE3" w14:textId="77777777" w:rsidR="007A1D12" w:rsidRPr="005009DD" w:rsidRDefault="007A1D12" w:rsidP="007A1D12">
      <w:pPr>
        <w:pStyle w:val="ListParagraph"/>
        <w:numPr>
          <w:ilvl w:val="0"/>
          <w:numId w:val="4"/>
        </w:numPr>
        <w:rPr>
          <w:color w:val="auto"/>
          <w:sz w:val="20"/>
          <w:szCs w:val="20"/>
        </w:rPr>
      </w:pPr>
      <w:r w:rsidRPr="005009DD">
        <w:rPr>
          <w:color w:val="auto"/>
          <w:sz w:val="20"/>
          <w:szCs w:val="20"/>
        </w:rPr>
        <w:t>Filters or other factors.</w:t>
      </w:r>
    </w:p>
    <w:p w14:paraId="524394FC" w14:textId="77777777" w:rsidR="007A1D12" w:rsidRPr="005009DD" w:rsidRDefault="007A1D12" w:rsidP="006E7A7F">
      <w:pPr>
        <w:tabs>
          <w:tab w:val="left" w:pos="6820"/>
        </w:tabs>
        <w:rPr>
          <w:sz w:val="20"/>
        </w:rPr>
      </w:pPr>
    </w:p>
    <w:p w14:paraId="05B75E51" w14:textId="77777777" w:rsidR="006E7A7F" w:rsidRPr="005009DD" w:rsidRDefault="00F821A1" w:rsidP="001D4CC3">
      <w:pPr>
        <w:ind w:firstLine="720"/>
        <w:rPr>
          <w:sz w:val="20"/>
        </w:rPr>
      </w:pPr>
      <w:r w:rsidRPr="00F821A1">
        <w:rPr>
          <w:b/>
          <w:sz w:val="20"/>
        </w:rPr>
        <w:t xml:space="preserve">Question </w:t>
      </w:r>
      <w:r w:rsidR="006E7A7F" w:rsidRPr="005009DD">
        <w:rPr>
          <w:b/>
          <w:sz w:val="20"/>
        </w:rPr>
        <w:t xml:space="preserve">C.2.b.  </w:t>
      </w:r>
      <w:r w:rsidR="006E7A7F" w:rsidRPr="005009DD">
        <w:rPr>
          <w:sz w:val="20"/>
        </w:rPr>
        <w:t xml:space="preserve">If there are other video quality-related factors that the </w:t>
      </w:r>
      <w:r w:rsidR="009F12D7">
        <w:rPr>
          <w:sz w:val="20"/>
        </w:rPr>
        <w:t>Secretary</w:t>
      </w:r>
      <w:r w:rsidR="006E7A7F" w:rsidRPr="005009DD">
        <w:rPr>
          <w:sz w:val="20"/>
        </w:rPr>
        <w:t xml:space="preserve"> should take into account when drafting rules related to accommodation of persons with visual, speech or hearing impairments, what are they?  Please be specific.</w:t>
      </w:r>
    </w:p>
    <w:p w14:paraId="66AA09F0" w14:textId="77777777" w:rsidR="006E7A7F" w:rsidRPr="005009DD" w:rsidRDefault="006E7A7F" w:rsidP="006E7A7F">
      <w:pPr>
        <w:rPr>
          <w:sz w:val="20"/>
        </w:rPr>
      </w:pPr>
    </w:p>
    <w:p w14:paraId="244C2517" w14:textId="77777777" w:rsidR="006E7A7F" w:rsidRPr="005009DD" w:rsidRDefault="006E7A7F" w:rsidP="006E7A7F">
      <w:pPr>
        <w:rPr>
          <w:sz w:val="20"/>
        </w:rPr>
      </w:pPr>
      <w:bookmarkStart w:id="10" w:name="_Toc124522458"/>
      <w:bookmarkStart w:id="11" w:name="_Toc129244979"/>
      <w:r w:rsidRPr="005009DD">
        <w:rPr>
          <w:rStyle w:val="StyleRENChar"/>
          <w:sz w:val="20"/>
          <w:szCs w:val="20"/>
        </w:rPr>
        <w:t>D.  Identity Verification Technology– Identity Proofing and Credential Analysis</w:t>
      </w:r>
      <w:bookmarkEnd w:id="10"/>
      <w:bookmarkEnd w:id="11"/>
    </w:p>
    <w:p w14:paraId="1837A239" w14:textId="77777777" w:rsidR="006E7A7F" w:rsidRPr="005009DD" w:rsidRDefault="006E7A7F" w:rsidP="006E7A7F">
      <w:pPr>
        <w:rPr>
          <w:sz w:val="20"/>
        </w:rPr>
      </w:pPr>
    </w:p>
    <w:p w14:paraId="29572765" w14:textId="77777777" w:rsidR="006E7A7F" w:rsidRPr="005009DD" w:rsidRDefault="006E7A7F" w:rsidP="006E7A7F">
      <w:pPr>
        <w:rPr>
          <w:sz w:val="20"/>
        </w:rPr>
      </w:pPr>
      <w:r w:rsidRPr="005009DD">
        <w:rPr>
          <w:sz w:val="20"/>
        </w:rPr>
        <w:t>Verification of the identity of the principal in a notarial act is fundamental to prevention of fraud and ensuring the smooth flow of economic and other transactions.  Traditional and electronic notaries public conducting an in-person notarial act may verify the principal’s identity by any of three means:  (1) The notary’s personal knowledge of the principal’s identity, (2) a credible witness, or (3) satisfactory evidence of the principal’s identity.</w:t>
      </w:r>
      <w:r w:rsidRPr="00F821A1">
        <w:rPr>
          <w:rStyle w:val="FootnoteReference"/>
          <w:sz w:val="20"/>
          <w:vertAlign w:val="superscript"/>
        </w:rPr>
        <w:footnoteReference w:id="48"/>
      </w:r>
      <w:r w:rsidRPr="005009DD">
        <w:rPr>
          <w:sz w:val="20"/>
        </w:rPr>
        <w:t xml:space="preserve">  “Personal knowledge</w:t>
      </w:r>
      <w:r w:rsidR="00683054">
        <w:rPr>
          <w:sz w:val="20"/>
        </w:rPr>
        <w:t>,”</w:t>
      </w:r>
      <w:r w:rsidRPr="005009DD">
        <w:rPr>
          <w:sz w:val="20"/>
        </w:rPr>
        <w:t xml:space="preserve"> “credible witness</w:t>
      </w:r>
      <w:r w:rsidR="00683054">
        <w:rPr>
          <w:sz w:val="20"/>
        </w:rPr>
        <w:t>,”</w:t>
      </w:r>
      <w:r w:rsidRPr="005009DD">
        <w:rPr>
          <w:sz w:val="20"/>
        </w:rPr>
        <w:t xml:space="preserve"> and “satisfactory evidence” are defined terms.</w:t>
      </w:r>
      <w:r w:rsidRPr="00F821A1">
        <w:rPr>
          <w:rStyle w:val="FootnoteReference"/>
          <w:sz w:val="20"/>
          <w:vertAlign w:val="superscript"/>
        </w:rPr>
        <w:footnoteReference w:id="49"/>
      </w:r>
      <w:r w:rsidRPr="005009DD">
        <w:rPr>
          <w:sz w:val="20"/>
        </w:rPr>
        <w:t xml:space="preserve">  Regardless of the type of notary </w:t>
      </w:r>
      <w:r w:rsidR="00317242" w:rsidRPr="005009DD">
        <w:rPr>
          <w:sz w:val="20"/>
        </w:rPr>
        <w:t xml:space="preserve">public, the notary shall not perform a notarial act if the identity </w:t>
      </w:r>
      <w:r w:rsidR="00317242">
        <w:rPr>
          <w:sz w:val="20"/>
        </w:rPr>
        <w:t xml:space="preserve">of the principal </w:t>
      </w:r>
      <w:r w:rsidR="00317242" w:rsidRPr="005009DD">
        <w:rPr>
          <w:sz w:val="20"/>
        </w:rPr>
        <w:t xml:space="preserve">cannot </w:t>
      </w:r>
      <w:r w:rsidRPr="005009DD">
        <w:rPr>
          <w:sz w:val="20"/>
        </w:rPr>
        <w:t>be verified.</w:t>
      </w:r>
      <w:r w:rsidRPr="00F821A1">
        <w:rPr>
          <w:rStyle w:val="FootnoteReference"/>
          <w:sz w:val="20"/>
          <w:vertAlign w:val="superscript"/>
        </w:rPr>
        <w:footnoteReference w:id="50"/>
      </w:r>
    </w:p>
    <w:p w14:paraId="0F8F1A7F" w14:textId="77777777" w:rsidR="006E7A7F" w:rsidRPr="005009DD" w:rsidRDefault="006E7A7F" w:rsidP="006E7A7F">
      <w:pPr>
        <w:rPr>
          <w:sz w:val="20"/>
        </w:rPr>
      </w:pPr>
    </w:p>
    <w:p w14:paraId="7FF83494" w14:textId="77777777" w:rsidR="006E7A7F" w:rsidRPr="005009DD" w:rsidRDefault="006E7A7F" w:rsidP="006E7A7F">
      <w:pPr>
        <w:rPr>
          <w:sz w:val="20"/>
        </w:rPr>
      </w:pPr>
      <w:r w:rsidRPr="005009DD">
        <w:rPr>
          <w:sz w:val="20"/>
        </w:rPr>
        <w:t>Unlike identity verification at a traditional in-person notarial event, RENA specifically describes</w:t>
      </w:r>
      <w:r w:rsidRPr="005009DD" w:rsidDel="00347DC5">
        <w:rPr>
          <w:sz w:val="20"/>
        </w:rPr>
        <w:t xml:space="preserve"> </w:t>
      </w:r>
      <w:r w:rsidRPr="005009DD">
        <w:rPr>
          <w:sz w:val="20"/>
        </w:rPr>
        <w:t>two methods for identity verification of the RLP:</w:t>
      </w:r>
      <w:r w:rsidRPr="00F821A1">
        <w:rPr>
          <w:rStyle w:val="FootnoteReference"/>
          <w:sz w:val="20"/>
          <w:vertAlign w:val="superscript"/>
        </w:rPr>
        <w:footnoteReference w:id="51"/>
      </w:r>
      <w:r w:rsidRPr="005009DD">
        <w:rPr>
          <w:sz w:val="20"/>
        </w:rPr>
        <w:t xml:space="preserve">  </w:t>
      </w:r>
    </w:p>
    <w:p w14:paraId="700605AD" w14:textId="77777777" w:rsidR="006E7A7F" w:rsidRPr="005009DD" w:rsidRDefault="006E7A7F" w:rsidP="006E7A7F">
      <w:pPr>
        <w:ind w:firstLine="432"/>
        <w:rPr>
          <w:sz w:val="20"/>
        </w:rPr>
      </w:pPr>
      <w:r w:rsidRPr="005009DD">
        <w:rPr>
          <w:sz w:val="20"/>
        </w:rPr>
        <w:t>(1) The RENP’s personal knowledge of the RLP’s identity,</w:t>
      </w:r>
      <w:r w:rsidRPr="00F821A1">
        <w:rPr>
          <w:rStyle w:val="FootnoteReference"/>
          <w:sz w:val="20"/>
          <w:vertAlign w:val="superscript"/>
        </w:rPr>
        <w:footnoteReference w:id="52"/>
      </w:r>
      <w:r w:rsidRPr="005009DD">
        <w:rPr>
          <w:sz w:val="20"/>
        </w:rPr>
        <w:t xml:space="preserve"> or </w:t>
      </w:r>
    </w:p>
    <w:p w14:paraId="3214BE0D" w14:textId="77777777" w:rsidR="006E7A7F" w:rsidRPr="005009DD" w:rsidRDefault="006E7A7F" w:rsidP="006E7A7F">
      <w:pPr>
        <w:ind w:firstLine="432"/>
        <w:rPr>
          <w:sz w:val="20"/>
        </w:rPr>
      </w:pPr>
      <w:r w:rsidRPr="005009DD">
        <w:rPr>
          <w:sz w:val="20"/>
        </w:rPr>
        <w:t>(2)(a) Credential analysis by an approved third-party vendor plus (b) identity proofing by an approved third-party vendor plus (c) RENP comparison of the RLP’s identification document with the RLP’s face on screen.</w:t>
      </w:r>
      <w:r w:rsidRPr="00F821A1">
        <w:rPr>
          <w:rStyle w:val="FootnoteReference"/>
          <w:sz w:val="20"/>
          <w:vertAlign w:val="superscript"/>
        </w:rPr>
        <w:footnoteReference w:id="53"/>
      </w:r>
      <w:r w:rsidRPr="005009DD">
        <w:rPr>
          <w:sz w:val="20"/>
        </w:rPr>
        <w:t xml:space="preserve">  </w:t>
      </w:r>
    </w:p>
    <w:p w14:paraId="60CBCA78" w14:textId="77777777" w:rsidR="006E7A7F" w:rsidRPr="005009DD" w:rsidRDefault="006E7A7F" w:rsidP="006E7A7F">
      <w:pPr>
        <w:rPr>
          <w:sz w:val="20"/>
        </w:rPr>
      </w:pPr>
    </w:p>
    <w:p w14:paraId="05233DF5" w14:textId="77777777" w:rsidR="006E7A7F" w:rsidRPr="00F821A1" w:rsidRDefault="006E7A7F" w:rsidP="006E7A7F">
      <w:pPr>
        <w:rPr>
          <w:sz w:val="20"/>
        </w:rPr>
      </w:pPr>
      <w:r w:rsidRPr="00F821A1">
        <w:rPr>
          <w:sz w:val="20"/>
        </w:rPr>
        <w:t xml:space="preserve">Identity verification </w:t>
      </w:r>
      <w:r w:rsidR="00CA546A" w:rsidRPr="00F821A1">
        <w:rPr>
          <w:sz w:val="20"/>
        </w:rPr>
        <w:t>should not</w:t>
      </w:r>
      <w:r w:rsidRPr="00F821A1">
        <w:rPr>
          <w:sz w:val="20"/>
        </w:rPr>
        <w:t xml:space="preserve"> be confused with identity authentication.  Identity verification requires the positive identification of a person who more often than not does not have a previous relationship with the RENP.  Identity authentication, on the other hand, is the process of authenticating that a person is the same person who has been at a site previously.  Identity authentication typically involves passwords, multi-factor authentication, physical tokens, or other similar processes. Identity authentication has no direct relevance to the identity verification that RENA tasks the RENP with undertaking.</w:t>
      </w:r>
    </w:p>
    <w:p w14:paraId="340C83BF" w14:textId="77777777" w:rsidR="006E7A7F" w:rsidRPr="005009DD" w:rsidRDefault="006E7A7F" w:rsidP="006E7A7F">
      <w:pPr>
        <w:rPr>
          <w:sz w:val="20"/>
        </w:rPr>
      </w:pPr>
    </w:p>
    <w:p w14:paraId="5F270283" w14:textId="77777777" w:rsidR="006E7A7F" w:rsidRPr="005009DD" w:rsidRDefault="006E7A7F" w:rsidP="006E7A7F">
      <w:pPr>
        <w:rPr>
          <w:sz w:val="20"/>
        </w:rPr>
      </w:pPr>
      <w:r w:rsidRPr="005009DD">
        <w:rPr>
          <w:sz w:val="20"/>
        </w:rPr>
        <w:t>RENA defines “identity proofing” as a “process or service through which a third-party vendor affirms the identity of a remotely located principal through review of personal information from public or proprietary data sources.”</w:t>
      </w:r>
      <w:r w:rsidRPr="00F821A1">
        <w:rPr>
          <w:rStyle w:val="FootnoteReference"/>
          <w:sz w:val="20"/>
          <w:vertAlign w:val="superscript"/>
        </w:rPr>
        <w:footnoteReference w:id="54"/>
      </w:r>
      <w:r w:rsidRPr="005009DD">
        <w:rPr>
          <w:sz w:val="20"/>
        </w:rPr>
        <w:t xml:space="preserve">  Neither “public or proprietary data sources” nor “personal information” are defined terms in RENA.  </w:t>
      </w:r>
    </w:p>
    <w:p w14:paraId="4B6B6A6C" w14:textId="77777777" w:rsidR="006E7A7F" w:rsidRPr="005009DD" w:rsidRDefault="00317242" w:rsidP="006E7A7F">
      <w:pPr>
        <w:rPr>
          <w:sz w:val="20"/>
        </w:rPr>
      </w:pPr>
      <w:r>
        <w:rPr>
          <w:sz w:val="20"/>
        </w:rPr>
        <w:lastRenderedPageBreak/>
        <w:t>“</w:t>
      </w:r>
      <w:r w:rsidR="006E7A7F" w:rsidRPr="005009DD">
        <w:rPr>
          <w:sz w:val="20"/>
        </w:rPr>
        <w:t>Credential analysis” is a “process or service through which a third-party vendor performs a remote analysis of the characteristics and security features of each identification</w:t>
      </w:r>
      <w:r w:rsidR="005B32D4">
        <w:rPr>
          <w:sz w:val="20"/>
        </w:rPr>
        <w:t xml:space="preserve"> credential</w:t>
      </w:r>
      <w:r w:rsidR="006E7A7F" w:rsidRPr="005009DD">
        <w:rPr>
          <w:sz w:val="20"/>
        </w:rPr>
        <w:t xml:space="preserve"> </w:t>
      </w:r>
      <w:r w:rsidR="005B32D4">
        <w:rPr>
          <w:sz w:val="20"/>
        </w:rPr>
        <w:t xml:space="preserve">presented by </w:t>
      </w:r>
      <w:r w:rsidR="006E7A7F" w:rsidRPr="005009DD">
        <w:rPr>
          <w:sz w:val="20"/>
        </w:rPr>
        <w:t>the remotely located principal pursuant to G.S. 10B-3(22)a.”</w:t>
      </w:r>
      <w:r w:rsidR="006E7A7F" w:rsidRPr="00F821A1">
        <w:rPr>
          <w:rStyle w:val="FootnoteReference"/>
          <w:sz w:val="20"/>
          <w:vertAlign w:val="superscript"/>
        </w:rPr>
        <w:footnoteReference w:id="55"/>
      </w:r>
      <w:r w:rsidR="006E7A7F" w:rsidRPr="005009DD">
        <w:rPr>
          <w:sz w:val="20"/>
        </w:rPr>
        <w:t xml:space="preserve">  G.S. 10B-3(22)a. </w:t>
      </w:r>
      <w:r w:rsidRPr="005009DD">
        <w:rPr>
          <w:sz w:val="20"/>
        </w:rPr>
        <w:t xml:space="preserve">requires a principal to present “at least one current document issued by a federal, state, or federal or state-recognized tribal government agency bearing the photographic image of the individual's face and either the signature or a physical description of the individual.”  </w:t>
      </w:r>
      <w:r w:rsidR="006E7A7F" w:rsidRPr="005009DD">
        <w:rPr>
          <w:sz w:val="20"/>
        </w:rPr>
        <w:t xml:space="preserve">There is no definition of the “characteristics and security features” </w:t>
      </w:r>
      <w:r w:rsidR="00955337">
        <w:rPr>
          <w:sz w:val="20"/>
        </w:rPr>
        <w:t xml:space="preserve">to be analyzed in the </w:t>
      </w:r>
      <w:r w:rsidR="006E7A7F" w:rsidRPr="005009DD">
        <w:rPr>
          <w:sz w:val="20"/>
        </w:rPr>
        <w:t>identification document</w:t>
      </w:r>
      <w:r w:rsidR="00955337">
        <w:rPr>
          <w:sz w:val="20"/>
        </w:rPr>
        <w:t xml:space="preserve"> presented for credential analysis</w:t>
      </w:r>
      <w:r w:rsidR="006E7A7F" w:rsidRPr="005009DD">
        <w:rPr>
          <w:sz w:val="20"/>
        </w:rPr>
        <w:t>.</w:t>
      </w:r>
    </w:p>
    <w:p w14:paraId="72DE87C6" w14:textId="77777777" w:rsidR="006E7A7F" w:rsidRPr="005009DD" w:rsidRDefault="006E7A7F" w:rsidP="008C6A1A">
      <w:pPr>
        <w:shd w:val="clear" w:color="auto" w:fill="FFFFFF"/>
        <w:spacing w:before="100" w:beforeAutospacing="1" w:after="100" w:afterAutospacing="1"/>
        <w:rPr>
          <w:rStyle w:val="FootnoteReference"/>
          <w:sz w:val="20"/>
        </w:rPr>
      </w:pPr>
      <w:r w:rsidRPr="005009DD">
        <w:rPr>
          <w:sz w:val="20"/>
        </w:rPr>
        <w:t>RENA does not</w:t>
      </w:r>
      <w:r w:rsidR="00026058">
        <w:rPr>
          <w:sz w:val="20"/>
        </w:rPr>
        <w:t xml:space="preserve"> say</w:t>
      </w:r>
      <w:r w:rsidRPr="005009DD">
        <w:rPr>
          <w:sz w:val="20"/>
        </w:rPr>
        <w:t xml:space="preserve"> whether the identify verification technologies must be accurate 100% of the time, or if there is some </w:t>
      </w:r>
      <w:r w:rsidR="005B32D4">
        <w:rPr>
          <w:sz w:val="20"/>
        </w:rPr>
        <w:t xml:space="preserve">rate </w:t>
      </w:r>
      <w:r w:rsidRPr="005009DD">
        <w:rPr>
          <w:sz w:val="20"/>
        </w:rPr>
        <w:t>of false acceptance and false denial that will nonetheless be acceptable and meet the reliability standards expected in the context of no</w:t>
      </w:r>
      <w:r w:rsidR="008C6A1A">
        <w:rPr>
          <w:sz w:val="20"/>
        </w:rPr>
        <w:t xml:space="preserve">tarial identification. </w:t>
      </w:r>
      <w:r w:rsidR="00337502" w:rsidRPr="005009DD">
        <w:rPr>
          <w:sz w:val="20"/>
        </w:rPr>
        <w:t xml:space="preserve">There are reports that identity-proofing processes such as knowledge-based authentication </w:t>
      </w:r>
      <w:r w:rsidR="00337502">
        <w:rPr>
          <w:sz w:val="20"/>
        </w:rPr>
        <w:t xml:space="preserve">(KBA) </w:t>
      </w:r>
      <w:r w:rsidR="00337502" w:rsidRPr="005009DD">
        <w:rPr>
          <w:sz w:val="20"/>
        </w:rPr>
        <w:t xml:space="preserve">may have false rejection rates of as much as </w:t>
      </w:r>
      <w:r w:rsidR="00337502">
        <w:rPr>
          <w:sz w:val="20"/>
        </w:rPr>
        <w:t>25</w:t>
      </w:r>
      <w:r w:rsidR="00337502" w:rsidRPr="008C6A1A">
        <w:rPr>
          <w:sz w:val="20"/>
        </w:rPr>
        <w:t>%</w:t>
      </w:r>
      <w:r w:rsidR="00337502" w:rsidRPr="005009DD">
        <w:rPr>
          <w:sz w:val="20"/>
        </w:rPr>
        <w:t>.</w:t>
      </w:r>
      <w:r w:rsidR="00337502" w:rsidRPr="001D4CC3">
        <w:rPr>
          <w:rStyle w:val="FootnoteReference"/>
          <w:sz w:val="20"/>
          <w:vertAlign w:val="superscript"/>
        </w:rPr>
        <w:footnoteReference w:id="56"/>
      </w:r>
      <w:r w:rsidR="00337502" w:rsidRPr="005009DD">
        <w:rPr>
          <w:sz w:val="20"/>
        </w:rPr>
        <w:t xml:space="preserve">  </w:t>
      </w:r>
      <w:r w:rsidR="008C6A1A">
        <w:rPr>
          <w:sz w:val="20"/>
        </w:rPr>
        <w:t xml:space="preserve">A study by </w:t>
      </w:r>
      <w:r w:rsidR="00337502">
        <w:rPr>
          <w:sz w:val="20"/>
        </w:rPr>
        <w:t xml:space="preserve">a </w:t>
      </w:r>
      <w:r w:rsidRPr="005009DD">
        <w:rPr>
          <w:sz w:val="20"/>
        </w:rPr>
        <w:t>vendor</w:t>
      </w:r>
      <w:r w:rsidR="008C6A1A">
        <w:rPr>
          <w:sz w:val="20"/>
        </w:rPr>
        <w:t xml:space="preserve"> a</w:t>
      </w:r>
      <w:r w:rsidR="008C6A1A" w:rsidRPr="008C6A1A">
        <w:rPr>
          <w:sz w:val="20"/>
        </w:rPr>
        <w:t>nd a</w:t>
      </w:r>
      <w:r w:rsidR="008C6A1A">
        <w:rPr>
          <w:sz w:val="20"/>
        </w:rPr>
        <w:t xml:space="preserve"> </w:t>
      </w:r>
      <w:r w:rsidR="008C6A1A" w:rsidRPr="008C6A1A">
        <w:rPr>
          <w:sz w:val="20"/>
        </w:rPr>
        <w:t>national contact center</w:t>
      </w:r>
      <w:r w:rsidR="008C6A1A">
        <w:rPr>
          <w:sz w:val="20"/>
        </w:rPr>
        <w:t xml:space="preserve"> showed that “a</w:t>
      </w:r>
      <w:r w:rsidR="008C6A1A" w:rsidRPr="008C6A1A">
        <w:rPr>
          <w:sz w:val="20"/>
        </w:rPr>
        <w:t>t one institution</w:t>
      </w:r>
      <w:r w:rsidR="008C6A1A">
        <w:rPr>
          <w:sz w:val="20"/>
        </w:rPr>
        <w:t xml:space="preserve"> </w:t>
      </w:r>
      <w:r w:rsidR="008C6A1A" w:rsidRPr="008C6A1A">
        <w:rPr>
          <w:sz w:val="20"/>
        </w:rPr>
        <w:t>fraudsters passed KBAs 92% of the time, while genuine</w:t>
      </w:r>
      <w:r w:rsidR="008C6A1A">
        <w:rPr>
          <w:sz w:val="20"/>
        </w:rPr>
        <w:t xml:space="preserve"> </w:t>
      </w:r>
      <w:r w:rsidR="008C6A1A" w:rsidRPr="008C6A1A">
        <w:rPr>
          <w:sz w:val="20"/>
        </w:rPr>
        <w:t>customers only passed KBA’s 46% of the tim</w:t>
      </w:r>
      <w:r w:rsidR="008C6A1A">
        <w:rPr>
          <w:sz w:val="20"/>
        </w:rPr>
        <w:t>e</w:t>
      </w:r>
      <w:r w:rsidRPr="005009DD">
        <w:rPr>
          <w:sz w:val="20"/>
        </w:rPr>
        <w:t>.</w:t>
      </w:r>
      <w:r w:rsidR="008C6A1A">
        <w:rPr>
          <w:sz w:val="20"/>
        </w:rPr>
        <w:t>”</w:t>
      </w:r>
      <w:r w:rsidR="00186AEC" w:rsidRPr="003F6B04">
        <w:rPr>
          <w:rStyle w:val="FootnoteReference"/>
          <w:sz w:val="20"/>
          <w:vertAlign w:val="superscript"/>
        </w:rPr>
        <w:footnoteReference w:id="57"/>
      </w:r>
      <w:r w:rsidRPr="005009DD">
        <w:rPr>
          <w:sz w:val="20"/>
        </w:rPr>
        <w:t xml:space="preserve">  Organized crime rings</w:t>
      </w:r>
      <w:r w:rsidR="00754293">
        <w:rPr>
          <w:sz w:val="20"/>
        </w:rPr>
        <w:t xml:space="preserve"> reportedly </w:t>
      </w:r>
      <w:r w:rsidRPr="005009DD">
        <w:rPr>
          <w:sz w:val="20"/>
        </w:rPr>
        <w:t xml:space="preserve">have set up storefronts on the dark web and have become </w:t>
      </w:r>
      <w:r w:rsidR="00754293">
        <w:rPr>
          <w:sz w:val="20"/>
        </w:rPr>
        <w:t>illicit data vendors</w:t>
      </w:r>
      <w:r w:rsidR="0028273C">
        <w:rPr>
          <w:sz w:val="20"/>
        </w:rPr>
        <w:t xml:space="preserve"> of personal information</w:t>
      </w:r>
      <w:r w:rsidR="00754293">
        <w:rPr>
          <w:sz w:val="20"/>
        </w:rPr>
        <w:t>--</w:t>
      </w:r>
      <w:r w:rsidRPr="005009DD">
        <w:rPr>
          <w:sz w:val="20"/>
        </w:rPr>
        <w:t>even offer</w:t>
      </w:r>
      <w:r w:rsidR="00754293">
        <w:rPr>
          <w:sz w:val="20"/>
        </w:rPr>
        <w:t>ing</w:t>
      </w:r>
      <w:r w:rsidRPr="005009DD">
        <w:rPr>
          <w:sz w:val="20"/>
        </w:rPr>
        <w:t xml:space="preserve"> return policies.</w:t>
      </w:r>
      <w:r w:rsidR="00A36393" w:rsidRPr="003F6B04">
        <w:rPr>
          <w:rStyle w:val="FootnoteReference"/>
          <w:sz w:val="20"/>
          <w:vertAlign w:val="superscript"/>
        </w:rPr>
        <w:footnoteReference w:id="58"/>
      </w:r>
      <w:r w:rsidRPr="005009DD">
        <w:rPr>
          <w:sz w:val="20"/>
        </w:rPr>
        <w:t xml:space="preserve">  </w:t>
      </w:r>
      <w:r w:rsidR="00115FDC" w:rsidRPr="005009DD">
        <w:rPr>
          <w:sz w:val="20"/>
        </w:rPr>
        <w:t>Moreover, “[t]he risk that an attacker could obtain and use an individual’s personal information to answer knowledge-based verification questions and impersonate that individual led the National Institute of Standards and Technology (NIST) to issue guidance in 2017 that effectively prohibits agencies from using knowledge based verification for sensitive applications”</w:t>
      </w:r>
      <w:r w:rsidR="00115FDC" w:rsidRPr="001D4CC3">
        <w:rPr>
          <w:rStyle w:val="FootnoteReference"/>
          <w:sz w:val="20"/>
          <w:vertAlign w:val="superscript"/>
        </w:rPr>
        <w:footnoteReference w:id="59"/>
      </w:r>
      <w:r w:rsidR="00115FDC" w:rsidRPr="005009DD">
        <w:rPr>
          <w:sz w:val="20"/>
        </w:rPr>
        <w:t xml:space="preserve"> and prompted the Government Accounting Office to recommend that named federal agencies “develop a</w:t>
      </w:r>
      <w:r w:rsidR="00115FDC">
        <w:rPr>
          <w:sz w:val="20"/>
        </w:rPr>
        <w:t xml:space="preserve"> </w:t>
      </w:r>
      <w:r w:rsidR="00115FDC" w:rsidRPr="005009DD">
        <w:rPr>
          <w:sz w:val="20"/>
        </w:rPr>
        <w:t>plan with time frames and milestones to discontinue knowledge-based verification.”</w:t>
      </w:r>
      <w:r w:rsidR="00115FDC" w:rsidRPr="001D4CC3">
        <w:rPr>
          <w:rStyle w:val="FootnoteReference"/>
          <w:sz w:val="20"/>
          <w:vertAlign w:val="superscript"/>
        </w:rPr>
        <w:footnoteReference w:id="60"/>
      </w:r>
      <w:r w:rsidR="00754293">
        <w:rPr>
          <w:sz w:val="20"/>
        </w:rPr>
        <w:t xml:space="preserve">As much as </w:t>
      </w:r>
      <w:r w:rsidR="004A4BC9">
        <w:rPr>
          <w:sz w:val="20"/>
        </w:rPr>
        <w:t>12</w:t>
      </w:r>
      <w:r w:rsidR="004A4BC9" w:rsidRPr="008C6A1A">
        <w:rPr>
          <w:sz w:val="20"/>
        </w:rPr>
        <w:t>%</w:t>
      </w:r>
      <w:r w:rsidR="004A4BC9">
        <w:rPr>
          <w:sz w:val="20"/>
        </w:rPr>
        <w:t xml:space="preserve"> </w:t>
      </w:r>
      <w:r w:rsidRPr="005009DD">
        <w:rPr>
          <w:sz w:val="20"/>
        </w:rPr>
        <w:t>of the time, retail and insurance company agents failed to verify customers’ identities.</w:t>
      </w:r>
      <w:r w:rsidRPr="00F821A1">
        <w:rPr>
          <w:rStyle w:val="FootnoteReference"/>
          <w:sz w:val="20"/>
          <w:vertAlign w:val="superscript"/>
        </w:rPr>
        <w:footnoteReference w:id="61"/>
      </w:r>
    </w:p>
    <w:p w14:paraId="5E0BAF43" w14:textId="77777777" w:rsidR="006E7A7F" w:rsidRPr="005009DD" w:rsidRDefault="006E7A7F" w:rsidP="006E7A7F">
      <w:pPr>
        <w:rPr>
          <w:sz w:val="20"/>
        </w:rPr>
      </w:pPr>
      <w:r w:rsidRPr="005009DD">
        <w:rPr>
          <w:sz w:val="20"/>
        </w:rPr>
        <w:t>The Secretary must adopt rules for security standards, features, qualifications, measures, storage, and any other matter related to identity verification technologies,</w:t>
      </w:r>
      <w:r w:rsidRPr="00F821A1">
        <w:rPr>
          <w:rStyle w:val="FootnoteReference"/>
          <w:sz w:val="20"/>
          <w:vertAlign w:val="superscript"/>
        </w:rPr>
        <w:footnoteReference w:id="62"/>
      </w:r>
      <w:r w:rsidRPr="005009DD">
        <w:rPr>
          <w:sz w:val="20"/>
        </w:rPr>
        <w:t xml:space="preserve"> as well as rules that require </w:t>
      </w:r>
      <w:r w:rsidR="00C8365D" w:rsidRPr="005009DD">
        <w:rPr>
          <w:sz w:val="20"/>
        </w:rPr>
        <w:t xml:space="preserve">maintaining </w:t>
      </w:r>
      <w:r w:rsidR="00C8365D">
        <w:rPr>
          <w:sz w:val="20"/>
        </w:rPr>
        <w:t xml:space="preserve">the confidentiality </w:t>
      </w:r>
      <w:r w:rsidR="000C652F">
        <w:rPr>
          <w:sz w:val="20"/>
        </w:rPr>
        <w:t>of</w:t>
      </w:r>
      <w:r w:rsidR="000C652F" w:rsidRPr="005009DD">
        <w:rPr>
          <w:sz w:val="20"/>
        </w:rPr>
        <w:t xml:space="preserve"> both</w:t>
      </w:r>
      <w:r w:rsidRPr="005009DD">
        <w:rPr>
          <w:sz w:val="20"/>
        </w:rPr>
        <w:t xml:space="preserve"> the questions asked as part of any identity proofing </w:t>
      </w:r>
      <w:r w:rsidR="004A4BC9" w:rsidRPr="005009DD">
        <w:rPr>
          <w:sz w:val="20"/>
        </w:rPr>
        <w:t>and</w:t>
      </w:r>
      <w:r w:rsidRPr="005009DD">
        <w:rPr>
          <w:sz w:val="20"/>
        </w:rPr>
        <w:t xml:space="preserve"> the means and methods of the credential analysis.</w:t>
      </w:r>
      <w:r w:rsidRPr="00F821A1">
        <w:rPr>
          <w:rStyle w:val="FootnoteReference"/>
          <w:sz w:val="20"/>
          <w:vertAlign w:val="superscript"/>
        </w:rPr>
        <w:footnoteReference w:id="63"/>
      </w:r>
      <w:r w:rsidRPr="005009DD">
        <w:rPr>
          <w:sz w:val="20"/>
        </w:rPr>
        <w:t xml:space="preserve">  </w:t>
      </w:r>
    </w:p>
    <w:p w14:paraId="014F92C2" w14:textId="77777777" w:rsidR="006E7A7F" w:rsidRPr="005009DD" w:rsidRDefault="006E7A7F" w:rsidP="006E7A7F">
      <w:pPr>
        <w:rPr>
          <w:sz w:val="20"/>
        </w:rPr>
      </w:pPr>
    </w:p>
    <w:p w14:paraId="64BDC1CA" w14:textId="77777777" w:rsidR="006E7A7F" w:rsidRPr="005009DD" w:rsidRDefault="00317242" w:rsidP="006E7A7F">
      <w:pPr>
        <w:rPr>
          <w:sz w:val="20"/>
        </w:rPr>
      </w:pPr>
      <w:r>
        <w:rPr>
          <w:sz w:val="20"/>
        </w:rPr>
        <w:t>If</w:t>
      </w:r>
      <w:r w:rsidRPr="005009DD">
        <w:rPr>
          <w:sz w:val="20"/>
        </w:rPr>
        <w:t xml:space="preserve"> the third-party vendor’s identity verification technology does not </w:t>
      </w:r>
      <w:r w:rsidR="00A8781D">
        <w:rPr>
          <w:sz w:val="20"/>
        </w:rPr>
        <w:t xml:space="preserve">indicate a </w:t>
      </w:r>
      <w:r w:rsidRPr="005009DD">
        <w:rPr>
          <w:sz w:val="20"/>
        </w:rPr>
        <w:t xml:space="preserve">match </w:t>
      </w:r>
      <w:r w:rsidR="00A8781D">
        <w:rPr>
          <w:sz w:val="20"/>
        </w:rPr>
        <w:t xml:space="preserve">to </w:t>
      </w:r>
      <w:r w:rsidRPr="005009DD">
        <w:rPr>
          <w:sz w:val="20"/>
        </w:rPr>
        <w:t xml:space="preserve">the identity offered by the RLP, </w:t>
      </w:r>
      <w:r>
        <w:rPr>
          <w:sz w:val="20"/>
        </w:rPr>
        <w:t xml:space="preserve">absent any rule to the contrary </w:t>
      </w:r>
      <w:r w:rsidRPr="005009DD">
        <w:rPr>
          <w:sz w:val="20"/>
        </w:rPr>
        <w:t xml:space="preserve">the third-party vendor might elect to permit the RLP </w:t>
      </w:r>
      <w:r w:rsidR="006E7A7F" w:rsidRPr="005009DD">
        <w:rPr>
          <w:sz w:val="20"/>
        </w:rPr>
        <w:t xml:space="preserve">to go through the identity verification </w:t>
      </w:r>
      <w:r w:rsidR="009A005A">
        <w:rPr>
          <w:sz w:val="20"/>
        </w:rPr>
        <w:t xml:space="preserve">procedures </w:t>
      </w:r>
      <w:r w:rsidR="006E7A7F" w:rsidRPr="005009DD">
        <w:rPr>
          <w:sz w:val="20"/>
        </w:rPr>
        <w:t>a second or even third time.  At some point when the identity verification process</w:t>
      </w:r>
      <w:r w:rsidR="003F02D5">
        <w:rPr>
          <w:sz w:val="20"/>
        </w:rPr>
        <w:t xml:space="preserve"> has failed to positively identify the RLP</w:t>
      </w:r>
      <w:r w:rsidR="006E7A7F" w:rsidRPr="005009DD">
        <w:rPr>
          <w:sz w:val="20"/>
        </w:rPr>
        <w:t xml:space="preserve">, the vendor must inform the RENP of that fact.  </w:t>
      </w:r>
    </w:p>
    <w:p w14:paraId="5EC04DC1" w14:textId="77777777" w:rsidR="006E7A7F" w:rsidRPr="005009DD" w:rsidRDefault="006E7A7F" w:rsidP="006E7A7F">
      <w:pPr>
        <w:rPr>
          <w:sz w:val="20"/>
        </w:rPr>
      </w:pPr>
    </w:p>
    <w:p w14:paraId="1273D595" w14:textId="77777777" w:rsidR="006E7A7F" w:rsidRPr="005009DD" w:rsidRDefault="00317242" w:rsidP="006E7A7F">
      <w:pPr>
        <w:rPr>
          <w:sz w:val="20"/>
        </w:rPr>
      </w:pPr>
      <w:r w:rsidRPr="005009DD">
        <w:rPr>
          <w:sz w:val="20"/>
        </w:rPr>
        <w:t xml:space="preserve">If public or proprietary sources used to identity proof include incorrect </w:t>
      </w:r>
      <w:r w:rsidR="00654475">
        <w:rPr>
          <w:sz w:val="20"/>
        </w:rPr>
        <w:t xml:space="preserve">personal </w:t>
      </w:r>
      <w:r w:rsidRPr="005009DD">
        <w:rPr>
          <w:sz w:val="20"/>
        </w:rPr>
        <w:t>information, then that</w:t>
      </w:r>
      <w:r w:rsidR="00024021">
        <w:rPr>
          <w:sz w:val="20"/>
        </w:rPr>
        <w:t>,</w:t>
      </w:r>
      <w:r w:rsidRPr="005009DD">
        <w:rPr>
          <w:sz w:val="20"/>
        </w:rPr>
        <w:t xml:space="preserve"> </w:t>
      </w:r>
      <w:r>
        <w:rPr>
          <w:sz w:val="20"/>
        </w:rPr>
        <w:t>too</w:t>
      </w:r>
      <w:r w:rsidR="00024021">
        <w:rPr>
          <w:sz w:val="20"/>
        </w:rPr>
        <w:t>,</w:t>
      </w:r>
      <w:r>
        <w:rPr>
          <w:sz w:val="20"/>
        </w:rPr>
        <w:t xml:space="preserve"> </w:t>
      </w:r>
      <w:r w:rsidRPr="005009DD">
        <w:rPr>
          <w:sz w:val="20"/>
        </w:rPr>
        <w:t xml:space="preserve">could lead to false </w:t>
      </w:r>
      <w:r w:rsidR="006E7A7F" w:rsidRPr="005009DD">
        <w:rPr>
          <w:sz w:val="20"/>
        </w:rPr>
        <w:t xml:space="preserve">rejection of an RLP as not identity-proofed.  For example, if identity proofing were to include asking the RLP questions based on incorrect information from a proprietary source, the RLP would necessarily answer incorrectly, potentially leading to rejection of the RLP’s identity proof.  Similarly, there are widespread reports of </w:t>
      </w:r>
      <w:r w:rsidR="006E7A7F" w:rsidRPr="005009DD">
        <w:rPr>
          <w:sz w:val="20"/>
        </w:rPr>
        <w:lastRenderedPageBreak/>
        <w:t xml:space="preserve">large amounts of stolen personal data being widely available on the dark web to anyone wishing to pay modest amounts, leading to the risk of a false acceptance.  An incomplete database of acceptable credentials would lead to a false rejection during the credential analysis step, even if the credential otherwise was an acceptable form of identification.  </w:t>
      </w:r>
    </w:p>
    <w:p w14:paraId="00D58143" w14:textId="77777777" w:rsidR="006E7A7F" w:rsidRPr="005009DD" w:rsidRDefault="006E7A7F" w:rsidP="006E7A7F">
      <w:pPr>
        <w:rPr>
          <w:sz w:val="20"/>
        </w:rPr>
      </w:pPr>
    </w:p>
    <w:p w14:paraId="19CC896F" w14:textId="77777777" w:rsidR="006E7A7F" w:rsidRPr="005009DD" w:rsidRDefault="006E7A7F" w:rsidP="006E7A7F">
      <w:pPr>
        <w:rPr>
          <w:sz w:val="20"/>
        </w:rPr>
      </w:pPr>
      <w:r w:rsidRPr="005009DD">
        <w:rPr>
          <w:sz w:val="20"/>
        </w:rPr>
        <w:t xml:space="preserve">The </w:t>
      </w:r>
      <w:r w:rsidR="009F12D7">
        <w:rPr>
          <w:sz w:val="20"/>
        </w:rPr>
        <w:t>Secretary</w:t>
      </w:r>
      <w:r w:rsidRPr="005009DD">
        <w:rPr>
          <w:sz w:val="20"/>
        </w:rPr>
        <w:t xml:space="preserve"> wishes to understand false acceptance and rejection rates for various identity proofing technologies, and how </w:t>
      </w:r>
      <w:r w:rsidR="00FB5BDA">
        <w:rPr>
          <w:sz w:val="20"/>
        </w:rPr>
        <w:t xml:space="preserve">rulemaking can </w:t>
      </w:r>
      <w:r w:rsidRPr="005009DD">
        <w:rPr>
          <w:sz w:val="20"/>
        </w:rPr>
        <w:t xml:space="preserve">ensure identity verification is configured to limit the risks of false acceptance and rejection. </w:t>
      </w:r>
    </w:p>
    <w:p w14:paraId="56C1339A" w14:textId="77777777" w:rsidR="006E7A7F" w:rsidRPr="005009DD" w:rsidRDefault="006E7A7F" w:rsidP="006E7A7F">
      <w:pPr>
        <w:rPr>
          <w:sz w:val="20"/>
        </w:rPr>
      </w:pPr>
    </w:p>
    <w:p w14:paraId="4CE57CD7" w14:textId="77777777" w:rsidR="009A1FCE" w:rsidRPr="005009DD" w:rsidRDefault="009A1FCE" w:rsidP="009A1FCE">
      <w:pPr>
        <w:rPr>
          <w:sz w:val="20"/>
        </w:rPr>
      </w:pPr>
      <w:r w:rsidRPr="001D4CC3">
        <w:rPr>
          <w:b/>
          <w:sz w:val="20"/>
        </w:rPr>
        <w:t xml:space="preserve">Question </w:t>
      </w:r>
      <w:r w:rsidRPr="005009DD">
        <w:rPr>
          <w:b/>
          <w:sz w:val="20"/>
        </w:rPr>
        <w:t xml:space="preserve">D.1. </w:t>
      </w:r>
      <w:r w:rsidRPr="005009DD">
        <w:rPr>
          <w:sz w:val="20"/>
        </w:rPr>
        <w:t xml:space="preserve">  What is the effectiveness of the various identity verification technologies now available</w:t>
      </w:r>
      <w:r>
        <w:rPr>
          <w:sz w:val="20"/>
        </w:rPr>
        <w:t xml:space="preserve">, </w:t>
      </w:r>
      <w:r>
        <w:rPr>
          <w:i/>
          <w:sz w:val="20"/>
        </w:rPr>
        <w:t>i.e.,</w:t>
      </w:r>
      <w:r w:rsidRPr="005E17F5">
        <w:rPr>
          <w:sz w:val="20"/>
        </w:rPr>
        <w:t xml:space="preserve"> do the various identity verification technologies have established false acceptance and false denial rates and, if so, what are they</w:t>
      </w:r>
      <w:r w:rsidRPr="003F6B04">
        <w:rPr>
          <w:sz w:val="20"/>
        </w:rPr>
        <w:t xml:space="preserve">?  </w:t>
      </w:r>
      <w:r w:rsidRPr="005009DD">
        <w:rPr>
          <w:sz w:val="20"/>
        </w:rPr>
        <w:t xml:space="preserve">If you are aware of any studies describing the effectiveness of any of these technologies, please provide the information necessary for the </w:t>
      </w:r>
      <w:r>
        <w:rPr>
          <w:sz w:val="20"/>
        </w:rPr>
        <w:t>Secretary</w:t>
      </w:r>
      <w:r w:rsidRPr="005009DD">
        <w:rPr>
          <w:sz w:val="20"/>
        </w:rPr>
        <w:t xml:space="preserve"> to access them. </w:t>
      </w:r>
    </w:p>
    <w:p w14:paraId="1AF316D4" w14:textId="77777777" w:rsidR="009A1FCE" w:rsidRDefault="009A1FCE" w:rsidP="00A848CD">
      <w:pPr>
        <w:ind w:firstLine="720"/>
        <w:rPr>
          <w:sz w:val="20"/>
        </w:rPr>
      </w:pPr>
      <w:r w:rsidRPr="001D4CC3">
        <w:rPr>
          <w:b/>
          <w:sz w:val="20"/>
        </w:rPr>
        <w:t>Question D.1.a.</w:t>
      </w:r>
      <w:r>
        <w:rPr>
          <w:sz w:val="20"/>
        </w:rPr>
        <w:t xml:space="preserve"> </w:t>
      </w:r>
      <w:r w:rsidRPr="005009DD">
        <w:rPr>
          <w:sz w:val="20"/>
        </w:rPr>
        <w:t xml:space="preserve">Are there industry standards for acceptable false acceptance and rejection rates for any identity verification technologies?  What are they?  </w:t>
      </w:r>
    </w:p>
    <w:p w14:paraId="7ABF8ADE" w14:textId="77777777" w:rsidR="009A1FCE" w:rsidRDefault="009A1FCE" w:rsidP="00A848CD">
      <w:pPr>
        <w:ind w:firstLine="720"/>
        <w:rPr>
          <w:sz w:val="20"/>
        </w:rPr>
      </w:pPr>
      <w:r w:rsidRPr="001D4CC3">
        <w:rPr>
          <w:b/>
          <w:sz w:val="20"/>
        </w:rPr>
        <w:t>Question D.1.b.</w:t>
      </w:r>
      <w:r>
        <w:rPr>
          <w:sz w:val="20"/>
        </w:rPr>
        <w:t xml:space="preserve"> </w:t>
      </w:r>
      <w:r w:rsidRPr="005009DD">
        <w:rPr>
          <w:sz w:val="20"/>
        </w:rPr>
        <w:t>How should these rates be ascertained and verified?</w:t>
      </w:r>
      <w:r>
        <w:rPr>
          <w:sz w:val="20"/>
        </w:rPr>
        <w:t xml:space="preserve">  May the Secretary depend upon vendor </w:t>
      </w:r>
      <w:r w:rsidR="003F6B04">
        <w:rPr>
          <w:sz w:val="20"/>
        </w:rPr>
        <w:t>certifications</w:t>
      </w:r>
      <w:r>
        <w:rPr>
          <w:sz w:val="20"/>
        </w:rPr>
        <w:t>, or should the rates be verified by outside auditors?</w:t>
      </w:r>
    </w:p>
    <w:p w14:paraId="213F6E45" w14:textId="77777777" w:rsidR="00AC010D" w:rsidRPr="00AC010D" w:rsidRDefault="00AC010D" w:rsidP="00A848CD">
      <w:pPr>
        <w:ind w:firstLine="720"/>
        <w:rPr>
          <w:sz w:val="20"/>
        </w:rPr>
      </w:pPr>
      <w:r>
        <w:rPr>
          <w:b/>
          <w:sz w:val="20"/>
        </w:rPr>
        <w:t>Question D.1.c</w:t>
      </w:r>
      <w:r w:rsidRPr="001D4CC3">
        <w:rPr>
          <w:b/>
          <w:sz w:val="20"/>
        </w:rPr>
        <w:t>.</w:t>
      </w:r>
      <w:r>
        <w:rPr>
          <w:sz w:val="20"/>
        </w:rPr>
        <w:t xml:space="preserve"> Are there false acceptance and false denial rates that are acceptable to those who </w:t>
      </w:r>
      <w:r w:rsidR="00AA14EE">
        <w:rPr>
          <w:sz w:val="20"/>
        </w:rPr>
        <w:t xml:space="preserve">will </w:t>
      </w:r>
      <w:r>
        <w:rPr>
          <w:sz w:val="20"/>
        </w:rPr>
        <w:t xml:space="preserve">depend upon </w:t>
      </w:r>
      <w:r w:rsidR="00AA14EE">
        <w:rPr>
          <w:sz w:val="20"/>
        </w:rPr>
        <w:t>RENPs t</w:t>
      </w:r>
      <w:r>
        <w:rPr>
          <w:sz w:val="20"/>
        </w:rPr>
        <w:t>o positively identify a principal?  If there are acceptable rates, what are they?  Do the rates vary among stakeholders (</w:t>
      </w:r>
      <w:r>
        <w:rPr>
          <w:i/>
          <w:sz w:val="20"/>
        </w:rPr>
        <w:t>i.e.,</w:t>
      </w:r>
      <w:r>
        <w:rPr>
          <w:sz w:val="20"/>
        </w:rPr>
        <w:t xml:space="preserve"> do mortgage closings need a different accuracy rate than will signings or </w:t>
      </w:r>
      <w:r w:rsidR="00AA14EE">
        <w:rPr>
          <w:sz w:val="20"/>
        </w:rPr>
        <w:t>participants in judicial proceedings?)</w:t>
      </w:r>
    </w:p>
    <w:p w14:paraId="19761E37" w14:textId="77777777" w:rsidR="006E7A7F" w:rsidRPr="005009DD" w:rsidRDefault="006E7A7F" w:rsidP="009A1FCE">
      <w:pPr>
        <w:rPr>
          <w:sz w:val="20"/>
        </w:rPr>
      </w:pPr>
    </w:p>
    <w:p w14:paraId="6371F2F4" w14:textId="77777777" w:rsidR="006E7A7F" w:rsidRPr="005009DD" w:rsidRDefault="001D4CC3" w:rsidP="006E7A7F">
      <w:pPr>
        <w:rPr>
          <w:sz w:val="20"/>
        </w:rPr>
      </w:pPr>
      <w:r w:rsidRPr="001D4CC3">
        <w:rPr>
          <w:b/>
          <w:sz w:val="20"/>
        </w:rPr>
        <w:t xml:space="preserve">Question </w:t>
      </w:r>
      <w:r w:rsidR="006E7A7F" w:rsidRPr="005009DD">
        <w:rPr>
          <w:b/>
          <w:sz w:val="20"/>
        </w:rPr>
        <w:t>D.</w:t>
      </w:r>
      <w:r>
        <w:rPr>
          <w:b/>
          <w:sz w:val="20"/>
        </w:rPr>
        <w:t>2</w:t>
      </w:r>
      <w:r w:rsidR="006E7A7F" w:rsidRPr="005009DD">
        <w:rPr>
          <w:b/>
          <w:sz w:val="20"/>
        </w:rPr>
        <w:t xml:space="preserve">. </w:t>
      </w:r>
      <w:r w:rsidR="006E7A7F" w:rsidRPr="005009DD">
        <w:rPr>
          <w:sz w:val="20"/>
        </w:rPr>
        <w:t xml:space="preserve">   What constitutes information that is sufficiently “personal” that it will aid in the positive identification of a person and can be used in the context of a REN?  Is such information historical, biographic, locational, biometric, or something else?  </w:t>
      </w:r>
    </w:p>
    <w:p w14:paraId="258265B7" w14:textId="77777777" w:rsidR="006E7A7F" w:rsidRPr="005009DD" w:rsidRDefault="001D4CC3" w:rsidP="00A848CD">
      <w:pPr>
        <w:ind w:firstLine="720"/>
        <w:rPr>
          <w:sz w:val="20"/>
        </w:rPr>
      </w:pPr>
      <w:r w:rsidRPr="001D4CC3">
        <w:rPr>
          <w:b/>
          <w:sz w:val="20"/>
        </w:rPr>
        <w:t xml:space="preserve">Question </w:t>
      </w:r>
      <w:r w:rsidRPr="005009DD">
        <w:rPr>
          <w:b/>
          <w:sz w:val="20"/>
        </w:rPr>
        <w:t>D.</w:t>
      </w:r>
      <w:r>
        <w:rPr>
          <w:b/>
          <w:sz w:val="20"/>
        </w:rPr>
        <w:t>2</w:t>
      </w:r>
      <w:r w:rsidRPr="005009DD">
        <w:rPr>
          <w:b/>
          <w:sz w:val="20"/>
        </w:rPr>
        <w:t>.</w:t>
      </w:r>
      <w:r w:rsidR="006E7A7F" w:rsidRPr="005009DD">
        <w:rPr>
          <w:b/>
          <w:sz w:val="20"/>
        </w:rPr>
        <w:t xml:space="preserve">a. </w:t>
      </w:r>
      <w:r w:rsidR="006E7A7F" w:rsidRPr="005009DD">
        <w:rPr>
          <w:sz w:val="20"/>
        </w:rPr>
        <w:t xml:space="preserve">What type of personal information is necessary to create confidence that the person providing that information is who they say they are?  </w:t>
      </w:r>
    </w:p>
    <w:p w14:paraId="1684E69D" w14:textId="77777777" w:rsidR="009A1FCE" w:rsidRPr="005009DD" w:rsidRDefault="009A1FCE" w:rsidP="00A848CD">
      <w:pPr>
        <w:ind w:firstLine="720"/>
        <w:rPr>
          <w:sz w:val="20"/>
        </w:rPr>
      </w:pPr>
      <w:r w:rsidRPr="001D4CC3">
        <w:rPr>
          <w:b/>
          <w:sz w:val="20"/>
        </w:rPr>
        <w:t xml:space="preserve">Question </w:t>
      </w:r>
      <w:r w:rsidRPr="005009DD">
        <w:rPr>
          <w:b/>
          <w:sz w:val="20"/>
        </w:rPr>
        <w:t>D.</w:t>
      </w:r>
      <w:r>
        <w:rPr>
          <w:b/>
          <w:sz w:val="20"/>
        </w:rPr>
        <w:t>2</w:t>
      </w:r>
      <w:r w:rsidRPr="005009DD">
        <w:rPr>
          <w:b/>
          <w:sz w:val="20"/>
        </w:rPr>
        <w:t xml:space="preserve">.b.  </w:t>
      </w:r>
      <w:r w:rsidRPr="005009DD">
        <w:rPr>
          <w:sz w:val="20"/>
        </w:rPr>
        <w:t xml:space="preserve">If personal information is widely </w:t>
      </w:r>
      <w:r>
        <w:rPr>
          <w:sz w:val="20"/>
        </w:rPr>
        <w:t>known to persons other than the RLP</w:t>
      </w:r>
      <w:r w:rsidRPr="005009DD">
        <w:rPr>
          <w:sz w:val="20"/>
        </w:rPr>
        <w:t xml:space="preserve">, how can </w:t>
      </w:r>
      <w:r>
        <w:rPr>
          <w:sz w:val="20"/>
        </w:rPr>
        <w:t xml:space="preserve">such information </w:t>
      </w:r>
      <w:r w:rsidRPr="005009DD">
        <w:rPr>
          <w:sz w:val="20"/>
        </w:rPr>
        <w:t xml:space="preserve">be used to provide confidence that the identity of the RLP has been properly proofed and has not been fraudulently assumed for the purposes of the REN?  </w:t>
      </w:r>
    </w:p>
    <w:p w14:paraId="038FD34E" w14:textId="77777777" w:rsidR="006E7A7F" w:rsidRPr="005009DD" w:rsidRDefault="006E7A7F" w:rsidP="006E7A7F">
      <w:pPr>
        <w:rPr>
          <w:sz w:val="20"/>
        </w:rPr>
      </w:pPr>
    </w:p>
    <w:p w14:paraId="3FAA08A4" w14:textId="77777777" w:rsidR="006E7A7F" w:rsidRPr="005009DD" w:rsidRDefault="001D4CC3" w:rsidP="006E7A7F">
      <w:pPr>
        <w:rPr>
          <w:sz w:val="20"/>
        </w:rPr>
      </w:pPr>
      <w:r w:rsidRPr="001D4CC3">
        <w:rPr>
          <w:b/>
          <w:sz w:val="20"/>
        </w:rPr>
        <w:t>Question D.3</w:t>
      </w:r>
      <w:r w:rsidR="006E7A7F" w:rsidRPr="001D4CC3">
        <w:rPr>
          <w:b/>
          <w:sz w:val="20"/>
        </w:rPr>
        <w:t>.</w:t>
      </w:r>
      <w:r w:rsidR="006E7A7F" w:rsidRPr="005009DD">
        <w:rPr>
          <w:b/>
          <w:sz w:val="20"/>
        </w:rPr>
        <w:t xml:space="preserve"> </w:t>
      </w:r>
      <w:r w:rsidR="006E7A7F" w:rsidRPr="005009DD">
        <w:rPr>
          <w:sz w:val="20"/>
        </w:rPr>
        <w:t>With regard to “data sources”:</w:t>
      </w:r>
    </w:p>
    <w:p w14:paraId="791A42FB" w14:textId="77777777" w:rsidR="00C67222" w:rsidRDefault="001D4CC3" w:rsidP="00A848CD">
      <w:pPr>
        <w:ind w:firstLine="720"/>
        <w:rPr>
          <w:sz w:val="20"/>
        </w:rPr>
      </w:pPr>
      <w:r>
        <w:rPr>
          <w:b/>
          <w:sz w:val="20"/>
        </w:rPr>
        <w:t xml:space="preserve">Question </w:t>
      </w:r>
      <w:r w:rsidR="006E7A7F" w:rsidRPr="005009DD">
        <w:rPr>
          <w:b/>
          <w:sz w:val="20"/>
        </w:rPr>
        <w:t>D.</w:t>
      </w:r>
      <w:r>
        <w:rPr>
          <w:b/>
          <w:sz w:val="20"/>
        </w:rPr>
        <w:t>3</w:t>
      </w:r>
      <w:r w:rsidR="006E7A7F" w:rsidRPr="005009DD">
        <w:rPr>
          <w:b/>
          <w:sz w:val="20"/>
        </w:rPr>
        <w:t xml:space="preserve">.a.  </w:t>
      </w:r>
      <w:r w:rsidR="006E7A7F" w:rsidRPr="005009DD">
        <w:rPr>
          <w:sz w:val="20"/>
        </w:rPr>
        <w:t xml:space="preserve">If the </w:t>
      </w:r>
      <w:r w:rsidR="009F12D7">
        <w:rPr>
          <w:sz w:val="20"/>
        </w:rPr>
        <w:t>Secretary</w:t>
      </w:r>
      <w:r w:rsidR="006E7A7F" w:rsidRPr="005009DD">
        <w:rPr>
          <w:sz w:val="20"/>
        </w:rPr>
        <w:t xml:space="preserve"> has the authority to ask the third-party vendor to identify the public and proprietary sources used in identity proofing, may the third-party vendor designate that information as a trade secret in accordance with the NC Trade Secrets and Public Records Acts</w:t>
      </w:r>
      <w:r w:rsidR="006E7A7F" w:rsidRPr="00C67222">
        <w:rPr>
          <w:rStyle w:val="FootnoteReference"/>
          <w:sz w:val="20"/>
          <w:vertAlign w:val="superscript"/>
        </w:rPr>
        <w:footnoteReference w:id="64"/>
      </w:r>
      <w:r w:rsidR="006E7A7F" w:rsidRPr="005009DD">
        <w:rPr>
          <w:sz w:val="20"/>
        </w:rPr>
        <w:t xml:space="preserve">?  If yes, </w:t>
      </w:r>
      <w:r w:rsidR="00A36393">
        <w:rPr>
          <w:sz w:val="20"/>
        </w:rPr>
        <w:t>explain</w:t>
      </w:r>
      <w:r w:rsidR="006E7A7F" w:rsidRPr="005009DD">
        <w:rPr>
          <w:sz w:val="20"/>
        </w:rPr>
        <w:t xml:space="preserve"> the basis for your response, and please provide citations.</w:t>
      </w:r>
    </w:p>
    <w:p w14:paraId="7F889B5B" w14:textId="77777777" w:rsidR="006E7A7F" w:rsidRPr="005009DD" w:rsidRDefault="00C67222" w:rsidP="00A848CD">
      <w:pPr>
        <w:ind w:firstLine="720"/>
        <w:rPr>
          <w:sz w:val="20"/>
        </w:rPr>
      </w:pPr>
      <w:r>
        <w:rPr>
          <w:b/>
          <w:sz w:val="20"/>
        </w:rPr>
        <w:t xml:space="preserve">Question </w:t>
      </w:r>
      <w:r w:rsidR="006E7A7F" w:rsidRPr="005009DD">
        <w:rPr>
          <w:b/>
          <w:sz w:val="20"/>
        </w:rPr>
        <w:t>D.</w:t>
      </w:r>
      <w:r>
        <w:rPr>
          <w:b/>
          <w:sz w:val="20"/>
        </w:rPr>
        <w:t>3.b</w:t>
      </w:r>
      <w:r w:rsidR="006E7A7F" w:rsidRPr="005009DD">
        <w:rPr>
          <w:b/>
          <w:sz w:val="20"/>
        </w:rPr>
        <w:t xml:space="preserve">.  </w:t>
      </w:r>
      <w:r w:rsidR="006E7A7F" w:rsidRPr="005009DD">
        <w:rPr>
          <w:sz w:val="20"/>
        </w:rPr>
        <w:t>How accurate must the</w:t>
      </w:r>
      <w:r w:rsidR="006E7A7F" w:rsidRPr="005009DD">
        <w:rPr>
          <w:b/>
          <w:sz w:val="20"/>
        </w:rPr>
        <w:t xml:space="preserve"> </w:t>
      </w:r>
      <w:r w:rsidR="006E7A7F" w:rsidRPr="005009DD">
        <w:rPr>
          <w:sz w:val="20"/>
        </w:rPr>
        <w:t xml:space="preserve">databases and processes used to compare the data against information provided by the RLP be in order to be a permissible form of identity proofing?  </w:t>
      </w:r>
    </w:p>
    <w:p w14:paraId="36BCDBC9" w14:textId="77777777" w:rsidR="006E7A7F" w:rsidRPr="005009DD" w:rsidRDefault="00C67222" w:rsidP="00A848CD">
      <w:pPr>
        <w:ind w:left="720" w:firstLine="720"/>
        <w:rPr>
          <w:sz w:val="20"/>
        </w:rPr>
      </w:pPr>
      <w:r>
        <w:rPr>
          <w:b/>
          <w:sz w:val="20"/>
        </w:rPr>
        <w:t xml:space="preserve">Question </w:t>
      </w:r>
      <w:r w:rsidR="006E7A7F" w:rsidRPr="005009DD">
        <w:rPr>
          <w:b/>
          <w:sz w:val="20"/>
        </w:rPr>
        <w:t>D.</w:t>
      </w:r>
      <w:r>
        <w:rPr>
          <w:b/>
          <w:sz w:val="20"/>
        </w:rPr>
        <w:t>3</w:t>
      </w:r>
      <w:r w:rsidR="006E7A7F" w:rsidRPr="005009DD">
        <w:rPr>
          <w:b/>
          <w:sz w:val="20"/>
        </w:rPr>
        <w:t>.b.</w:t>
      </w:r>
      <w:r>
        <w:rPr>
          <w:b/>
          <w:sz w:val="20"/>
        </w:rPr>
        <w:t>1</w:t>
      </w:r>
      <w:r w:rsidR="006E7A7F" w:rsidRPr="005009DD">
        <w:rPr>
          <w:b/>
          <w:sz w:val="20"/>
        </w:rPr>
        <w:t xml:space="preserve">.  </w:t>
      </w:r>
      <w:r w:rsidR="006E7A7F" w:rsidRPr="005009DD">
        <w:rPr>
          <w:sz w:val="20"/>
        </w:rPr>
        <w:t xml:space="preserve">What are the measures of accuracy to evaluate the databases and processes?  </w:t>
      </w:r>
    </w:p>
    <w:p w14:paraId="06486CE3" w14:textId="77777777" w:rsidR="006E7A7F" w:rsidRPr="005009DD" w:rsidRDefault="00C67222" w:rsidP="00A848CD">
      <w:pPr>
        <w:ind w:left="720" w:firstLine="720"/>
        <w:rPr>
          <w:sz w:val="20"/>
        </w:rPr>
      </w:pPr>
      <w:r>
        <w:rPr>
          <w:b/>
          <w:sz w:val="20"/>
        </w:rPr>
        <w:t xml:space="preserve">Question </w:t>
      </w:r>
      <w:r w:rsidR="006E7A7F" w:rsidRPr="005009DD">
        <w:rPr>
          <w:b/>
          <w:sz w:val="20"/>
        </w:rPr>
        <w:t>D.</w:t>
      </w:r>
      <w:r>
        <w:rPr>
          <w:b/>
          <w:sz w:val="20"/>
        </w:rPr>
        <w:t>3.b.2.</w:t>
      </w:r>
      <w:r w:rsidR="006E7A7F" w:rsidRPr="005009DD">
        <w:rPr>
          <w:b/>
          <w:sz w:val="20"/>
        </w:rPr>
        <w:t xml:space="preserve"> </w:t>
      </w:r>
      <w:r w:rsidR="006E7A7F" w:rsidRPr="005009DD">
        <w:rPr>
          <w:sz w:val="20"/>
        </w:rPr>
        <w:t>Should the claims of database and process accuracy be ascertained by audit, independent third parties, or vendor self-verification?</w:t>
      </w:r>
    </w:p>
    <w:p w14:paraId="23860327" w14:textId="77777777" w:rsidR="006E7A7F" w:rsidRPr="005009DD" w:rsidRDefault="006E7A7F" w:rsidP="006E7A7F">
      <w:pPr>
        <w:rPr>
          <w:sz w:val="20"/>
        </w:rPr>
      </w:pPr>
    </w:p>
    <w:p w14:paraId="6733BBF8" w14:textId="77777777" w:rsidR="006E7A7F" w:rsidRDefault="00C67222" w:rsidP="006E7A7F">
      <w:pPr>
        <w:rPr>
          <w:sz w:val="20"/>
        </w:rPr>
      </w:pPr>
      <w:r w:rsidRPr="00C67222">
        <w:rPr>
          <w:b/>
          <w:sz w:val="20"/>
        </w:rPr>
        <w:t xml:space="preserve">Question </w:t>
      </w:r>
      <w:r>
        <w:rPr>
          <w:b/>
          <w:sz w:val="20"/>
        </w:rPr>
        <w:t>D.4</w:t>
      </w:r>
      <w:r w:rsidR="006E7A7F" w:rsidRPr="005009DD">
        <w:rPr>
          <w:b/>
          <w:sz w:val="20"/>
        </w:rPr>
        <w:t xml:space="preserve">.   </w:t>
      </w:r>
      <w:r w:rsidR="006E7A7F" w:rsidRPr="005009DD">
        <w:rPr>
          <w:sz w:val="20"/>
        </w:rPr>
        <w:t>Please provide information about the various types of current identity proofing technologies having wide acceptance</w:t>
      </w:r>
      <w:r w:rsidR="00A36393">
        <w:rPr>
          <w:sz w:val="20"/>
        </w:rPr>
        <w:t>.  In</w:t>
      </w:r>
      <w:r w:rsidR="006E7A7F" w:rsidRPr="005009DD">
        <w:rPr>
          <w:sz w:val="20"/>
        </w:rPr>
        <w:t>clud</w:t>
      </w:r>
      <w:r w:rsidR="00A36393">
        <w:rPr>
          <w:sz w:val="20"/>
        </w:rPr>
        <w:t>e</w:t>
      </w:r>
      <w:r w:rsidR="006E7A7F" w:rsidRPr="005009DD">
        <w:rPr>
          <w:sz w:val="20"/>
        </w:rPr>
        <w:t>:</w:t>
      </w:r>
    </w:p>
    <w:p w14:paraId="46BEF9E7" w14:textId="77777777" w:rsidR="00C67222" w:rsidRPr="005009DD" w:rsidRDefault="00C67222" w:rsidP="006E7A7F">
      <w:pPr>
        <w:rPr>
          <w:sz w:val="20"/>
        </w:rPr>
      </w:pPr>
    </w:p>
    <w:p w14:paraId="2785E078" w14:textId="77777777" w:rsidR="006E7A7F" w:rsidRPr="005009DD" w:rsidRDefault="00C67222" w:rsidP="00574679">
      <w:pPr>
        <w:ind w:firstLine="720"/>
        <w:rPr>
          <w:sz w:val="20"/>
        </w:rPr>
      </w:pPr>
      <w:r w:rsidRPr="00C67222">
        <w:rPr>
          <w:b/>
          <w:sz w:val="20"/>
        </w:rPr>
        <w:t xml:space="preserve">Question </w:t>
      </w:r>
      <w:r>
        <w:rPr>
          <w:b/>
          <w:sz w:val="20"/>
        </w:rPr>
        <w:t>D.4</w:t>
      </w:r>
      <w:r w:rsidR="006E7A7F" w:rsidRPr="005009DD">
        <w:rPr>
          <w:b/>
          <w:sz w:val="20"/>
        </w:rPr>
        <w:t xml:space="preserve">.a. </w:t>
      </w:r>
      <w:r w:rsidR="006E7A7F" w:rsidRPr="005009DD">
        <w:rPr>
          <w:sz w:val="20"/>
        </w:rPr>
        <w:t>An explanation of how the technologies work.</w:t>
      </w:r>
    </w:p>
    <w:p w14:paraId="5601355B" w14:textId="77777777" w:rsidR="006E7A7F" w:rsidRPr="005009DD" w:rsidRDefault="00C67222" w:rsidP="00574679">
      <w:pPr>
        <w:ind w:firstLine="720"/>
        <w:rPr>
          <w:sz w:val="20"/>
        </w:rPr>
      </w:pPr>
      <w:r>
        <w:rPr>
          <w:b/>
          <w:sz w:val="20"/>
        </w:rPr>
        <w:t>Question D.4</w:t>
      </w:r>
      <w:r w:rsidR="006E7A7F" w:rsidRPr="005009DD">
        <w:rPr>
          <w:b/>
          <w:sz w:val="20"/>
        </w:rPr>
        <w:t xml:space="preserve">.b.  </w:t>
      </w:r>
      <w:r w:rsidR="006E7A7F" w:rsidRPr="005009DD">
        <w:rPr>
          <w:sz w:val="20"/>
        </w:rPr>
        <w:t>Are there specific terms commonly used to identify and describe these technologies?  If yes, what are they?</w:t>
      </w:r>
    </w:p>
    <w:p w14:paraId="0768D521" w14:textId="77777777" w:rsidR="006E7A7F" w:rsidRPr="005009DD" w:rsidRDefault="00C67222" w:rsidP="00574679">
      <w:pPr>
        <w:ind w:firstLine="720"/>
        <w:rPr>
          <w:sz w:val="20"/>
        </w:rPr>
      </w:pPr>
      <w:r>
        <w:rPr>
          <w:b/>
          <w:sz w:val="20"/>
        </w:rPr>
        <w:t xml:space="preserve">Question </w:t>
      </w:r>
      <w:r w:rsidR="006E7A7F" w:rsidRPr="005009DD">
        <w:rPr>
          <w:b/>
          <w:sz w:val="20"/>
        </w:rPr>
        <w:t>D.</w:t>
      </w:r>
      <w:r>
        <w:rPr>
          <w:b/>
          <w:sz w:val="20"/>
        </w:rPr>
        <w:t>4</w:t>
      </w:r>
      <w:r w:rsidR="006E7A7F" w:rsidRPr="005009DD">
        <w:rPr>
          <w:b/>
          <w:sz w:val="20"/>
        </w:rPr>
        <w:t xml:space="preserve">.c.  </w:t>
      </w:r>
      <w:r w:rsidR="006E7A7F" w:rsidRPr="005009DD">
        <w:rPr>
          <w:sz w:val="20"/>
        </w:rPr>
        <w:t>Are these technologies typically open-source or are they typically the intellectual property of individuals or business entities?  Please explain.</w:t>
      </w:r>
    </w:p>
    <w:p w14:paraId="5BC50A22" w14:textId="77777777" w:rsidR="007A1D12" w:rsidRDefault="00C67222" w:rsidP="00574679">
      <w:pPr>
        <w:ind w:left="720"/>
        <w:rPr>
          <w:sz w:val="20"/>
        </w:rPr>
      </w:pPr>
      <w:r w:rsidRPr="00C67222">
        <w:rPr>
          <w:b/>
          <w:sz w:val="20"/>
        </w:rPr>
        <w:t xml:space="preserve">Question </w:t>
      </w:r>
      <w:r w:rsidR="006E7A7F" w:rsidRPr="005009DD">
        <w:rPr>
          <w:b/>
          <w:sz w:val="20"/>
        </w:rPr>
        <w:t>D.</w:t>
      </w:r>
      <w:r>
        <w:rPr>
          <w:b/>
          <w:sz w:val="20"/>
        </w:rPr>
        <w:t>4</w:t>
      </w:r>
      <w:r w:rsidR="006E7A7F" w:rsidRPr="005009DD">
        <w:rPr>
          <w:b/>
          <w:sz w:val="20"/>
        </w:rPr>
        <w:t xml:space="preserve">.d.  </w:t>
      </w:r>
      <w:r w:rsidR="006E7A7F" w:rsidRPr="005009DD">
        <w:rPr>
          <w:sz w:val="20"/>
        </w:rPr>
        <w:t>Are there common features of these technologies that should be required in the rules?</w:t>
      </w:r>
    </w:p>
    <w:p w14:paraId="3122AE91" w14:textId="77777777" w:rsidR="006E7A7F" w:rsidRPr="005009DD" w:rsidRDefault="00C67222" w:rsidP="00574679">
      <w:pPr>
        <w:ind w:firstLine="720"/>
        <w:rPr>
          <w:sz w:val="20"/>
        </w:rPr>
      </w:pPr>
      <w:r>
        <w:rPr>
          <w:b/>
          <w:sz w:val="20"/>
        </w:rPr>
        <w:t xml:space="preserve">Question </w:t>
      </w:r>
      <w:r w:rsidR="006E7A7F" w:rsidRPr="005009DD">
        <w:rPr>
          <w:b/>
          <w:sz w:val="20"/>
        </w:rPr>
        <w:t>D.</w:t>
      </w:r>
      <w:r>
        <w:rPr>
          <w:b/>
          <w:sz w:val="20"/>
        </w:rPr>
        <w:t>4</w:t>
      </w:r>
      <w:r w:rsidR="006E7A7F" w:rsidRPr="005009DD">
        <w:rPr>
          <w:b/>
          <w:sz w:val="20"/>
        </w:rPr>
        <w:t xml:space="preserve">.e. </w:t>
      </w:r>
      <w:r w:rsidR="006E7A7F" w:rsidRPr="005009DD">
        <w:rPr>
          <w:sz w:val="20"/>
        </w:rPr>
        <w:t xml:space="preserve">Are there laws, rules, regulations, industry or other standards that define the “identity proofing” process or otherwise apply to these technologies?  If yes, what are they?  Be </w:t>
      </w:r>
      <w:r w:rsidR="00A36393">
        <w:rPr>
          <w:sz w:val="20"/>
        </w:rPr>
        <w:t>specific</w:t>
      </w:r>
      <w:r w:rsidR="006E7A7F" w:rsidRPr="005009DD">
        <w:rPr>
          <w:sz w:val="20"/>
        </w:rPr>
        <w:t>.</w:t>
      </w:r>
    </w:p>
    <w:p w14:paraId="1A8FBFF4" w14:textId="77777777" w:rsidR="006E7A7F" w:rsidRPr="005009DD" w:rsidRDefault="00C67222" w:rsidP="00574679">
      <w:pPr>
        <w:ind w:firstLine="720"/>
        <w:rPr>
          <w:sz w:val="20"/>
        </w:rPr>
      </w:pPr>
      <w:r>
        <w:rPr>
          <w:b/>
          <w:sz w:val="20"/>
        </w:rPr>
        <w:t xml:space="preserve">Question </w:t>
      </w:r>
      <w:r w:rsidR="006E7A7F" w:rsidRPr="005009DD">
        <w:rPr>
          <w:b/>
          <w:sz w:val="20"/>
        </w:rPr>
        <w:t>D.</w:t>
      </w:r>
      <w:r>
        <w:rPr>
          <w:b/>
          <w:sz w:val="20"/>
        </w:rPr>
        <w:t>4</w:t>
      </w:r>
      <w:r w:rsidR="006E7A7F" w:rsidRPr="005009DD">
        <w:rPr>
          <w:b/>
          <w:sz w:val="20"/>
        </w:rPr>
        <w:t xml:space="preserve">.f.  </w:t>
      </w:r>
      <w:r w:rsidR="006E7A7F" w:rsidRPr="005009DD">
        <w:rPr>
          <w:sz w:val="20"/>
        </w:rPr>
        <w:t>What are the minimum identity proofing requirements that satisfy the RENA purpose of preventing fraud?</w:t>
      </w:r>
    </w:p>
    <w:p w14:paraId="17C3ADDD" w14:textId="77777777" w:rsidR="006E7A7F" w:rsidRPr="005009DD" w:rsidRDefault="00C67222" w:rsidP="00574679">
      <w:pPr>
        <w:ind w:firstLine="720"/>
        <w:rPr>
          <w:sz w:val="20"/>
        </w:rPr>
      </w:pPr>
      <w:r>
        <w:rPr>
          <w:b/>
          <w:sz w:val="20"/>
        </w:rPr>
        <w:t xml:space="preserve">Question </w:t>
      </w:r>
      <w:r w:rsidR="006E7A7F" w:rsidRPr="005009DD">
        <w:rPr>
          <w:b/>
          <w:sz w:val="20"/>
        </w:rPr>
        <w:t>D.</w:t>
      </w:r>
      <w:r>
        <w:rPr>
          <w:b/>
          <w:sz w:val="20"/>
        </w:rPr>
        <w:t>4</w:t>
      </w:r>
      <w:r w:rsidR="006E7A7F" w:rsidRPr="005009DD">
        <w:rPr>
          <w:b/>
          <w:sz w:val="20"/>
        </w:rPr>
        <w:t xml:space="preserve">.g.  </w:t>
      </w:r>
      <w:r w:rsidR="006E7A7F" w:rsidRPr="005009DD">
        <w:rPr>
          <w:sz w:val="20"/>
        </w:rPr>
        <w:t>Should</w:t>
      </w:r>
      <w:r w:rsidR="006E7A7F" w:rsidRPr="005009DD">
        <w:rPr>
          <w:b/>
          <w:sz w:val="20"/>
        </w:rPr>
        <w:t xml:space="preserve"> </w:t>
      </w:r>
      <w:r w:rsidR="006E7A7F" w:rsidRPr="005009DD">
        <w:rPr>
          <w:sz w:val="20"/>
        </w:rPr>
        <w:t xml:space="preserve">the </w:t>
      </w:r>
      <w:r w:rsidR="009F12D7">
        <w:rPr>
          <w:sz w:val="20"/>
        </w:rPr>
        <w:t>Secretary</w:t>
      </w:r>
      <w:r w:rsidR="006E7A7F" w:rsidRPr="005009DD">
        <w:rPr>
          <w:sz w:val="20"/>
        </w:rPr>
        <w:t xml:space="preserve"> limit the public and proprietary sources used in identity proofing to </w:t>
      </w:r>
      <w:r w:rsidR="006E7A7F" w:rsidRPr="005009DD">
        <w:rPr>
          <w:sz w:val="20"/>
        </w:rPr>
        <w:lastRenderedPageBreak/>
        <w:t xml:space="preserve">those for which </w:t>
      </w:r>
      <w:r w:rsidR="00CE7C4E">
        <w:rPr>
          <w:sz w:val="20"/>
        </w:rPr>
        <w:t xml:space="preserve">affected RLPs </w:t>
      </w:r>
      <w:r w:rsidR="006E7A7F" w:rsidRPr="005009DD">
        <w:rPr>
          <w:sz w:val="20"/>
        </w:rPr>
        <w:t xml:space="preserve">have a right to review and correct or comment on the information?  Please explain your </w:t>
      </w:r>
      <w:r w:rsidR="00CA546A" w:rsidRPr="005009DD">
        <w:rPr>
          <w:sz w:val="20"/>
        </w:rPr>
        <w:t>response and</w:t>
      </w:r>
      <w:r w:rsidR="006E7A7F" w:rsidRPr="005009DD">
        <w:rPr>
          <w:sz w:val="20"/>
        </w:rPr>
        <w:t xml:space="preserve"> provide citations as appropriate.</w:t>
      </w:r>
    </w:p>
    <w:p w14:paraId="48F1AFEE" w14:textId="77777777" w:rsidR="006E7A7F" w:rsidRPr="005009DD" w:rsidRDefault="00C67222" w:rsidP="00C0722E">
      <w:pPr>
        <w:ind w:firstLine="720"/>
        <w:rPr>
          <w:sz w:val="20"/>
        </w:rPr>
      </w:pPr>
      <w:r>
        <w:rPr>
          <w:b/>
          <w:sz w:val="20"/>
        </w:rPr>
        <w:t xml:space="preserve">Question </w:t>
      </w:r>
      <w:r w:rsidR="006E7A7F" w:rsidRPr="005009DD">
        <w:rPr>
          <w:b/>
          <w:sz w:val="20"/>
        </w:rPr>
        <w:t>D.</w:t>
      </w:r>
      <w:r>
        <w:rPr>
          <w:b/>
          <w:sz w:val="20"/>
        </w:rPr>
        <w:t>4</w:t>
      </w:r>
      <w:r w:rsidR="006E7A7F" w:rsidRPr="005009DD">
        <w:rPr>
          <w:b/>
          <w:sz w:val="20"/>
        </w:rPr>
        <w:t xml:space="preserve">.h. </w:t>
      </w:r>
      <w:r w:rsidR="006E7A7F" w:rsidRPr="005009DD">
        <w:rPr>
          <w:sz w:val="20"/>
        </w:rPr>
        <w:t>Is there a minimum standard for the quality of personal information used or the number of sources or questions from sources that the identity proofing technology would use?  Please explain.</w:t>
      </w:r>
      <w:r w:rsidR="006E7A7F" w:rsidRPr="005009DD">
        <w:rPr>
          <w:sz w:val="20"/>
        </w:rPr>
        <w:tab/>
      </w:r>
      <w:r w:rsidR="006E7A7F" w:rsidRPr="005009DD">
        <w:rPr>
          <w:sz w:val="20"/>
        </w:rPr>
        <w:tab/>
      </w:r>
      <w:r w:rsidR="006E7A7F" w:rsidRPr="005009DD">
        <w:rPr>
          <w:sz w:val="20"/>
        </w:rPr>
        <w:tab/>
      </w:r>
      <w:r w:rsidR="00C0722E">
        <w:rPr>
          <w:sz w:val="20"/>
        </w:rPr>
        <w:tab/>
      </w:r>
      <w:r>
        <w:rPr>
          <w:b/>
          <w:sz w:val="20"/>
        </w:rPr>
        <w:t>Question D.4</w:t>
      </w:r>
      <w:r w:rsidR="006E7A7F" w:rsidRPr="005009DD">
        <w:rPr>
          <w:b/>
          <w:sz w:val="20"/>
        </w:rPr>
        <w:t xml:space="preserve">.h.1. </w:t>
      </w:r>
      <w:r w:rsidR="006E7A7F" w:rsidRPr="005009DD">
        <w:rPr>
          <w:sz w:val="20"/>
        </w:rPr>
        <w:t xml:space="preserve">If yes, what is that minimum standard?  </w:t>
      </w:r>
    </w:p>
    <w:p w14:paraId="7AF72396" w14:textId="77777777" w:rsidR="006E7A7F" w:rsidRPr="005009DD" w:rsidRDefault="00C67222" w:rsidP="00574679">
      <w:pPr>
        <w:ind w:left="720" w:firstLine="720"/>
        <w:rPr>
          <w:sz w:val="20"/>
        </w:rPr>
      </w:pPr>
      <w:r>
        <w:rPr>
          <w:b/>
          <w:sz w:val="20"/>
        </w:rPr>
        <w:t>Question D.4</w:t>
      </w:r>
      <w:r w:rsidR="006E7A7F" w:rsidRPr="005009DD">
        <w:rPr>
          <w:b/>
          <w:sz w:val="20"/>
        </w:rPr>
        <w:t>.h.2.</w:t>
      </w:r>
      <w:r w:rsidR="006E7A7F" w:rsidRPr="005009DD">
        <w:rPr>
          <w:sz w:val="20"/>
        </w:rPr>
        <w:t xml:space="preserve"> What type personal information is more reliable than other information and also available for use in identity proofing? </w:t>
      </w:r>
    </w:p>
    <w:p w14:paraId="761D216F" w14:textId="77777777" w:rsidR="009A1FCE" w:rsidRDefault="009A1FCE" w:rsidP="00574679">
      <w:pPr>
        <w:ind w:firstLine="720"/>
        <w:rPr>
          <w:sz w:val="20"/>
        </w:rPr>
      </w:pPr>
      <w:r>
        <w:rPr>
          <w:b/>
          <w:sz w:val="20"/>
        </w:rPr>
        <w:t>Question D.4.i</w:t>
      </w:r>
      <w:r w:rsidRPr="005009DD">
        <w:rPr>
          <w:b/>
          <w:sz w:val="20"/>
        </w:rPr>
        <w:t>.</w:t>
      </w:r>
      <w:r>
        <w:rPr>
          <w:b/>
          <w:sz w:val="20"/>
        </w:rPr>
        <w:t xml:space="preserve"> </w:t>
      </w:r>
      <w:r>
        <w:rPr>
          <w:sz w:val="20"/>
        </w:rPr>
        <w:t xml:space="preserve">With regard to </w:t>
      </w:r>
      <w:r w:rsidRPr="006935EF">
        <w:rPr>
          <w:sz w:val="20"/>
        </w:rPr>
        <w:t>identity proofing technology,</w:t>
      </w:r>
    </w:p>
    <w:p w14:paraId="5698878C" w14:textId="77777777" w:rsidR="006E7A7F" w:rsidRPr="005009DD" w:rsidRDefault="006935EF" w:rsidP="00574679">
      <w:pPr>
        <w:ind w:left="1440"/>
        <w:rPr>
          <w:sz w:val="20"/>
        </w:rPr>
      </w:pPr>
      <w:r>
        <w:rPr>
          <w:b/>
          <w:sz w:val="20"/>
        </w:rPr>
        <w:t>Question D.4.i.</w:t>
      </w:r>
      <w:r w:rsidR="00C67222">
        <w:rPr>
          <w:b/>
          <w:sz w:val="20"/>
        </w:rPr>
        <w:t>1.</w:t>
      </w:r>
      <w:r w:rsidR="006E7A7F" w:rsidRPr="005009DD">
        <w:rPr>
          <w:b/>
          <w:sz w:val="20"/>
        </w:rPr>
        <w:t xml:space="preserve"> </w:t>
      </w:r>
      <w:r w:rsidR="006E7A7F" w:rsidRPr="005009DD">
        <w:rPr>
          <w:sz w:val="20"/>
        </w:rPr>
        <w:t>Should the rules set a minimum standard in terms of the number or type of:</w:t>
      </w:r>
    </w:p>
    <w:p w14:paraId="3494F92D" w14:textId="77777777" w:rsidR="006E7A7F" w:rsidRPr="005009DD" w:rsidRDefault="006E7A7F" w:rsidP="000F441B">
      <w:pPr>
        <w:pStyle w:val="ListParagraph"/>
        <w:numPr>
          <w:ilvl w:val="0"/>
          <w:numId w:val="6"/>
        </w:numPr>
        <w:ind w:left="1890"/>
        <w:rPr>
          <w:color w:val="auto"/>
          <w:sz w:val="20"/>
          <w:szCs w:val="20"/>
        </w:rPr>
      </w:pPr>
      <w:r w:rsidRPr="005009DD">
        <w:rPr>
          <w:color w:val="auto"/>
          <w:sz w:val="20"/>
          <w:szCs w:val="20"/>
        </w:rPr>
        <w:t>Personal information items provided by the RLP that are checked against the public or proprietary source?</w:t>
      </w:r>
    </w:p>
    <w:p w14:paraId="5227FBBA" w14:textId="77777777" w:rsidR="006E7A7F" w:rsidRPr="005009DD" w:rsidRDefault="006E7A7F" w:rsidP="000F441B">
      <w:pPr>
        <w:pStyle w:val="ListParagraph"/>
        <w:numPr>
          <w:ilvl w:val="0"/>
          <w:numId w:val="6"/>
        </w:numPr>
        <w:ind w:left="1890"/>
        <w:rPr>
          <w:color w:val="auto"/>
          <w:sz w:val="20"/>
          <w:szCs w:val="20"/>
        </w:rPr>
      </w:pPr>
      <w:r w:rsidRPr="005009DD">
        <w:rPr>
          <w:color w:val="auto"/>
          <w:sz w:val="20"/>
          <w:szCs w:val="20"/>
        </w:rPr>
        <w:t>Number of sources checked?</w:t>
      </w:r>
    </w:p>
    <w:p w14:paraId="62F0FA3E" w14:textId="77777777" w:rsidR="006E7A7F" w:rsidRPr="005009DD" w:rsidRDefault="006E7A7F" w:rsidP="000F441B">
      <w:pPr>
        <w:pStyle w:val="ListParagraph"/>
        <w:numPr>
          <w:ilvl w:val="0"/>
          <w:numId w:val="6"/>
        </w:numPr>
        <w:ind w:left="1890"/>
        <w:rPr>
          <w:color w:val="auto"/>
          <w:sz w:val="20"/>
          <w:szCs w:val="20"/>
        </w:rPr>
      </w:pPr>
      <w:r w:rsidRPr="005009DD">
        <w:rPr>
          <w:color w:val="auto"/>
          <w:sz w:val="20"/>
          <w:szCs w:val="20"/>
        </w:rPr>
        <w:t>Whether the sources checked include both public and proprietary sources?</w:t>
      </w:r>
    </w:p>
    <w:p w14:paraId="51BCF709" w14:textId="77777777" w:rsidR="006E7A7F" w:rsidRPr="005009DD" w:rsidRDefault="006E7A7F" w:rsidP="000F441B">
      <w:pPr>
        <w:pStyle w:val="ListParagraph"/>
        <w:numPr>
          <w:ilvl w:val="0"/>
          <w:numId w:val="6"/>
        </w:numPr>
        <w:ind w:left="1890"/>
        <w:rPr>
          <w:color w:val="auto"/>
          <w:sz w:val="20"/>
          <w:szCs w:val="20"/>
        </w:rPr>
      </w:pPr>
      <w:r w:rsidRPr="005009DD">
        <w:rPr>
          <w:color w:val="auto"/>
          <w:sz w:val="20"/>
          <w:szCs w:val="20"/>
        </w:rPr>
        <w:t>Number of correct matches of facts obtained from the sources?</w:t>
      </w:r>
    </w:p>
    <w:p w14:paraId="595DFE4B" w14:textId="77777777" w:rsidR="006E7A7F" w:rsidRPr="005009DD" w:rsidRDefault="006E7A7F" w:rsidP="000F441B">
      <w:pPr>
        <w:pStyle w:val="ListParagraph"/>
        <w:numPr>
          <w:ilvl w:val="0"/>
          <w:numId w:val="6"/>
        </w:numPr>
        <w:ind w:left="1890"/>
        <w:rPr>
          <w:color w:val="auto"/>
          <w:sz w:val="20"/>
          <w:szCs w:val="20"/>
        </w:rPr>
      </w:pPr>
      <w:r w:rsidRPr="005009DD">
        <w:rPr>
          <w:color w:val="auto"/>
          <w:sz w:val="20"/>
          <w:szCs w:val="20"/>
        </w:rPr>
        <w:t>Number of correct answers to questions based upon facts obtained from the sources?</w:t>
      </w:r>
    </w:p>
    <w:p w14:paraId="05F15DEA" w14:textId="77777777" w:rsidR="006E7A7F" w:rsidRPr="005009DD" w:rsidRDefault="006E7A7F" w:rsidP="000F441B">
      <w:pPr>
        <w:pStyle w:val="ListParagraph"/>
        <w:numPr>
          <w:ilvl w:val="0"/>
          <w:numId w:val="6"/>
        </w:numPr>
        <w:ind w:left="1890"/>
        <w:rPr>
          <w:color w:val="auto"/>
          <w:sz w:val="20"/>
          <w:szCs w:val="20"/>
        </w:rPr>
      </w:pPr>
      <w:r w:rsidRPr="005009DD">
        <w:rPr>
          <w:color w:val="auto"/>
          <w:sz w:val="20"/>
          <w:szCs w:val="20"/>
        </w:rPr>
        <w:t>Number of rounds that an RLP may attempt before rejection?</w:t>
      </w:r>
    </w:p>
    <w:p w14:paraId="17AC853F" w14:textId="77777777" w:rsidR="006E7A7F" w:rsidRPr="005009DD" w:rsidRDefault="006E7A7F" w:rsidP="000F441B">
      <w:pPr>
        <w:pStyle w:val="ListParagraph"/>
        <w:numPr>
          <w:ilvl w:val="0"/>
          <w:numId w:val="6"/>
        </w:numPr>
        <w:ind w:left="1890"/>
        <w:rPr>
          <w:color w:val="auto"/>
          <w:sz w:val="20"/>
          <w:szCs w:val="20"/>
        </w:rPr>
      </w:pPr>
      <w:r w:rsidRPr="005009DD">
        <w:rPr>
          <w:color w:val="auto"/>
          <w:sz w:val="20"/>
          <w:szCs w:val="20"/>
        </w:rPr>
        <w:t>Other?</w:t>
      </w:r>
    </w:p>
    <w:p w14:paraId="50806DF2" w14:textId="77777777" w:rsidR="006E7A7F" w:rsidRPr="005009DD" w:rsidRDefault="00C67222" w:rsidP="00574679">
      <w:pPr>
        <w:ind w:left="1458"/>
        <w:rPr>
          <w:sz w:val="20"/>
        </w:rPr>
      </w:pPr>
      <w:r>
        <w:rPr>
          <w:b/>
          <w:sz w:val="20"/>
        </w:rPr>
        <w:t>Question D.4</w:t>
      </w:r>
      <w:r w:rsidR="006E7A7F" w:rsidRPr="005009DD">
        <w:rPr>
          <w:b/>
          <w:sz w:val="20"/>
        </w:rPr>
        <w:t xml:space="preserve">.i.2.  </w:t>
      </w:r>
      <w:r w:rsidR="006E7A7F" w:rsidRPr="005009DD">
        <w:rPr>
          <w:sz w:val="20"/>
        </w:rPr>
        <w:t>If so, please provide rationale, authority, and/or instance where it is used.</w:t>
      </w:r>
    </w:p>
    <w:p w14:paraId="6A06AF42" w14:textId="77777777" w:rsidR="006E7A7F" w:rsidRPr="005009DD" w:rsidRDefault="00C67222" w:rsidP="00C0722E">
      <w:pPr>
        <w:ind w:firstLine="720"/>
        <w:rPr>
          <w:sz w:val="20"/>
        </w:rPr>
      </w:pPr>
      <w:r>
        <w:rPr>
          <w:b/>
          <w:sz w:val="20"/>
        </w:rPr>
        <w:t xml:space="preserve">Question </w:t>
      </w:r>
      <w:r w:rsidR="006E7A7F" w:rsidRPr="005009DD">
        <w:rPr>
          <w:b/>
          <w:sz w:val="20"/>
        </w:rPr>
        <w:t>D.</w:t>
      </w:r>
      <w:r>
        <w:rPr>
          <w:b/>
          <w:sz w:val="20"/>
        </w:rPr>
        <w:t>4</w:t>
      </w:r>
      <w:r w:rsidR="006E7A7F" w:rsidRPr="005009DD">
        <w:rPr>
          <w:b/>
          <w:sz w:val="20"/>
        </w:rPr>
        <w:t xml:space="preserve">.j.  </w:t>
      </w:r>
      <w:r w:rsidR="006E7A7F" w:rsidRPr="005009DD">
        <w:rPr>
          <w:sz w:val="20"/>
        </w:rPr>
        <w:t>If the identity proofing technology does not rely on asking the RLP questions and matching the answers to information in public and proprietary sources, how can the RLP find out that the information relied upon by the technology is incorrect?  How would the RLP challenge that information or ask for another chance to prove the RLP’s identity is correct?</w:t>
      </w:r>
    </w:p>
    <w:p w14:paraId="1D7E68B8" w14:textId="77777777" w:rsidR="006E7A7F" w:rsidRPr="005009DD" w:rsidRDefault="00C67222" w:rsidP="00C0722E">
      <w:pPr>
        <w:ind w:firstLine="720"/>
        <w:rPr>
          <w:sz w:val="20"/>
        </w:rPr>
      </w:pPr>
      <w:r>
        <w:rPr>
          <w:b/>
          <w:sz w:val="20"/>
        </w:rPr>
        <w:t xml:space="preserve">Question </w:t>
      </w:r>
      <w:r w:rsidR="006E7A7F" w:rsidRPr="005009DD">
        <w:rPr>
          <w:b/>
          <w:sz w:val="20"/>
        </w:rPr>
        <w:t>D.</w:t>
      </w:r>
      <w:r>
        <w:rPr>
          <w:b/>
          <w:sz w:val="20"/>
        </w:rPr>
        <w:t>4</w:t>
      </w:r>
      <w:r w:rsidR="006E7A7F" w:rsidRPr="005009DD">
        <w:rPr>
          <w:b/>
          <w:sz w:val="20"/>
        </w:rPr>
        <w:t xml:space="preserve">.k.  </w:t>
      </w:r>
      <w:r w:rsidR="006E7A7F" w:rsidRPr="005009DD">
        <w:rPr>
          <w:sz w:val="20"/>
        </w:rPr>
        <w:t xml:space="preserve">Are there questions that the technology should be barred from using for purposes of identity proofing?  </w:t>
      </w:r>
    </w:p>
    <w:p w14:paraId="15842A58" w14:textId="77777777" w:rsidR="006E7A7F" w:rsidRPr="005009DD" w:rsidRDefault="006E7A7F" w:rsidP="000F441B">
      <w:pPr>
        <w:pStyle w:val="ListParagraph"/>
        <w:numPr>
          <w:ilvl w:val="0"/>
          <w:numId w:val="7"/>
        </w:numPr>
        <w:rPr>
          <w:color w:val="auto"/>
          <w:sz w:val="20"/>
          <w:szCs w:val="20"/>
        </w:rPr>
      </w:pPr>
      <w:r w:rsidRPr="005009DD">
        <w:rPr>
          <w:color w:val="auto"/>
          <w:sz w:val="20"/>
          <w:szCs w:val="20"/>
        </w:rPr>
        <w:t>If yes, what are those questions?</w:t>
      </w:r>
    </w:p>
    <w:p w14:paraId="0A594119" w14:textId="77777777" w:rsidR="00574679" w:rsidRDefault="006E7A7F" w:rsidP="000F441B">
      <w:pPr>
        <w:pStyle w:val="ListParagraph"/>
        <w:numPr>
          <w:ilvl w:val="0"/>
          <w:numId w:val="7"/>
        </w:numPr>
        <w:rPr>
          <w:color w:val="auto"/>
          <w:sz w:val="20"/>
          <w:szCs w:val="20"/>
        </w:rPr>
      </w:pPr>
      <w:r w:rsidRPr="005009DD">
        <w:rPr>
          <w:color w:val="auto"/>
          <w:sz w:val="20"/>
          <w:szCs w:val="20"/>
        </w:rPr>
        <w:t>What is the legal basis for such a bar on questions?</w:t>
      </w:r>
    </w:p>
    <w:p w14:paraId="1D23085E" w14:textId="77777777" w:rsidR="009A1FCE" w:rsidRPr="005009DD" w:rsidRDefault="009A1FCE" w:rsidP="00A848CD">
      <w:pPr>
        <w:ind w:firstLine="720"/>
        <w:rPr>
          <w:sz w:val="20"/>
        </w:rPr>
      </w:pPr>
      <w:r w:rsidRPr="00643F21">
        <w:rPr>
          <w:b/>
          <w:sz w:val="20"/>
        </w:rPr>
        <w:t xml:space="preserve">Question </w:t>
      </w:r>
      <w:r>
        <w:rPr>
          <w:b/>
          <w:sz w:val="20"/>
        </w:rPr>
        <w:t>D.4</w:t>
      </w:r>
      <w:r w:rsidRPr="005009DD">
        <w:rPr>
          <w:b/>
          <w:sz w:val="20"/>
        </w:rPr>
        <w:t xml:space="preserve">.l.  </w:t>
      </w:r>
      <w:r w:rsidRPr="005009DD">
        <w:rPr>
          <w:sz w:val="20"/>
        </w:rPr>
        <w:t xml:space="preserve">How else might the </w:t>
      </w:r>
      <w:r>
        <w:rPr>
          <w:sz w:val="20"/>
        </w:rPr>
        <w:t>Secretary</w:t>
      </w:r>
      <w:r w:rsidRPr="005009DD">
        <w:rPr>
          <w:sz w:val="20"/>
        </w:rPr>
        <w:t xml:space="preserve">’s rules ensure against false rejection </w:t>
      </w:r>
      <w:r>
        <w:rPr>
          <w:sz w:val="20"/>
        </w:rPr>
        <w:t xml:space="preserve">or </w:t>
      </w:r>
      <w:r w:rsidRPr="005009DD">
        <w:rPr>
          <w:sz w:val="20"/>
        </w:rPr>
        <w:t>acceptance?  Please explain.</w:t>
      </w:r>
    </w:p>
    <w:p w14:paraId="6404BF09" w14:textId="77777777" w:rsidR="006E7A7F" w:rsidRPr="005009DD" w:rsidRDefault="006E7A7F" w:rsidP="006E7A7F">
      <w:pPr>
        <w:rPr>
          <w:sz w:val="20"/>
        </w:rPr>
      </w:pPr>
    </w:p>
    <w:p w14:paraId="2521A1A6" w14:textId="77777777" w:rsidR="009A1FCE" w:rsidRPr="005009DD" w:rsidRDefault="009A1FCE" w:rsidP="00A848CD">
      <w:pPr>
        <w:rPr>
          <w:sz w:val="20"/>
        </w:rPr>
      </w:pPr>
      <w:r w:rsidRPr="00643F21">
        <w:rPr>
          <w:b/>
          <w:sz w:val="20"/>
        </w:rPr>
        <w:t>D.5</w:t>
      </w:r>
      <w:r>
        <w:rPr>
          <w:sz w:val="20"/>
        </w:rPr>
        <w:t xml:space="preserve">. </w:t>
      </w:r>
      <w:r w:rsidRPr="005009DD">
        <w:rPr>
          <w:sz w:val="20"/>
        </w:rPr>
        <w:t xml:space="preserve">Certain government agencies may issue identification with data points required by </w:t>
      </w:r>
      <w:r w:rsidR="00024021">
        <w:rPr>
          <w:sz w:val="20"/>
        </w:rPr>
        <w:t xml:space="preserve">G.S. </w:t>
      </w:r>
      <w:r w:rsidRPr="005009DD">
        <w:rPr>
          <w:sz w:val="20"/>
        </w:rPr>
        <w:t xml:space="preserve">10B-2(22) that can be read only by specialized hardware.  </w:t>
      </w:r>
      <w:r>
        <w:rPr>
          <w:sz w:val="20"/>
        </w:rPr>
        <w:t>Examples include mobile drivers</w:t>
      </w:r>
      <w:r w:rsidR="006A578C">
        <w:rPr>
          <w:sz w:val="20"/>
        </w:rPr>
        <w:t>’</w:t>
      </w:r>
      <w:r>
        <w:rPr>
          <w:sz w:val="20"/>
        </w:rPr>
        <w:t xml:space="preserve"> licenses and military </w:t>
      </w:r>
      <w:r w:rsidR="006A578C">
        <w:rPr>
          <w:sz w:val="20"/>
        </w:rPr>
        <w:t xml:space="preserve">common access card </w:t>
      </w:r>
      <w:r>
        <w:rPr>
          <w:sz w:val="20"/>
        </w:rPr>
        <w:t>identification</w:t>
      </w:r>
      <w:r w:rsidR="001A5F19">
        <w:rPr>
          <w:sz w:val="20"/>
        </w:rPr>
        <w:t>, which</w:t>
      </w:r>
      <w:r>
        <w:rPr>
          <w:sz w:val="20"/>
        </w:rPr>
        <w:t xml:space="preserve"> us</w:t>
      </w:r>
      <w:r w:rsidR="001A5F19">
        <w:rPr>
          <w:sz w:val="20"/>
        </w:rPr>
        <w:t>e</w:t>
      </w:r>
      <w:r>
        <w:rPr>
          <w:sz w:val="20"/>
        </w:rPr>
        <w:t xml:space="preserve"> embedded data technology.</w:t>
      </w:r>
    </w:p>
    <w:p w14:paraId="16432DEE" w14:textId="77777777" w:rsidR="009A1FCE" w:rsidRPr="005009DD" w:rsidRDefault="009A1FCE" w:rsidP="009A1FCE">
      <w:pPr>
        <w:rPr>
          <w:sz w:val="20"/>
        </w:rPr>
      </w:pPr>
    </w:p>
    <w:p w14:paraId="2A45C806" w14:textId="77777777" w:rsidR="009A1FCE" w:rsidRPr="005009DD" w:rsidRDefault="009A1FCE" w:rsidP="00A848CD">
      <w:pPr>
        <w:rPr>
          <w:sz w:val="20"/>
        </w:rPr>
      </w:pPr>
      <w:r w:rsidRPr="005009DD">
        <w:rPr>
          <w:sz w:val="20"/>
        </w:rPr>
        <w:tab/>
      </w:r>
      <w:r w:rsidRPr="00643F21">
        <w:rPr>
          <w:b/>
          <w:sz w:val="20"/>
        </w:rPr>
        <w:t>Question</w:t>
      </w:r>
      <w:r w:rsidRPr="005009DD">
        <w:rPr>
          <w:b/>
          <w:sz w:val="20"/>
        </w:rPr>
        <w:t xml:space="preserve"> D.</w:t>
      </w:r>
      <w:r>
        <w:rPr>
          <w:b/>
          <w:sz w:val="20"/>
        </w:rPr>
        <w:t>5</w:t>
      </w:r>
      <w:r w:rsidRPr="005009DD">
        <w:rPr>
          <w:b/>
          <w:sz w:val="20"/>
        </w:rPr>
        <w:t>.a.</w:t>
      </w:r>
      <w:r w:rsidRPr="005009DD">
        <w:rPr>
          <w:sz w:val="20"/>
        </w:rPr>
        <w:t xml:space="preserve">  Is there sufficient momentum </w:t>
      </w:r>
      <w:r>
        <w:rPr>
          <w:sz w:val="20"/>
        </w:rPr>
        <w:t xml:space="preserve">for personal </w:t>
      </w:r>
      <w:r w:rsidRPr="005009DD">
        <w:rPr>
          <w:sz w:val="20"/>
        </w:rPr>
        <w:t xml:space="preserve">identification </w:t>
      </w:r>
      <w:r>
        <w:rPr>
          <w:sz w:val="20"/>
        </w:rPr>
        <w:t xml:space="preserve">with embedded data </w:t>
      </w:r>
      <w:r w:rsidRPr="005009DD">
        <w:rPr>
          <w:sz w:val="20"/>
        </w:rPr>
        <w:t>to warrant provi</w:t>
      </w:r>
      <w:r w:rsidR="001A5F19">
        <w:rPr>
          <w:sz w:val="20"/>
        </w:rPr>
        <w:t xml:space="preserve">ding </w:t>
      </w:r>
      <w:r w:rsidRPr="005009DD">
        <w:rPr>
          <w:sz w:val="20"/>
        </w:rPr>
        <w:t>for it through rule making</w:t>
      </w:r>
      <w:r w:rsidR="001A5F19">
        <w:rPr>
          <w:sz w:val="20"/>
        </w:rPr>
        <w:t xml:space="preserve"> at this time</w:t>
      </w:r>
      <w:r w:rsidRPr="005009DD">
        <w:rPr>
          <w:sz w:val="20"/>
        </w:rPr>
        <w:t>?</w:t>
      </w:r>
    </w:p>
    <w:p w14:paraId="5217495F" w14:textId="77777777" w:rsidR="006E7A7F" w:rsidRPr="005009DD" w:rsidRDefault="006E7A7F" w:rsidP="00A848CD">
      <w:pPr>
        <w:rPr>
          <w:sz w:val="20"/>
        </w:rPr>
      </w:pPr>
      <w:r w:rsidRPr="005009DD">
        <w:rPr>
          <w:sz w:val="20"/>
        </w:rPr>
        <w:tab/>
      </w:r>
    </w:p>
    <w:p w14:paraId="6266AE61" w14:textId="77777777" w:rsidR="006E7A7F" w:rsidRPr="005009DD" w:rsidRDefault="006E7A7F" w:rsidP="00A848CD">
      <w:pPr>
        <w:rPr>
          <w:sz w:val="20"/>
        </w:rPr>
      </w:pPr>
      <w:r w:rsidRPr="005009DD">
        <w:rPr>
          <w:sz w:val="20"/>
        </w:rPr>
        <w:tab/>
      </w:r>
      <w:r w:rsidR="00643F21" w:rsidRPr="00643F21">
        <w:rPr>
          <w:b/>
          <w:sz w:val="20"/>
        </w:rPr>
        <w:t>Question</w:t>
      </w:r>
      <w:r w:rsidR="00643F21">
        <w:rPr>
          <w:b/>
          <w:sz w:val="20"/>
        </w:rPr>
        <w:t xml:space="preserve"> D.5</w:t>
      </w:r>
      <w:r w:rsidRPr="005009DD">
        <w:rPr>
          <w:b/>
          <w:sz w:val="20"/>
        </w:rPr>
        <w:t>.b.</w:t>
      </w:r>
      <w:r w:rsidRPr="005009DD">
        <w:rPr>
          <w:sz w:val="20"/>
        </w:rPr>
        <w:t xml:space="preserve">  What provisions should be made?</w:t>
      </w:r>
    </w:p>
    <w:p w14:paraId="183CBC85" w14:textId="77777777" w:rsidR="006E7A7F" w:rsidRPr="005009DD" w:rsidRDefault="006E7A7F" w:rsidP="006E7A7F">
      <w:pPr>
        <w:rPr>
          <w:sz w:val="20"/>
        </w:rPr>
      </w:pPr>
    </w:p>
    <w:p w14:paraId="6D1908C4" w14:textId="77777777" w:rsidR="006E7A7F" w:rsidRPr="005009DD" w:rsidRDefault="00770F8C" w:rsidP="00A848CD">
      <w:pPr>
        <w:rPr>
          <w:sz w:val="20"/>
        </w:rPr>
      </w:pPr>
      <w:r>
        <w:rPr>
          <w:b/>
          <w:sz w:val="20"/>
        </w:rPr>
        <w:t>D</w:t>
      </w:r>
      <w:r w:rsidR="00643F21">
        <w:rPr>
          <w:b/>
          <w:sz w:val="20"/>
        </w:rPr>
        <w:t>.</w:t>
      </w:r>
      <w:r>
        <w:rPr>
          <w:b/>
          <w:sz w:val="20"/>
        </w:rPr>
        <w:t>6</w:t>
      </w:r>
      <w:r w:rsidR="006E7A7F" w:rsidRPr="005009DD">
        <w:rPr>
          <w:b/>
          <w:sz w:val="20"/>
        </w:rPr>
        <w:t xml:space="preserve">. </w:t>
      </w:r>
      <w:r w:rsidR="006E7A7F" w:rsidRPr="005009DD">
        <w:rPr>
          <w:sz w:val="20"/>
        </w:rPr>
        <w:t>With regard to the</w:t>
      </w:r>
      <w:r w:rsidR="006E7A7F" w:rsidRPr="005009DD">
        <w:rPr>
          <w:b/>
          <w:sz w:val="20"/>
        </w:rPr>
        <w:t xml:space="preserve"> </w:t>
      </w:r>
      <w:r w:rsidR="006E7A7F" w:rsidRPr="005009DD">
        <w:rPr>
          <w:sz w:val="20"/>
        </w:rPr>
        <w:t>credential analysis process,</w:t>
      </w:r>
    </w:p>
    <w:p w14:paraId="747227DC" w14:textId="77777777" w:rsidR="006E7A7F" w:rsidRPr="005009DD" w:rsidRDefault="006E7A7F" w:rsidP="006E7A7F">
      <w:pPr>
        <w:ind w:left="432" w:firstLine="432"/>
        <w:rPr>
          <w:b/>
          <w:sz w:val="20"/>
        </w:rPr>
      </w:pPr>
    </w:p>
    <w:p w14:paraId="5A70090C" w14:textId="77777777" w:rsidR="006E7A7F" w:rsidRPr="005009DD" w:rsidRDefault="00643F21" w:rsidP="00A848CD">
      <w:pPr>
        <w:ind w:firstLine="432"/>
        <w:rPr>
          <w:sz w:val="20"/>
        </w:rPr>
      </w:pPr>
      <w:r w:rsidRPr="00643F21">
        <w:rPr>
          <w:b/>
          <w:sz w:val="20"/>
        </w:rPr>
        <w:t>Question</w:t>
      </w:r>
      <w:r w:rsidRPr="005009DD">
        <w:rPr>
          <w:b/>
          <w:sz w:val="20"/>
        </w:rPr>
        <w:t xml:space="preserve"> </w:t>
      </w:r>
      <w:r w:rsidR="00770F8C">
        <w:rPr>
          <w:b/>
          <w:sz w:val="20"/>
        </w:rPr>
        <w:t>D.6</w:t>
      </w:r>
      <w:r w:rsidR="006E7A7F" w:rsidRPr="005009DD">
        <w:rPr>
          <w:b/>
          <w:sz w:val="20"/>
        </w:rPr>
        <w:t xml:space="preserve">.a. </w:t>
      </w:r>
      <w:r w:rsidR="006E7A7F" w:rsidRPr="005009DD">
        <w:rPr>
          <w:sz w:val="20"/>
        </w:rPr>
        <w:t>Are there laws, rules, regulations, industry or other standards that govern, define or describe the operation and accuracy of the credential analysis process?  If yes, what are they?  Please be specific.</w:t>
      </w:r>
    </w:p>
    <w:p w14:paraId="17180161" w14:textId="77777777" w:rsidR="006E7A7F" w:rsidRPr="005009DD" w:rsidRDefault="00643F21" w:rsidP="00A848CD">
      <w:pPr>
        <w:ind w:firstLine="432"/>
        <w:rPr>
          <w:sz w:val="20"/>
        </w:rPr>
      </w:pPr>
      <w:r w:rsidRPr="00643F21">
        <w:rPr>
          <w:b/>
          <w:sz w:val="20"/>
        </w:rPr>
        <w:t>Question</w:t>
      </w:r>
      <w:r>
        <w:rPr>
          <w:b/>
          <w:sz w:val="20"/>
        </w:rPr>
        <w:t xml:space="preserve"> </w:t>
      </w:r>
      <w:r w:rsidR="00770F8C">
        <w:rPr>
          <w:b/>
          <w:sz w:val="20"/>
        </w:rPr>
        <w:t>D.6</w:t>
      </w:r>
      <w:r w:rsidR="006E7A7F" w:rsidRPr="005009DD">
        <w:rPr>
          <w:b/>
          <w:sz w:val="20"/>
        </w:rPr>
        <w:t xml:space="preserve">.b. </w:t>
      </w:r>
      <w:r w:rsidR="006E7A7F" w:rsidRPr="005009DD">
        <w:rPr>
          <w:sz w:val="20"/>
        </w:rPr>
        <w:t>Are there industry or other standards that govern, define or describe the operation of the credential analysis process?  If yes, what are they, please be specific.</w:t>
      </w:r>
    </w:p>
    <w:p w14:paraId="0EF9AEEC" w14:textId="77777777" w:rsidR="006E7A7F" w:rsidRPr="005009DD" w:rsidRDefault="00643F21" w:rsidP="00A848CD">
      <w:pPr>
        <w:ind w:firstLine="432"/>
        <w:rPr>
          <w:sz w:val="20"/>
        </w:rPr>
      </w:pPr>
      <w:r w:rsidRPr="00643F21">
        <w:rPr>
          <w:b/>
          <w:sz w:val="20"/>
        </w:rPr>
        <w:t xml:space="preserve"> Question</w:t>
      </w:r>
      <w:r>
        <w:rPr>
          <w:b/>
          <w:sz w:val="20"/>
        </w:rPr>
        <w:t xml:space="preserve"> </w:t>
      </w:r>
      <w:r w:rsidR="00770F8C">
        <w:rPr>
          <w:b/>
          <w:sz w:val="20"/>
        </w:rPr>
        <w:t>D.6</w:t>
      </w:r>
      <w:r w:rsidR="006E7A7F" w:rsidRPr="005009DD">
        <w:rPr>
          <w:b/>
          <w:sz w:val="20"/>
        </w:rPr>
        <w:t>.c.</w:t>
      </w:r>
      <w:r w:rsidR="006E7A7F" w:rsidRPr="005009DD">
        <w:rPr>
          <w:sz w:val="20"/>
        </w:rPr>
        <w:t xml:space="preserve"> What minimum characteristics and security features should the rules requir</w:t>
      </w:r>
      <w:r>
        <w:rPr>
          <w:sz w:val="20"/>
        </w:rPr>
        <w:t xml:space="preserve">e be identified and analyzed?  </w:t>
      </w:r>
      <w:r w:rsidR="006E7A7F" w:rsidRPr="005009DD">
        <w:rPr>
          <w:sz w:val="20"/>
        </w:rPr>
        <w:t xml:space="preserve">Salient characteristics and security features may vary widely from state to state and nation to nation, and also over the course of time.  </w:t>
      </w:r>
    </w:p>
    <w:p w14:paraId="1BB84E8E" w14:textId="77777777" w:rsidR="006E7A7F" w:rsidRPr="005009DD" w:rsidRDefault="00643F21" w:rsidP="00A848CD">
      <w:pPr>
        <w:ind w:firstLine="432"/>
        <w:rPr>
          <w:sz w:val="20"/>
        </w:rPr>
      </w:pPr>
      <w:r w:rsidRPr="00643F21">
        <w:rPr>
          <w:b/>
          <w:sz w:val="20"/>
        </w:rPr>
        <w:t>Question</w:t>
      </w:r>
      <w:r w:rsidRPr="005009DD">
        <w:rPr>
          <w:b/>
          <w:sz w:val="20"/>
        </w:rPr>
        <w:t xml:space="preserve"> </w:t>
      </w:r>
      <w:r w:rsidR="00770F8C">
        <w:rPr>
          <w:b/>
          <w:sz w:val="20"/>
        </w:rPr>
        <w:t>D.6</w:t>
      </w:r>
      <w:r w:rsidR="006E7A7F" w:rsidRPr="005009DD">
        <w:rPr>
          <w:b/>
          <w:sz w:val="20"/>
        </w:rPr>
        <w:t>.d.1</w:t>
      </w:r>
      <w:r w:rsidR="006E7A7F" w:rsidRPr="005009DD">
        <w:rPr>
          <w:sz w:val="20"/>
        </w:rPr>
        <w:t>. Should the rules establish minimum characteristics and security features that must be present in any identification document presented without regard to standards set by the issuing entity?</w:t>
      </w:r>
    </w:p>
    <w:p w14:paraId="08AA679E" w14:textId="77777777" w:rsidR="003D02E4" w:rsidRDefault="00643F21" w:rsidP="00A848CD">
      <w:pPr>
        <w:ind w:firstLine="432"/>
        <w:rPr>
          <w:sz w:val="20"/>
        </w:rPr>
      </w:pPr>
      <w:r w:rsidRPr="00643F21">
        <w:rPr>
          <w:b/>
          <w:sz w:val="20"/>
        </w:rPr>
        <w:t>Question</w:t>
      </w:r>
      <w:r w:rsidRPr="005009DD">
        <w:rPr>
          <w:b/>
          <w:sz w:val="20"/>
        </w:rPr>
        <w:t xml:space="preserve"> </w:t>
      </w:r>
      <w:r w:rsidR="00770F8C">
        <w:rPr>
          <w:b/>
          <w:sz w:val="20"/>
        </w:rPr>
        <w:t>D.6</w:t>
      </w:r>
      <w:r w:rsidR="006E7A7F" w:rsidRPr="005009DD">
        <w:rPr>
          <w:b/>
          <w:sz w:val="20"/>
        </w:rPr>
        <w:t>.d.2</w:t>
      </w:r>
      <w:r w:rsidR="006E7A7F" w:rsidRPr="005009DD">
        <w:rPr>
          <w:sz w:val="20"/>
        </w:rPr>
        <w:t xml:space="preserve">. Or is it enough to rely upon the standards established by the issuer, even if those standards become outdated and susceptible to fraudulent </w:t>
      </w:r>
      <w:r w:rsidR="00D65086">
        <w:rPr>
          <w:sz w:val="20"/>
        </w:rPr>
        <w:t>creation, distribution, or usage?</w:t>
      </w:r>
    </w:p>
    <w:p w14:paraId="0C55DD90" w14:textId="77777777" w:rsidR="006E7A7F" w:rsidRPr="005009DD" w:rsidRDefault="00643F21" w:rsidP="00A848CD">
      <w:pPr>
        <w:ind w:firstLine="432"/>
        <w:rPr>
          <w:sz w:val="20"/>
        </w:rPr>
      </w:pPr>
      <w:r w:rsidRPr="00643F21">
        <w:rPr>
          <w:b/>
          <w:sz w:val="20"/>
        </w:rPr>
        <w:t>Question</w:t>
      </w:r>
      <w:r w:rsidRPr="005009DD">
        <w:rPr>
          <w:b/>
          <w:sz w:val="20"/>
        </w:rPr>
        <w:t xml:space="preserve"> </w:t>
      </w:r>
      <w:r w:rsidR="00770F8C">
        <w:rPr>
          <w:b/>
          <w:sz w:val="20"/>
        </w:rPr>
        <w:t>D.6</w:t>
      </w:r>
      <w:r w:rsidR="006E7A7F" w:rsidRPr="005009DD">
        <w:rPr>
          <w:b/>
          <w:sz w:val="20"/>
        </w:rPr>
        <w:t>.d.3.</w:t>
      </w:r>
      <w:r w:rsidR="006E7A7F" w:rsidRPr="005009DD">
        <w:rPr>
          <w:sz w:val="20"/>
        </w:rPr>
        <w:t xml:space="preserve"> Should the rules require analysis of the most robust security features – for example, reading the radio frequency identification chip that is embedded in US Passport Cards?</w:t>
      </w:r>
    </w:p>
    <w:p w14:paraId="55218386" w14:textId="77777777" w:rsidR="006E7A7F" w:rsidRPr="005009DD" w:rsidRDefault="006E7A7F" w:rsidP="006E7A7F">
      <w:pPr>
        <w:rPr>
          <w:sz w:val="20"/>
        </w:rPr>
      </w:pPr>
    </w:p>
    <w:p w14:paraId="01BF9DF3" w14:textId="77777777" w:rsidR="006E7A7F" w:rsidRPr="005009DD" w:rsidRDefault="006E7A7F" w:rsidP="006E7A7F">
      <w:pPr>
        <w:rPr>
          <w:sz w:val="20"/>
        </w:rPr>
      </w:pPr>
      <w:r w:rsidRPr="005009DD">
        <w:rPr>
          <w:sz w:val="20"/>
        </w:rPr>
        <w:t>Credential analysis of the “characteristics and security features” of each identification document would at a minimum require the technology t</w:t>
      </w:r>
      <w:r w:rsidR="00BA289B" w:rsidRPr="00BA289B">
        <w:rPr>
          <w:sz w:val="20"/>
        </w:rPr>
        <w:t>o:</w:t>
      </w:r>
    </w:p>
    <w:p w14:paraId="3FAD6BA9" w14:textId="77777777" w:rsidR="006E7A7F" w:rsidRPr="005009DD" w:rsidRDefault="006E7A7F" w:rsidP="000F441B">
      <w:pPr>
        <w:pStyle w:val="ListParagraph"/>
        <w:numPr>
          <w:ilvl w:val="2"/>
          <w:numId w:val="10"/>
        </w:numPr>
        <w:ind w:left="810"/>
        <w:rPr>
          <w:color w:val="auto"/>
          <w:sz w:val="20"/>
          <w:szCs w:val="20"/>
        </w:rPr>
      </w:pPr>
      <w:r w:rsidRPr="005009DD">
        <w:rPr>
          <w:color w:val="auto"/>
          <w:sz w:val="20"/>
          <w:szCs w:val="20"/>
        </w:rPr>
        <w:lastRenderedPageBreak/>
        <w:t>Determine if the identity document is an acceptable form of identification.</w:t>
      </w:r>
    </w:p>
    <w:p w14:paraId="7B07F84D" w14:textId="77777777" w:rsidR="006E7A7F" w:rsidRPr="005009DD" w:rsidRDefault="006E7A7F" w:rsidP="000F441B">
      <w:pPr>
        <w:pStyle w:val="ListParagraph"/>
        <w:numPr>
          <w:ilvl w:val="2"/>
          <w:numId w:val="10"/>
        </w:numPr>
        <w:ind w:left="810"/>
        <w:rPr>
          <w:color w:val="auto"/>
          <w:sz w:val="20"/>
          <w:szCs w:val="20"/>
        </w:rPr>
      </w:pPr>
      <w:r w:rsidRPr="005009DD">
        <w:rPr>
          <w:color w:val="auto"/>
          <w:sz w:val="20"/>
          <w:szCs w:val="20"/>
        </w:rPr>
        <w:t xml:space="preserve">Determine if the document is validly issued. </w:t>
      </w:r>
    </w:p>
    <w:p w14:paraId="7BCD8DDE" w14:textId="77777777" w:rsidR="006E7A7F" w:rsidRPr="005009DD" w:rsidRDefault="006E7A7F" w:rsidP="000F441B">
      <w:pPr>
        <w:pStyle w:val="ListParagraph"/>
        <w:numPr>
          <w:ilvl w:val="2"/>
          <w:numId w:val="10"/>
        </w:numPr>
        <w:ind w:left="810"/>
        <w:rPr>
          <w:color w:val="auto"/>
          <w:sz w:val="20"/>
          <w:szCs w:val="20"/>
        </w:rPr>
      </w:pPr>
      <w:r w:rsidRPr="005009DD">
        <w:rPr>
          <w:color w:val="auto"/>
          <w:sz w:val="20"/>
          <w:szCs w:val="20"/>
        </w:rPr>
        <w:t>Determine if the document is current.</w:t>
      </w:r>
    </w:p>
    <w:p w14:paraId="17C86D12" w14:textId="77777777" w:rsidR="006E7A7F" w:rsidRPr="005009DD" w:rsidRDefault="006E7A7F" w:rsidP="000F441B">
      <w:pPr>
        <w:pStyle w:val="ListParagraph"/>
        <w:numPr>
          <w:ilvl w:val="2"/>
          <w:numId w:val="10"/>
        </w:numPr>
        <w:ind w:left="810"/>
        <w:rPr>
          <w:color w:val="auto"/>
          <w:sz w:val="20"/>
          <w:szCs w:val="20"/>
        </w:rPr>
      </w:pPr>
      <w:r w:rsidRPr="005009DD">
        <w:rPr>
          <w:color w:val="auto"/>
          <w:sz w:val="20"/>
          <w:szCs w:val="20"/>
        </w:rPr>
        <w:t>Analyze for correctness of the placement of the elements of the identity document on the document</w:t>
      </w:r>
      <w:r w:rsidR="00BA289B">
        <w:rPr>
          <w:color w:val="auto"/>
          <w:sz w:val="20"/>
          <w:szCs w:val="20"/>
        </w:rPr>
        <w:t xml:space="preserve"> (</w:t>
      </w:r>
      <w:r w:rsidRPr="005009DD">
        <w:rPr>
          <w:i/>
          <w:color w:val="auto"/>
          <w:sz w:val="20"/>
          <w:szCs w:val="20"/>
        </w:rPr>
        <w:t>e.g.</w:t>
      </w:r>
      <w:r w:rsidRPr="005009DD">
        <w:rPr>
          <w:color w:val="auto"/>
          <w:sz w:val="20"/>
          <w:szCs w:val="20"/>
        </w:rPr>
        <w:t>, where the photograph or physical description of the individual appears</w:t>
      </w:r>
      <w:r w:rsidR="00BA289B">
        <w:rPr>
          <w:color w:val="auto"/>
          <w:sz w:val="20"/>
          <w:szCs w:val="20"/>
        </w:rPr>
        <w:t>)</w:t>
      </w:r>
      <w:r w:rsidRPr="005009DD">
        <w:rPr>
          <w:color w:val="auto"/>
          <w:sz w:val="20"/>
          <w:szCs w:val="20"/>
        </w:rPr>
        <w:t>.</w:t>
      </w:r>
    </w:p>
    <w:p w14:paraId="7F0D02E8" w14:textId="77777777" w:rsidR="006E7A7F" w:rsidRPr="005009DD" w:rsidRDefault="006E7A7F" w:rsidP="000F441B">
      <w:pPr>
        <w:pStyle w:val="ListParagraph"/>
        <w:numPr>
          <w:ilvl w:val="2"/>
          <w:numId w:val="10"/>
        </w:numPr>
        <w:ind w:left="810"/>
        <w:rPr>
          <w:color w:val="auto"/>
          <w:sz w:val="20"/>
          <w:szCs w:val="20"/>
        </w:rPr>
      </w:pPr>
      <w:r w:rsidRPr="005009DD">
        <w:rPr>
          <w:color w:val="auto"/>
          <w:sz w:val="20"/>
          <w:szCs w:val="20"/>
        </w:rPr>
        <w:t>Analyze whether the expected security features of the identity document are present and correct.</w:t>
      </w:r>
    </w:p>
    <w:p w14:paraId="31358767" w14:textId="77777777" w:rsidR="006E7A7F" w:rsidRPr="005009DD" w:rsidRDefault="006E7A7F" w:rsidP="006E7A7F">
      <w:pPr>
        <w:rPr>
          <w:sz w:val="20"/>
        </w:rPr>
      </w:pPr>
    </w:p>
    <w:p w14:paraId="6D983D7A" w14:textId="77777777" w:rsidR="006E7A7F" w:rsidRPr="005009DD" w:rsidRDefault="00643F21" w:rsidP="00A848CD">
      <w:pPr>
        <w:rPr>
          <w:sz w:val="20"/>
        </w:rPr>
      </w:pPr>
      <w:r w:rsidRPr="00643F21">
        <w:rPr>
          <w:b/>
          <w:sz w:val="20"/>
        </w:rPr>
        <w:t>Question</w:t>
      </w:r>
      <w:r w:rsidRPr="005009DD">
        <w:rPr>
          <w:b/>
          <w:sz w:val="20"/>
        </w:rPr>
        <w:t xml:space="preserve"> </w:t>
      </w:r>
      <w:r w:rsidR="00770F8C">
        <w:rPr>
          <w:b/>
          <w:sz w:val="20"/>
        </w:rPr>
        <w:t>D.7</w:t>
      </w:r>
      <w:r w:rsidR="006E7A7F" w:rsidRPr="005009DD">
        <w:rPr>
          <w:b/>
          <w:sz w:val="20"/>
        </w:rPr>
        <w:t xml:space="preserve">. </w:t>
      </w:r>
      <w:r w:rsidR="006E7A7F" w:rsidRPr="005009DD">
        <w:rPr>
          <w:sz w:val="20"/>
        </w:rPr>
        <w:t xml:space="preserve"> Please</w:t>
      </w:r>
      <w:r w:rsidR="00BA289B">
        <w:rPr>
          <w:sz w:val="20"/>
        </w:rPr>
        <w:t xml:space="preserve"> identify any other steps that </w:t>
      </w:r>
      <w:r w:rsidR="006E7A7F" w:rsidRPr="005009DD">
        <w:rPr>
          <w:sz w:val="20"/>
        </w:rPr>
        <w:t xml:space="preserve">should be taken as part of the credential </w:t>
      </w:r>
      <w:r w:rsidR="00CA546A" w:rsidRPr="005009DD">
        <w:rPr>
          <w:sz w:val="20"/>
        </w:rPr>
        <w:t>analysis and</w:t>
      </w:r>
      <w:r w:rsidR="006E7A7F" w:rsidRPr="005009DD">
        <w:rPr>
          <w:sz w:val="20"/>
        </w:rPr>
        <w:t xml:space="preserve"> explain the basis for their inclusion.</w:t>
      </w:r>
    </w:p>
    <w:p w14:paraId="047B60F8" w14:textId="77777777" w:rsidR="006E7A7F" w:rsidRPr="005009DD" w:rsidRDefault="006E7A7F" w:rsidP="006E7A7F">
      <w:pPr>
        <w:rPr>
          <w:sz w:val="20"/>
        </w:rPr>
      </w:pPr>
    </w:p>
    <w:p w14:paraId="0C43B016" w14:textId="77777777" w:rsidR="006E7A7F" w:rsidRPr="005009DD" w:rsidRDefault="00643F21" w:rsidP="00A848CD">
      <w:pPr>
        <w:rPr>
          <w:sz w:val="20"/>
        </w:rPr>
      </w:pPr>
      <w:r w:rsidRPr="00643F21">
        <w:rPr>
          <w:b/>
          <w:sz w:val="20"/>
        </w:rPr>
        <w:t>Question</w:t>
      </w:r>
      <w:r w:rsidRPr="005009DD">
        <w:rPr>
          <w:b/>
          <w:sz w:val="20"/>
        </w:rPr>
        <w:t xml:space="preserve"> </w:t>
      </w:r>
      <w:r w:rsidR="00770F8C">
        <w:rPr>
          <w:b/>
          <w:sz w:val="20"/>
        </w:rPr>
        <w:t>D.8</w:t>
      </w:r>
      <w:r w:rsidR="006E7A7F" w:rsidRPr="005009DD">
        <w:rPr>
          <w:b/>
          <w:sz w:val="20"/>
        </w:rPr>
        <w:t xml:space="preserve">. </w:t>
      </w:r>
      <w:r w:rsidR="006E7A7F" w:rsidRPr="005009DD">
        <w:rPr>
          <w:sz w:val="20"/>
        </w:rPr>
        <w:t>How does the credential analysis process work, and what minimum standards should be adopted to ensure reliability of credential analysis technologies?</w:t>
      </w:r>
    </w:p>
    <w:p w14:paraId="1BC6F2FE" w14:textId="77777777" w:rsidR="006E7A7F" w:rsidRPr="005009DD" w:rsidRDefault="00643F21" w:rsidP="00A848CD">
      <w:pPr>
        <w:ind w:firstLine="720"/>
        <w:rPr>
          <w:sz w:val="20"/>
        </w:rPr>
      </w:pPr>
      <w:r w:rsidRPr="00643F21">
        <w:rPr>
          <w:b/>
          <w:sz w:val="20"/>
        </w:rPr>
        <w:t>Question</w:t>
      </w:r>
      <w:r w:rsidRPr="005009DD">
        <w:rPr>
          <w:b/>
          <w:sz w:val="20"/>
        </w:rPr>
        <w:t xml:space="preserve"> </w:t>
      </w:r>
      <w:r w:rsidR="00770F8C">
        <w:rPr>
          <w:b/>
          <w:sz w:val="20"/>
        </w:rPr>
        <w:t>D.8</w:t>
      </w:r>
      <w:r w:rsidR="006E7A7F" w:rsidRPr="005009DD">
        <w:rPr>
          <w:b/>
          <w:sz w:val="20"/>
        </w:rPr>
        <w:t xml:space="preserve">.a. </w:t>
      </w:r>
      <w:r w:rsidR="006E7A7F" w:rsidRPr="005009DD">
        <w:rPr>
          <w:sz w:val="20"/>
        </w:rPr>
        <w:t>Does the credential analysis process involve comparison of data on the identity document to public or other data sources?</w:t>
      </w:r>
    </w:p>
    <w:p w14:paraId="3A64BA30" w14:textId="77777777" w:rsidR="00770F8C" w:rsidRDefault="00770F8C" w:rsidP="00770F8C">
      <w:pPr>
        <w:pStyle w:val="StyleREN"/>
      </w:pPr>
      <w:bookmarkStart w:id="12" w:name="_Toc129244980"/>
      <w:r w:rsidRPr="001F5051">
        <w:rPr>
          <w:sz w:val="20"/>
        </w:rPr>
        <w:t>E.  Security Governance, Chief Information Security Officers and Their Equivalents</w:t>
      </w:r>
      <w:bookmarkEnd w:id="12"/>
      <w:r>
        <w:tab/>
      </w:r>
    </w:p>
    <w:p w14:paraId="45479AF4" w14:textId="77777777" w:rsidR="00770F8C" w:rsidRDefault="00770F8C" w:rsidP="006E7A7F">
      <w:pPr>
        <w:rPr>
          <w:sz w:val="20"/>
        </w:rPr>
      </w:pPr>
    </w:p>
    <w:p w14:paraId="67106279" w14:textId="77777777" w:rsidR="006E7A7F" w:rsidRPr="005009DD" w:rsidRDefault="006E7A7F" w:rsidP="006E7A7F">
      <w:pPr>
        <w:rPr>
          <w:sz w:val="20"/>
        </w:rPr>
      </w:pPr>
      <w:r w:rsidRPr="005009DD">
        <w:rPr>
          <w:sz w:val="20"/>
        </w:rPr>
        <w:t>RENA requires that an application from a platform include “explanations regarding security governance and the designation of a chief security officer or its equivalent.”</w:t>
      </w:r>
      <w:r w:rsidRPr="00643F21">
        <w:rPr>
          <w:rStyle w:val="FootnoteReference"/>
          <w:sz w:val="20"/>
          <w:vertAlign w:val="superscript"/>
        </w:rPr>
        <w:footnoteReference w:id="65"/>
      </w:r>
      <w:r w:rsidRPr="005009DD">
        <w:rPr>
          <w:sz w:val="20"/>
        </w:rPr>
        <w:t xml:space="preserve">  RENA does not define “security governance</w:t>
      </w:r>
      <w:r w:rsidR="00683054">
        <w:rPr>
          <w:sz w:val="20"/>
        </w:rPr>
        <w:t>,”</w:t>
      </w:r>
      <w:r w:rsidRPr="005009DD">
        <w:rPr>
          <w:sz w:val="20"/>
        </w:rPr>
        <w:t xml:space="preserve"> CISO or the equivalent.  The </w:t>
      </w:r>
      <w:r w:rsidR="009F12D7">
        <w:rPr>
          <w:sz w:val="20"/>
        </w:rPr>
        <w:t>Secretary</w:t>
      </w:r>
      <w:r w:rsidRPr="005009DD">
        <w:rPr>
          <w:sz w:val="20"/>
        </w:rPr>
        <w:t xml:space="preserve"> must include definitions or explanations of these terms.  The role and responsibilities of a CISO, the qualifications to be a CISO, and the relationship of the CISO to the applicant’s IT security governance must be clearly articulated in order to establish whether the statutory requirements are met, and whether an individual may be considered the equivalent of a CISO.</w:t>
      </w:r>
      <w:r w:rsidRPr="005009DD" w:rsidDel="008931E0">
        <w:rPr>
          <w:sz w:val="20"/>
        </w:rPr>
        <w:t xml:space="preserve"> </w:t>
      </w:r>
      <w:r w:rsidRPr="005009DD">
        <w:rPr>
          <w:sz w:val="20"/>
        </w:rPr>
        <w:t xml:space="preserve"> The designated CISO or equivalent must be directly involved in “operation, management or control” of the technology and therefore will be subject to a background check and criminal record check.</w:t>
      </w:r>
    </w:p>
    <w:p w14:paraId="7A9EA202" w14:textId="77777777" w:rsidR="006E7A7F" w:rsidRPr="005009DD" w:rsidRDefault="006E7A7F" w:rsidP="006E7A7F">
      <w:pPr>
        <w:rPr>
          <w:sz w:val="20"/>
        </w:rPr>
      </w:pPr>
    </w:p>
    <w:p w14:paraId="32BA0FB4" w14:textId="77777777" w:rsidR="006E7A7F" w:rsidRPr="005009DD" w:rsidRDefault="00770F8C" w:rsidP="00A848CD">
      <w:pPr>
        <w:rPr>
          <w:sz w:val="20"/>
        </w:rPr>
      </w:pPr>
      <w:r>
        <w:rPr>
          <w:b/>
          <w:sz w:val="20"/>
        </w:rPr>
        <w:t>Question E</w:t>
      </w:r>
      <w:r w:rsidR="006E7A7F" w:rsidRPr="005009DD">
        <w:rPr>
          <w:b/>
          <w:sz w:val="20"/>
        </w:rPr>
        <w:t xml:space="preserve">.1. </w:t>
      </w:r>
      <w:r w:rsidR="006E7A7F" w:rsidRPr="005009DD">
        <w:rPr>
          <w:sz w:val="20"/>
        </w:rPr>
        <w:t>What are the minimum attributes of an effective “IT security governance”</w:t>
      </w:r>
      <w:r w:rsidR="00B53D49">
        <w:rPr>
          <w:sz w:val="20"/>
        </w:rPr>
        <w:t>?</w:t>
      </w:r>
    </w:p>
    <w:p w14:paraId="26F9324D" w14:textId="77777777" w:rsidR="006E7A7F" w:rsidRPr="005009DD" w:rsidRDefault="006E7A7F" w:rsidP="006E7A7F">
      <w:pPr>
        <w:rPr>
          <w:b/>
          <w:sz w:val="20"/>
        </w:rPr>
      </w:pPr>
    </w:p>
    <w:p w14:paraId="410B7982" w14:textId="77777777" w:rsidR="006E7A7F" w:rsidRPr="005009DD" w:rsidRDefault="00770F8C" w:rsidP="00A848CD">
      <w:pPr>
        <w:rPr>
          <w:sz w:val="20"/>
        </w:rPr>
      </w:pPr>
      <w:r>
        <w:rPr>
          <w:b/>
          <w:sz w:val="20"/>
        </w:rPr>
        <w:t>Question E</w:t>
      </w:r>
      <w:r w:rsidRPr="005009DD">
        <w:rPr>
          <w:b/>
          <w:sz w:val="20"/>
        </w:rPr>
        <w:t>.</w:t>
      </w:r>
      <w:r w:rsidR="006E7A7F" w:rsidRPr="005009DD">
        <w:rPr>
          <w:b/>
          <w:sz w:val="20"/>
        </w:rPr>
        <w:t xml:space="preserve">2. </w:t>
      </w:r>
      <w:r w:rsidR="006E7A7F" w:rsidRPr="005009DD">
        <w:rPr>
          <w:sz w:val="20"/>
        </w:rPr>
        <w:t xml:space="preserve">Are there laws, rules, regulations, industry, or other standards the </w:t>
      </w:r>
      <w:r w:rsidR="009F12D7">
        <w:rPr>
          <w:sz w:val="20"/>
        </w:rPr>
        <w:t>Secretary</w:t>
      </w:r>
      <w:r w:rsidR="006E7A7F" w:rsidRPr="005009DD">
        <w:rPr>
          <w:sz w:val="20"/>
        </w:rPr>
        <w:t xml:space="preserve"> should review that define:</w:t>
      </w:r>
    </w:p>
    <w:p w14:paraId="70413947" w14:textId="77777777" w:rsidR="006E7A7F" w:rsidRPr="005009DD" w:rsidRDefault="006E7A7F" w:rsidP="000F441B">
      <w:pPr>
        <w:pStyle w:val="ListParagraph"/>
        <w:numPr>
          <w:ilvl w:val="0"/>
          <w:numId w:val="8"/>
        </w:numPr>
        <w:rPr>
          <w:color w:val="auto"/>
          <w:sz w:val="20"/>
          <w:szCs w:val="20"/>
        </w:rPr>
      </w:pPr>
      <w:r w:rsidRPr="005009DD">
        <w:rPr>
          <w:color w:val="auto"/>
          <w:sz w:val="20"/>
          <w:szCs w:val="20"/>
        </w:rPr>
        <w:t>Security governance?</w:t>
      </w:r>
    </w:p>
    <w:p w14:paraId="113F5CD2" w14:textId="77777777" w:rsidR="006E7A7F" w:rsidRPr="005009DD" w:rsidRDefault="006E7A7F" w:rsidP="000F441B">
      <w:pPr>
        <w:pStyle w:val="ListParagraph"/>
        <w:numPr>
          <w:ilvl w:val="0"/>
          <w:numId w:val="8"/>
        </w:numPr>
        <w:rPr>
          <w:color w:val="auto"/>
          <w:sz w:val="20"/>
          <w:szCs w:val="20"/>
        </w:rPr>
      </w:pPr>
      <w:r w:rsidRPr="005009DD">
        <w:rPr>
          <w:color w:val="auto"/>
          <w:sz w:val="20"/>
          <w:szCs w:val="20"/>
        </w:rPr>
        <w:t>Chief information security officer?</w:t>
      </w:r>
    </w:p>
    <w:p w14:paraId="46D899DD" w14:textId="77777777" w:rsidR="006E7A7F" w:rsidRPr="005009DD" w:rsidRDefault="006E7A7F" w:rsidP="000F441B">
      <w:pPr>
        <w:pStyle w:val="ListParagraph"/>
        <w:numPr>
          <w:ilvl w:val="0"/>
          <w:numId w:val="8"/>
        </w:numPr>
        <w:rPr>
          <w:color w:val="auto"/>
          <w:sz w:val="20"/>
          <w:szCs w:val="20"/>
        </w:rPr>
      </w:pPr>
      <w:r w:rsidRPr="005009DD">
        <w:rPr>
          <w:color w:val="auto"/>
          <w:sz w:val="20"/>
          <w:szCs w:val="20"/>
        </w:rPr>
        <w:t>Equivalent of a CISO?</w:t>
      </w:r>
    </w:p>
    <w:p w14:paraId="7E938840" w14:textId="77777777" w:rsidR="006E7A7F" w:rsidRPr="005009DD" w:rsidRDefault="006E7A7F" w:rsidP="00A848CD">
      <w:pPr>
        <w:rPr>
          <w:sz w:val="20"/>
        </w:rPr>
      </w:pPr>
      <w:r w:rsidRPr="005009DD">
        <w:rPr>
          <w:sz w:val="20"/>
        </w:rPr>
        <w:t>If yes, please provide citations.</w:t>
      </w:r>
    </w:p>
    <w:p w14:paraId="7CDEFEB3" w14:textId="77777777" w:rsidR="006E7A7F" w:rsidRPr="005009DD" w:rsidRDefault="006E7A7F" w:rsidP="006E7A7F">
      <w:pPr>
        <w:rPr>
          <w:sz w:val="20"/>
        </w:rPr>
      </w:pPr>
      <w:r w:rsidRPr="005009DD">
        <w:rPr>
          <w:sz w:val="20"/>
        </w:rPr>
        <w:tab/>
      </w:r>
      <w:r w:rsidRPr="005009DD">
        <w:rPr>
          <w:sz w:val="20"/>
        </w:rPr>
        <w:tab/>
      </w:r>
    </w:p>
    <w:p w14:paraId="11DE182F" w14:textId="77777777" w:rsidR="006E7A7F" w:rsidRPr="005009DD" w:rsidRDefault="00A46BD6" w:rsidP="00A848CD">
      <w:pPr>
        <w:rPr>
          <w:sz w:val="20"/>
        </w:rPr>
      </w:pPr>
      <w:r>
        <w:rPr>
          <w:b/>
          <w:sz w:val="20"/>
        </w:rPr>
        <w:t>Question E</w:t>
      </w:r>
      <w:r w:rsidRPr="005009DD">
        <w:rPr>
          <w:b/>
          <w:sz w:val="20"/>
        </w:rPr>
        <w:t>.</w:t>
      </w:r>
      <w:r>
        <w:rPr>
          <w:b/>
          <w:sz w:val="20"/>
        </w:rPr>
        <w:t>3</w:t>
      </w:r>
      <w:r w:rsidR="006E7A7F" w:rsidRPr="005009DD">
        <w:rPr>
          <w:b/>
          <w:sz w:val="20"/>
        </w:rPr>
        <w:t xml:space="preserve">. </w:t>
      </w:r>
      <w:r w:rsidR="006E7A7F" w:rsidRPr="005009DD">
        <w:rPr>
          <w:sz w:val="20"/>
        </w:rPr>
        <w:t>Are there standards or minimum qualifications for persons filling the role of CISO that will help determine whether a person is “equivalent” to a CISO?  If yes, what is the source of the standards?  Please be specific.</w:t>
      </w:r>
    </w:p>
    <w:p w14:paraId="10527FFF" w14:textId="77777777" w:rsidR="006E7A7F" w:rsidRPr="005009DD" w:rsidRDefault="00A46BD6" w:rsidP="00A848CD">
      <w:pPr>
        <w:ind w:firstLine="432"/>
        <w:rPr>
          <w:sz w:val="20"/>
        </w:rPr>
      </w:pPr>
      <w:r>
        <w:rPr>
          <w:b/>
          <w:sz w:val="20"/>
        </w:rPr>
        <w:t>Question E</w:t>
      </w:r>
      <w:r w:rsidRPr="005009DD">
        <w:rPr>
          <w:b/>
          <w:sz w:val="20"/>
        </w:rPr>
        <w:t>.</w:t>
      </w:r>
      <w:r>
        <w:rPr>
          <w:b/>
          <w:sz w:val="20"/>
        </w:rPr>
        <w:t>3</w:t>
      </w:r>
      <w:r w:rsidR="006E7A7F" w:rsidRPr="005009DD">
        <w:rPr>
          <w:b/>
          <w:sz w:val="20"/>
        </w:rPr>
        <w:t xml:space="preserve">.a. </w:t>
      </w:r>
      <w:r w:rsidR="006E7A7F" w:rsidRPr="005009DD">
        <w:rPr>
          <w:sz w:val="20"/>
        </w:rPr>
        <w:t>If yes, are there minimum education, training, and experience requirements for persons filling that role</w:t>
      </w:r>
      <w:r w:rsidR="00CD277E">
        <w:rPr>
          <w:sz w:val="20"/>
        </w:rPr>
        <w:t xml:space="preserve"> and what are they</w:t>
      </w:r>
      <w:r w:rsidR="006E7A7F" w:rsidRPr="005009DD">
        <w:rPr>
          <w:sz w:val="20"/>
        </w:rPr>
        <w:t xml:space="preserve">? </w:t>
      </w:r>
    </w:p>
    <w:p w14:paraId="48050099" w14:textId="77777777" w:rsidR="006E7A7F" w:rsidRPr="005009DD" w:rsidRDefault="006E7A7F" w:rsidP="00A848CD">
      <w:pPr>
        <w:ind w:left="468" w:hanging="36"/>
        <w:rPr>
          <w:b/>
          <w:sz w:val="20"/>
        </w:rPr>
      </w:pPr>
      <w:r w:rsidRPr="005009DD">
        <w:rPr>
          <w:b/>
          <w:sz w:val="20"/>
        </w:rPr>
        <w:tab/>
      </w:r>
      <w:r w:rsidRPr="005009DD">
        <w:rPr>
          <w:b/>
          <w:sz w:val="20"/>
        </w:rPr>
        <w:tab/>
      </w:r>
    </w:p>
    <w:p w14:paraId="02F4D8CF" w14:textId="77777777" w:rsidR="006E7A7F" w:rsidRPr="005009DD" w:rsidRDefault="00A46BD6" w:rsidP="00A848CD">
      <w:pPr>
        <w:ind w:left="18" w:firstLine="450"/>
        <w:rPr>
          <w:sz w:val="20"/>
        </w:rPr>
      </w:pPr>
      <w:r>
        <w:rPr>
          <w:b/>
          <w:sz w:val="20"/>
        </w:rPr>
        <w:t>Question E</w:t>
      </w:r>
      <w:r w:rsidRPr="005009DD">
        <w:rPr>
          <w:b/>
          <w:sz w:val="20"/>
        </w:rPr>
        <w:t>.</w:t>
      </w:r>
      <w:r>
        <w:rPr>
          <w:b/>
          <w:sz w:val="20"/>
        </w:rPr>
        <w:t>3</w:t>
      </w:r>
      <w:r w:rsidR="006E7A7F" w:rsidRPr="005009DD">
        <w:rPr>
          <w:b/>
          <w:sz w:val="20"/>
        </w:rPr>
        <w:t xml:space="preserve">.b.  </w:t>
      </w:r>
      <w:r w:rsidR="006E7A7F" w:rsidRPr="005009DD">
        <w:rPr>
          <w:sz w:val="20"/>
        </w:rPr>
        <w:t>If there are no standards or minimum qualifications, what criteria can be used to determine whether a person with the title of CISO or its equivalent is qualified?</w:t>
      </w:r>
    </w:p>
    <w:p w14:paraId="062E2DE8" w14:textId="77777777" w:rsidR="00A46BD6" w:rsidRDefault="00A46BD6" w:rsidP="006E7A7F">
      <w:pPr>
        <w:rPr>
          <w:sz w:val="20"/>
        </w:rPr>
      </w:pPr>
    </w:p>
    <w:p w14:paraId="34A3D34F" w14:textId="77777777" w:rsidR="006E7A7F" w:rsidRPr="005009DD" w:rsidRDefault="00A46BD6" w:rsidP="006E7A7F">
      <w:pPr>
        <w:rPr>
          <w:b/>
          <w:sz w:val="20"/>
        </w:rPr>
      </w:pPr>
      <w:r w:rsidRPr="00A46BD6">
        <w:rPr>
          <w:b/>
          <w:sz w:val="20"/>
        </w:rPr>
        <w:t>Question E.4</w:t>
      </w:r>
      <w:r w:rsidR="006E7A7F" w:rsidRPr="005009DD">
        <w:rPr>
          <w:b/>
          <w:sz w:val="20"/>
        </w:rPr>
        <w:t xml:space="preserve">. </w:t>
      </w:r>
      <w:r w:rsidR="006E7A7F" w:rsidRPr="005009DD">
        <w:rPr>
          <w:sz w:val="20"/>
        </w:rPr>
        <w:t>What</w:t>
      </w:r>
      <w:r w:rsidR="006E7A7F" w:rsidRPr="005009DD">
        <w:rPr>
          <w:b/>
          <w:sz w:val="20"/>
        </w:rPr>
        <w:t xml:space="preserve"> </w:t>
      </w:r>
      <w:r w:rsidR="006E7A7F" w:rsidRPr="005009DD">
        <w:rPr>
          <w:sz w:val="20"/>
        </w:rPr>
        <w:t xml:space="preserve">minimum physical security standards should be required, if any, to assure adequate </w:t>
      </w:r>
      <w:r w:rsidR="00FB5BDA">
        <w:rPr>
          <w:sz w:val="20"/>
        </w:rPr>
        <w:t xml:space="preserve">IT </w:t>
      </w:r>
      <w:r w:rsidR="006E7A7F" w:rsidRPr="005009DD">
        <w:rPr>
          <w:sz w:val="20"/>
        </w:rPr>
        <w:t>security governance?</w:t>
      </w:r>
      <w:r w:rsidR="006E7A7F" w:rsidRPr="005009DD">
        <w:rPr>
          <w:b/>
          <w:sz w:val="20"/>
        </w:rPr>
        <w:t xml:space="preserve"> </w:t>
      </w:r>
    </w:p>
    <w:p w14:paraId="0BEE46C0" w14:textId="77777777" w:rsidR="006E7A7F" w:rsidRPr="005009DD" w:rsidRDefault="006E7A7F" w:rsidP="006E7A7F">
      <w:pPr>
        <w:jc w:val="right"/>
        <w:rPr>
          <w:b/>
          <w:sz w:val="20"/>
        </w:rPr>
      </w:pPr>
    </w:p>
    <w:p w14:paraId="4F1CDBCC" w14:textId="77777777" w:rsidR="006E7A7F" w:rsidRPr="005009DD" w:rsidRDefault="00A46BD6" w:rsidP="00A848CD">
      <w:pPr>
        <w:rPr>
          <w:sz w:val="20"/>
        </w:rPr>
      </w:pPr>
      <w:r>
        <w:rPr>
          <w:b/>
          <w:sz w:val="20"/>
        </w:rPr>
        <w:t>Question E</w:t>
      </w:r>
      <w:r w:rsidRPr="005009DD">
        <w:rPr>
          <w:b/>
          <w:sz w:val="20"/>
        </w:rPr>
        <w:t>.</w:t>
      </w:r>
      <w:r>
        <w:rPr>
          <w:b/>
          <w:sz w:val="20"/>
        </w:rPr>
        <w:t>5</w:t>
      </w:r>
      <w:r w:rsidR="006E7A7F" w:rsidRPr="005009DD">
        <w:rPr>
          <w:b/>
          <w:sz w:val="20"/>
        </w:rPr>
        <w:t xml:space="preserve">. </w:t>
      </w:r>
      <w:r w:rsidR="006E7A7F" w:rsidRPr="005009DD">
        <w:rPr>
          <w:sz w:val="20"/>
        </w:rPr>
        <w:t xml:space="preserve">Are there laws, rules, regulations, or industry or other standards that set out minimum elements of software, hardware, and cloud-solution security governance for a technology provider?  </w:t>
      </w:r>
    </w:p>
    <w:p w14:paraId="21291177" w14:textId="77777777" w:rsidR="006E7A7F" w:rsidRPr="005009DD" w:rsidRDefault="006E7A7F" w:rsidP="00A848CD">
      <w:pPr>
        <w:rPr>
          <w:sz w:val="20"/>
        </w:rPr>
      </w:pPr>
      <w:r w:rsidRPr="005009DD">
        <w:rPr>
          <w:sz w:val="20"/>
        </w:rPr>
        <w:tab/>
      </w:r>
      <w:r w:rsidR="00A46BD6">
        <w:rPr>
          <w:b/>
          <w:sz w:val="20"/>
        </w:rPr>
        <w:t>Question E</w:t>
      </w:r>
      <w:r w:rsidR="00A46BD6" w:rsidRPr="005009DD">
        <w:rPr>
          <w:b/>
          <w:sz w:val="20"/>
        </w:rPr>
        <w:t>.</w:t>
      </w:r>
      <w:r w:rsidR="00A46BD6">
        <w:rPr>
          <w:b/>
          <w:sz w:val="20"/>
        </w:rPr>
        <w:t>5</w:t>
      </w:r>
      <w:r w:rsidRPr="005009DD">
        <w:rPr>
          <w:b/>
          <w:sz w:val="20"/>
        </w:rPr>
        <w:t xml:space="preserve">.a. </w:t>
      </w:r>
      <w:r w:rsidRPr="005009DD">
        <w:rPr>
          <w:sz w:val="20"/>
        </w:rPr>
        <w:t>If yes, what are they?  Please be specific.</w:t>
      </w:r>
    </w:p>
    <w:p w14:paraId="3F8FD70D" w14:textId="77777777" w:rsidR="006E7A7F" w:rsidRPr="005009DD" w:rsidRDefault="00A46BD6" w:rsidP="00A848CD">
      <w:pPr>
        <w:ind w:firstLine="720"/>
        <w:rPr>
          <w:sz w:val="20"/>
        </w:rPr>
      </w:pPr>
      <w:r>
        <w:rPr>
          <w:b/>
          <w:sz w:val="20"/>
        </w:rPr>
        <w:t>Question E</w:t>
      </w:r>
      <w:r w:rsidRPr="005009DD">
        <w:rPr>
          <w:b/>
          <w:sz w:val="20"/>
        </w:rPr>
        <w:t>.</w:t>
      </w:r>
      <w:r>
        <w:rPr>
          <w:b/>
          <w:sz w:val="20"/>
        </w:rPr>
        <w:t>5</w:t>
      </w:r>
      <w:r w:rsidR="006E7A7F" w:rsidRPr="005009DD">
        <w:rPr>
          <w:b/>
          <w:sz w:val="20"/>
        </w:rPr>
        <w:t xml:space="preserve">.b.  </w:t>
      </w:r>
      <w:r w:rsidR="006E7A7F" w:rsidRPr="005009DD">
        <w:rPr>
          <w:sz w:val="20"/>
        </w:rPr>
        <w:t>If there are preferred versions of such minimum standards, please explain and be specific.</w:t>
      </w:r>
    </w:p>
    <w:p w14:paraId="0C39D8E1" w14:textId="77777777" w:rsidR="006E7A7F" w:rsidRPr="005009DD" w:rsidRDefault="00A46BD6" w:rsidP="00A848CD">
      <w:pPr>
        <w:ind w:firstLine="720"/>
        <w:rPr>
          <w:sz w:val="20"/>
        </w:rPr>
      </w:pPr>
      <w:r>
        <w:rPr>
          <w:b/>
          <w:sz w:val="20"/>
        </w:rPr>
        <w:t>Question E.5</w:t>
      </w:r>
      <w:r w:rsidR="006E7A7F" w:rsidRPr="005009DD">
        <w:rPr>
          <w:b/>
          <w:sz w:val="20"/>
        </w:rPr>
        <w:t xml:space="preserve">.c.  </w:t>
      </w:r>
      <w:r w:rsidR="006E7A7F" w:rsidRPr="005009DD">
        <w:rPr>
          <w:sz w:val="20"/>
        </w:rPr>
        <w:t xml:space="preserve">If there are versions that you consider, for whatever reason, to be less desirable, less </w:t>
      </w:r>
      <w:r w:rsidR="00CA546A" w:rsidRPr="005009DD">
        <w:rPr>
          <w:sz w:val="20"/>
        </w:rPr>
        <w:t>up to date</w:t>
      </w:r>
      <w:r w:rsidR="006E7A7F" w:rsidRPr="005009DD">
        <w:rPr>
          <w:sz w:val="20"/>
        </w:rPr>
        <w:t>, etc., please explain.  Be specific.</w:t>
      </w:r>
    </w:p>
    <w:p w14:paraId="2241EA56" w14:textId="77777777" w:rsidR="006E7A7F" w:rsidRPr="005009DD" w:rsidRDefault="006E7A7F" w:rsidP="006E7A7F">
      <w:pPr>
        <w:tabs>
          <w:tab w:val="left" w:pos="5774"/>
        </w:tabs>
        <w:rPr>
          <w:sz w:val="20"/>
        </w:rPr>
      </w:pPr>
      <w:r w:rsidRPr="005009DD">
        <w:rPr>
          <w:sz w:val="20"/>
        </w:rPr>
        <w:tab/>
      </w:r>
    </w:p>
    <w:p w14:paraId="55C79A5E" w14:textId="77777777" w:rsidR="006E7A7F" w:rsidRPr="005009DD" w:rsidRDefault="00A46BD6" w:rsidP="00A848CD">
      <w:pPr>
        <w:rPr>
          <w:sz w:val="20"/>
        </w:rPr>
      </w:pPr>
      <w:r>
        <w:rPr>
          <w:b/>
          <w:sz w:val="20"/>
        </w:rPr>
        <w:lastRenderedPageBreak/>
        <w:t>Question E</w:t>
      </w:r>
      <w:r w:rsidRPr="005009DD">
        <w:rPr>
          <w:b/>
          <w:sz w:val="20"/>
        </w:rPr>
        <w:t>.</w:t>
      </w:r>
      <w:r>
        <w:rPr>
          <w:b/>
          <w:sz w:val="20"/>
        </w:rPr>
        <w:t>6</w:t>
      </w:r>
      <w:r w:rsidR="006E7A7F" w:rsidRPr="005009DD">
        <w:rPr>
          <w:b/>
          <w:sz w:val="20"/>
        </w:rPr>
        <w:t xml:space="preserve">. </w:t>
      </w:r>
      <w:r w:rsidR="006E7A7F" w:rsidRPr="005009DD">
        <w:rPr>
          <w:sz w:val="20"/>
        </w:rPr>
        <w:t>Are there</w:t>
      </w:r>
      <w:r w:rsidR="006E7A7F" w:rsidRPr="005009DD">
        <w:rPr>
          <w:b/>
          <w:sz w:val="20"/>
        </w:rPr>
        <w:t xml:space="preserve"> </w:t>
      </w:r>
      <w:r w:rsidR="006E7A7F" w:rsidRPr="005009DD">
        <w:rPr>
          <w:sz w:val="20"/>
        </w:rPr>
        <w:t>standard or uniform means of measuring the effectiveness of an IT provider’s security governance?</w:t>
      </w:r>
    </w:p>
    <w:p w14:paraId="6579D9AB" w14:textId="77777777" w:rsidR="006E7A7F" w:rsidRPr="005009DD" w:rsidRDefault="00A46BD6" w:rsidP="00A848CD">
      <w:pPr>
        <w:ind w:left="432" w:firstLine="432"/>
        <w:rPr>
          <w:sz w:val="20"/>
        </w:rPr>
      </w:pPr>
      <w:r>
        <w:rPr>
          <w:b/>
          <w:sz w:val="20"/>
        </w:rPr>
        <w:t>Question E</w:t>
      </w:r>
      <w:r w:rsidRPr="005009DD">
        <w:rPr>
          <w:b/>
          <w:sz w:val="20"/>
        </w:rPr>
        <w:t>.</w:t>
      </w:r>
      <w:r>
        <w:rPr>
          <w:b/>
          <w:sz w:val="20"/>
        </w:rPr>
        <w:t>6</w:t>
      </w:r>
      <w:r w:rsidR="006E7A7F" w:rsidRPr="005009DD">
        <w:rPr>
          <w:b/>
          <w:sz w:val="20"/>
        </w:rPr>
        <w:t>.a.</w:t>
      </w:r>
      <w:r w:rsidR="006E7A7F" w:rsidRPr="005009DD">
        <w:rPr>
          <w:sz w:val="20"/>
        </w:rPr>
        <w:t xml:space="preserve">   If yes, what are they?  Please provide citations.</w:t>
      </w:r>
    </w:p>
    <w:p w14:paraId="0EA066F1" w14:textId="77777777" w:rsidR="006E7A7F" w:rsidRPr="005009DD" w:rsidRDefault="00A46BD6" w:rsidP="00A848CD">
      <w:pPr>
        <w:ind w:left="144" w:firstLine="720"/>
        <w:rPr>
          <w:sz w:val="20"/>
        </w:rPr>
      </w:pPr>
      <w:r>
        <w:rPr>
          <w:b/>
          <w:sz w:val="20"/>
        </w:rPr>
        <w:t>Question E</w:t>
      </w:r>
      <w:r w:rsidRPr="005009DD">
        <w:rPr>
          <w:b/>
          <w:sz w:val="20"/>
        </w:rPr>
        <w:t>.</w:t>
      </w:r>
      <w:r>
        <w:rPr>
          <w:b/>
          <w:sz w:val="20"/>
        </w:rPr>
        <w:t>6</w:t>
      </w:r>
      <w:r w:rsidR="006E7A7F" w:rsidRPr="005009DD">
        <w:rPr>
          <w:b/>
          <w:sz w:val="20"/>
        </w:rPr>
        <w:t xml:space="preserve">.b.  </w:t>
      </w:r>
      <w:r w:rsidR="006E7A7F" w:rsidRPr="005009DD">
        <w:rPr>
          <w:sz w:val="20"/>
        </w:rPr>
        <w:t>Are there means and methods of measuring IT security governance effectiveness that are preferred because of accuracy and thoroughness?  If yes, please explain.</w:t>
      </w:r>
    </w:p>
    <w:p w14:paraId="3A99DBA8" w14:textId="77777777" w:rsidR="006E7A7F" w:rsidRPr="005009DD" w:rsidRDefault="00A46BD6" w:rsidP="00A848CD">
      <w:pPr>
        <w:ind w:left="144" w:firstLine="720"/>
        <w:rPr>
          <w:sz w:val="20"/>
        </w:rPr>
      </w:pPr>
      <w:r>
        <w:rPr>
          <w:b/>
          <w:sz w:val="20"/>
        </w:rPr>
        <w:t>Question E.6</w:t>
      </w:r>
      <w:r w:rsidR="006E7A7F" w:rsidRPr="005009DD">
        <w:rPr>
          <w:b/>
          <w:sz w:val="20"/>
        </w:rPr>
        <w:t xml:space="preserve">.c.  </w:t>
      </w:r>
      <w:r w:rsidR="006E7A7F" w:rsidRPr="005009DD">
        <w:rPr>
          <w:sz w:val="20"/>
        </w:rPr>
        <w:t>Are there means and methods of measuring IT security governance effectiveness that</w:t>
      </w:r>
      <w:r w:rsidR="00770F8C">
        <w:rPr>
          <w:sz w:val="20"/>
        </w:rPr>
        <w:t xml:space="preserve"> </w:t>
      </w:r>
      <w:r w:rsidR="006E7A7F" w:rsidRPr="005009DD">
        <w:rPr>
          <w:sz w:val="20"/>
        </w:rPr>
        <w:t>should be evaluated in connection with assuring the security of the communication platforms and identity verification technologies?  If yes, please explain.</w:t>
      </w:r>
    </w:p>
    <w:p w14:paraId="3B8C8709" w14:textId="77777777" w:rsidR="009A1FCE" w:rsidRPr="005009DD" w:rsidRDefault="009A1FCE" w:rsidP="00A848CD">
      <w:pPr>
        <w:ind w:left="144" w:firstLine="720"/>
        <w:rPr>
          <w:sz w:val="20"/>
        </w:rPr>
      </w:pPr>
      <w:bookmarkStart w:id="13" w:name="_Toc120708001"/>
      <w:bookmarkStart w:id="14" w:name="_Toc124522462"/>
      <w:bookmarkStart w:id="15" w:name="_Toc129244981"/>
      <w:r>
        <w:rPr>
          <w:b/>
          <w:sz w:val="20"/>
        </w:rPr>
        <w:t>Question E.6</w:t>
      </w:r>
      <w:r w:rsidRPr="005009DD">
        <w:rPr>
          <w:b/>
          <w:sz w:val="20"/>
        </w:rPr>
        <w:t xml:space="preserve">.d.  </w:t>
      </w:r>
      <w:r w:rsidRPr="005009DD">
        <w:rPr>
          <w:sz w:val="20"/>
        </w:rPr>
        <w:t xml:space="preserve">Is there IT security governance </w:t>
      </w:r>
      <w:r>
        <w:rPr>
          <w:sz w:val="20"/>
        </w:rPr>
        <w:t xml:space="preserve">terminology </w:t>
      </w:r>
      <w:r w:rsidRPr="005009DD">
        <w:rPr>
          <w:sz w:val="20"/>
        </w:rPr>
        <w:t xml:space="preserve">or commonly understood terms that the </w:t>
      </w:r>
      <w:r>
        <w:rPr>
          <w:sz w:val="20"/>
        </w:rPr>
        <w:t>Secretary</w:t>
      </w:r>
      <w:r w:rsidRPr="005009DD">
        <w:rPr>
          <w:sz w:val="20"/>
        </w:rPr>
        <w:t xml:space="preserve"> should be aware of and use when requesting additional information or proof of IT security governance effectiveness? Avoid using?  What are they?</w:t>
      </w:r>
    </w:p>
    <w:p w14:paraId="1925374B" w14:textId="77777777" w:rsidR="006E7A7F" w:rsidRPr="005009DD" w:rsidRDefault="006E7A7F" w:rsidP="006E7A7F">
      <w:pPr>
        <w:pStyle w:val="StyleREN"/>
        <w:rPr>
          <w:sz w:val="20"/>
          <w:szCs w:val="20"/>
        </w:rPr>
      </w:pPr>
      <w:r w:rsidRPr="005009DD">
        <w:rPr>
          <w:sz w:val="20"/>
          <w:szCs w:val="20"/>
        </w:rPr>
        <w:t>F.  Geolocation</w:t>
      </w:r>
      <w:bookmarkEnd w:id="13"/>
      <w:bookmarkEnd w:id="14"/>
      <w:bookmarkEnd w:id="15"/>
      <w:r w:rsidRPr="005009DD">
        <w:rPr>
          <w:sz w:val="20"/>
          <w:szCs w:val="20"/>
        </w:rPr>
        <w:t xml:space="preserve"> </w:t>
      </w:r>
    </w:p>
    <w:p w14:paraId="43C6F59D" w14:textId="77777777" w:rsidR="006E7A7F" w:rsidRPr="005009DD" w:rsidRDefault="006E7A7F" w:rsidP="006E7A7F">
      <w:pPr>
        <w:tabs>
          <w:tab w:val="left" w:pos="0"/>
        </w:tabs>
        <w:rPr>
          <w:sz w:val="20"/>
        </w:rPr>
      </w:pPr>
    </w:p>
    <w:p w14:paraId="42C958CF" w14:textId="77777777" w:rsidR="006E7A7F" w:rsidRPr="005009DD" w:rsidRDefault="006E7A7F" w:rsidP="005E17F5">
      <w:pPr>
        <w:tabs>
          <w:tab w:val="left" w:pos="0"/>
        </w:tabs>
        <w:rPr>
          <w:sz w:val="20"/>
        </w:rPr>
      </w:pPr>
      <w:r w:rsidRPr="005009DD">
        <w:rPr>
          <w:sz w:val="20"/>
        </w:rPr>
        <w:t>RENA requires</w:t>
      </w:r>
      <w:r w:rsidRPr="005009DD" w:rsidDel="005268C9">
        <w:rPr>
          <w:sz w:val="20"/>
        </w:rPr>
        <w:t xml:space="preserve"> </w:t>
      </w:r>
      <w:r w:rsidR="004A4BC9">
        <w:rPr>
          <w:sz w:val="20"/>
        </w:rPr>
        <w:t xml:space="preserve">that </w:t>
      </w:r>
      <w:r w:rsidRPr="005009DD">
        <w:rPr>
          <w:sz w:val="20"/>
        </w:rPr>
        <w:t>the communication technology be capable of geolocating the RLP to corroborate the RLP’s location</w:t>
      </w:r>
      <w:r w:rsidR="00A02010" w:rsidRPr="00A02010">
        <w:rPr>
          <w:rStyle w:val="FootnoteReference"/>
          <w:sz w:val="20"/>
          <w:vertAlign w:val="superscript"/>
        </w:rPr>
        <w:footnoteReference w:id="66"/>
      </w:r>
      <w:r w:rsidRPr="005009DD">
        <w:rPr>
          <w:sz w:val="20"/>
        </w:rPr>
        <w:t xml:space="preserve"> so that the RENP may</w:t>
      </w:r>
      <w:r w:rsidR="00043754">
        <w:rPr>
          <w:sz w:val="20"/>
        </w:rPr>
        <w:t xml:space="preserve"> v</w:t>
      </w:r>
      <w:r w:rsidRPr="005009DD">
        <w:rPr>
          <w:sz w:val="20"/>
        </w:rPr>
        <w:t>erify the RLP’s location before performing the REN act.</w:t>
      </w:r>
      <w:r w:rsidR="003D1F29" w:rsidRPr="00770F8C">
        <w:rPr>
          <w:rStyle w:val="FootnoteReference"/>
          <w:sz w:val="20"/>
          <w:vertAlign w:val="superscript"/>
        </w:rPr>
        <w:footnoteReference w:id="67"/>
      </w:r>
      <w:r w:rsidRPr="005009DD">
        <w:rPr>
          <w:sz w:val="20"/>
        </w:rPr>
        <w:t xml:space="preserve"> In order to meet these requirements, the</w:t>
      </w:r>
      <w:r w:rsidR="00043754">
        <w:rPr>
          <w:sz w:val="20"/>
        </w:rPr>
        <w:t xml:space="preserve"> p</w:t>
      </w:r>
      <w:r w:rsidRPr="005009DD">
        <w:rPr>
          <w:sz w:val="20"/>
        </w:rPr>
        <w:t xml:space="preserve">latform applicant must specify “the proposed technology to </w:t>
      </w:r>
      <w:r w:rsidR="006214E4" w:rsidRPr="005009DD">
        <w:rPr>
          <w:sz w:val="20"/>
        </w:rPr>
        <w:t>address “geolocation requirements</w:t>
      </w:r>
      <w:r w:rsidR="006214E4">
        <w:rPr>
          <w:sz w:val="20"/>
        </w:rPr>
        <w:t>.</w:t>
      </w:r>
      <w:r w:rsidR="006214E4" w:rsidRPr="005009DD">
        <w:rPr>
          <w:sz w:val="20"/>
        </w:rPr>
        <w:t>”</w:t>
      </w:r>
      <w:r w:rsidRPr="00A46BD6">
        <w:rPr>
          <w:rStyle w:val="FootnoteReference"/>
          <w:sz w:val="20"/>
          <w:vertAlign w:val="superscript"/>
        </w:rPr>
        <w:footnoteReference w:id="68"/>
      </w:r>
    </w:p>
    <w:p w14:paraId="4160CFB2" w14:textId="77777777" w:rsidR="006E7A7F" w:rsidRPr="005009DD" w:rsidRDefault="006E7A7F" w:rsidP="006E7A7F">
      <w:pPr>
        <w:tabs>
          <w:tab w:val="left" w:pos="0"/>
        </w:tabs>
        <w:rPr>
          <w:sz w:val="20"/>
        </w:rPr>
      </w:pPr>
    </w:p>
    <w:p w14:paraId="3A0CB8FB" w14:textId="77777777" w:rsidR="006E7A7F" w:rsidRPr="005009DD" w:rsidRDefault="006E7A7F" w:rsidP="006E7A7F">
      <w:pPr>
        <w:tabs>
          <w:tab w:val="left" w:pos="0"/>
        </w:tabs>
        <w:rPr>
          <w:sz w:val="20"/>
        </w:rPr>
      </w:pPr>
      <w:r w:rsidRPr="005009DD">
        <w:rPr>
          <w:sz w:val="20"/>
        </w:rPr>
        <w:t>“Geolocation” is not defined in RENA.  “Geolocation information” is listed in the State’s Student Online Privacy Protection law but is defined neither there nor in related rules.</w:t>
      </w:r>
      <w:r w:rsidRPr="00A46BD6">
        <w:rPr>
          <w:rStyle w:val="FootnoteReference"/>
          <w:sz w:val="20"/>
          <w:vertAlign w:val="superscript"/>
        </w:rPr>
        <w:footnoteReference w:id="69"/>
      </w:r>
      <w:r w:rsidRPr="005009DD">
        <w:rPr>
          <w:sz w:val="20"/>
        </w:rPr>
        <w:t xml:space="preserve">  The word “geolocation” appeared in several failed bills in the 2021-2022 session of the General Assembly, including one that included this definition for “precise geolocation data”:  </w:t>
      </w:r>
    </w:p>
    <w:p w14:paraId="15213C71" w14:textId="77777777" w:rsidR="006E7A7F" w:rsidRPr="005009DD" w:rsidRDefault="006E7A7F" w:rsidP="006E7A7F">
      <w:pPr>
        <w:tabs>
          <w:tab w:val="left" w:pos="0"/>
        </w:tabs>
        <w:ind w:left="432" w:right="576"/>
        <w:rPr>
          <w:sz w:val="20"/>
        </w:rPr>
      </w:pPr>
    </w:p>
    <w:p w14:paraId="37188AED" w14:textId="77777777" w:rsidR="006E7A7F" w:rsidRPr="005009DD" w:rsidRDefault="006E7A7F" w:rsidP="00535EC3">
      <w:pPr>
        <w:tabs>
          <w:tab w:val="left" w:pos="0"/>
        </w:tabs>
        <w:ind w:right="864"/>
        <w:rPr>
          <w:sz w:val="20"/>
        </w:rPr>
      </w:pPr>
      <w:r w:rsidRPr="005009DD">
        <w:rPr>
          <w:sz w:val="20"/>
        </w:rPr>
        <w:t xml:space="preserve">Information derived from technology, including, but not limited to, global positioning system level latitude and longitude coordinates or other mechanisms that directly identify the specific location of a natural person with precision and accuracy within a radius of 1,750 feet.  </w:t>
      </w:r>
      <w:r w:rsidR="006214E4">
        <w:rPr>
          <w:sz w:val="20"/>
        </w:rPr>
        <w:t>“</w:t>
      </w:r>
      <w:r w:rsidRPr="005009DD">
        <w:rPr>
          <w:sz w:val="20"/>
        </w:rPr>
        <w:t>Precise geolocation data</w:t>
      </w:r>
      <w:r w:rsidR="006214E4">
        <w:rPr>
          <w:sz w:val="20"/>
        </w:rPr>
        <w:t>”</w:t>
      </w:r>
      <w:r w:rsidRPr="005009DD">
        <w:rPr>
          <w:sz w:val="20"/>
        </w:rPr>
        <w:t xml:space="preserve"> does not include the content of communications or any data generated by or connected to advanced utility metering infrastructure systems or equipment for use by a utility.</w:t>
      </w:r>
      <w:r w:rsidRPr="00A46BD6">
        <w:rPr>
          <w:rStyle w:val="FootnoteReference"/>
          <w:sz w:val="20"/>
          <w:vertAlign w:val="superscript"/>
        </w:rPr>
        <w:footnoteReference w:id="70"/>
      </w:r>
    </w:p>
    <w:p w14:paraId="439671B3" w14:textId="77777777" w:rsidR="006E7A7F" w:rsidRPr="005009DD" w:rsidRDefault="006E7A7F" w:rsidP="006E7A7F">
      <w:pPr>
        <w:tabs>
          <w:tab w:val="left" w:pos="0"/>
        </w:tabs>
        <w:ind w:right="432"/>
        <w:rPr>
          <w:sz w:val="20"/>
        </w:rPr>
      </w:pPr>
    </w:p>
    <w:p w14:paraId="7D94C46E" w14:textId="77777777" w:rsidR="006E7A7F" w:rsidRPr="005009DD" w:rsidRDefault="006214E4" w:rsidP="006E7A7F">
      <w:pPr>
        <w:tabs>
          <w:tab w:val="left" w:pos="0"/>
        </w:tabs>
        <w:ind w:right="432"/>
        <w:rPr>
          <w:sz w:val="20"/>
        </w:rPr>
      </w:pPr>
      <w:r>
        <w:rPr>
          <w:sz w:val="20"/>
        </w:rPr>
        <w:t>B</w:t>
      </w:r>
      <w:r w:rsidRPr="005009DD">
        <w:rPr>
          <w:sz w:val="20"/>
        </w:rPr>
        <w:t xml:space="preserve">oth the North Carolina Education Lottery and the Eastern Band of Cherokee </w:t>
      </w:r>
      <w:r w:rsidR="006E7A7F" w:rsidRPr="005009DD">
        <w:rPr>
          <w:sz w:val="20"/>
        </w:rPr>
        <w:t>Indians use geolocation to ensure that customers are within the geographic boundaries authorized by law.</w:t>
      </w:r>
      <w:r w:rsidR="002E32AD" w:rsidRPr="00B85C0D">
        <w:rPr>
          <w:rStyle w:val="FootnoteReference"/>
          <w:sz w:val="20"/>
          <w:vertAlign w:val="superscript"/>
        </w:rPr>
        <w:footnoteReference w:id="71"/>
      </w:r>
    </w:p>
    <w:p w14:paraId="4F409916" w14:textId="77777777" w:rsidR="006E7A7F" w:rsidRPr="005009DD" w:rsidRDefault="006E7A7F" w:rsidP="006E7A7F">
      <w:pPr>
        <w:tabs>
          <w:tab w:val="left" w:pos="0"/>
        </w:tabs>
        <w:ind w:right="432"/>
        <w:rPr>
          <w:sz w:val="20"/>
        </w:rPr>
      </w:pPr>
    </w:p>
    <w:p w14:paraId="7C3DB4D5" w14:textId="77777777" w:rsidR="006E7A7F" w:rsidRPr="005009DD" w:rsidRDefault="006214E4" w:rsidP="006E7A7F">
      <w:pPr>
        <w:tabs>
          <w:tab w:val="left" w:pos="0"/>
        </w:tabs>
        <w:ind w:right="432"/>
        <w:rPr>
          <w:sz w:val="20"/>
        </w:rPr>
      </w:pPr>
      <w:r w:rsidRPr="005009DD">
        <w:rPr>
          <w:sz w:val="20"/>
        </w:rPr>
        <w:t xml:space="preserve">Geolocation of an individual may be general, somewhat specific, specific, or </w:t>
      </w:r>
      <w:r>
        <w:rPr>
          <w:sz w:val="20"/>
        </w:rPr>
        <w:t xml:space="preserve">exceptionally </w:t>
      </w:r>
      <w:r w:rsidRPr="005009DD">
        <w:rPr>
          <w:sz w:val="20"/>
        </w:rPr>
        <w:t>precise.</w:t>
      </w:r>
      <w:r w:rsidR="006E7A7F" w:rsidRPr="005009DD">
        <w:rPr>
          <w:sz w:val="20"/>
        </w:rPr>
        <w:t xml:space="preserve">  For example, general geolocation might confirm that the person is in the United States.  Somewhat specific geolocation might confirm that the person is in a specific state or U.S. territory.  Specific geolocation might confirm that the person is located in a particular town or even at a specific address. RENA does not specify the level of precision that the </w:t>
      </w:r>
      <w:r w:rsidR="009F12D7">
        <w:rPr>
          <w:sz w:val="20"/>
        </w:rPr>
        <w:t>Secretary</w:t>
      </w:r>
      <w:r w:rsidR="006E7A7F" w:rsidRPr="005009DD">
        <w:rPr>
          <w:sz w:val="20"/>
        </w:rPr>
        <w:t xml:space="preserve"> should require in confirming the location of an RLP.  At a minimum, geolocation of an RLP must in real-time:</w:t>
      </w:r>
    </w:p>
    <w:p w14:paraId="664F5965" w14:textId="77777777" w:rsidR="006E7A7F" w:rsidRPr="005009DD" w:rsidRDefault="006E7A7F" w:rsidP="006E7A7F">
      <w:pPr>
        <w:tabs>
          <w:tab w:val="left" w:pos="0"/>
        </w:tabs>
        <w:ind w:right="432"/>
        <w:rPr>
          <w:sz w:val="20"/>
        </w:rPr>
      </w:pPr>
    </w:p>
    <w:p w14:paraId="0D256803" w14:textId="77777777" w:rsidR="006E7A7F" w:rsidRPr="005009DD" w:rsidRDefault="006E7A7F" w:rsidP="000F441B">
      <w:pPr>
        <w:pStyle w:val="ListParagraph"/>
        <w:numPr>
          <w:ilvl w:val="0"/>
          <w:numId w:val="5"/>
        </w:numPr>
        <w:tabs>
          <w:tab w:val="left" w:pos="0"/>
        </w:tabs>
        <w:ind w:left="1260" w:right="432"/>
        <w:rPr>
          <w:color w:val="auto"/>
          <w:sz w:val="20"/>
          <w:szCs w:val="20"/>
        </w:rPr>
      </w:pPr>
      <w:r w:rsidRPr="005009DD">
        <w:rPr>
          <w:color w:val="auto"/>
          <w:sz w:val="20"/>
          <w:szCs w:val="20"/>
        </w:rPr>
        <w:t>Identify whether the RLP is at that moment located within one of the 50 states, the District of</w:t>
      </w:r>
      <w:r w:rsidR="00A46BD6">
        <w:rPr>
          <w:color w:val="auto"/>
          <w:sz w:val="20"/>
          <w:szCs w:val="20"/>
        </w:rPr>
        <w:t xml:space="preserve"> Columbia, or a U.S. territory.</w:t>
      </w:r>
    </w:p>
    <w:p w14:paraId="6F13F947" w14:textId="77777777" w:rsidR="006E7A7F" w:rsidRPr="005009DD" w:rsidRDefault="006E7A7F" w:rsidP="006E7A7F">
      <w:pPr>
        <w:pStyle w:val="ListParagraph"/>
        <w:tabs>
          <w:tab w:val="left" w:pos="0"/>
        </w:tabs>
        <w:ind w:left="1260" w:right="432"/>
        <w:rPr>
          <w:color w:val="auto"/>
          <w:sz w:val="20"/>
          <w:szCs w:val="20"/>
        </w:rPr>
      </w:pPr>
    </w:p>
    <w:p w14:paraId="6C4F0FDA" w14:textId="77777777" w:rsidR="006E7A7F" w:rsidRPr="005009DD" w:rsidRDefault="006E7A7F" w:rsidP="000F441B">
      <w:pPr>
        <w:pStyle w:val="ListParagraph"/>
        <w:numPr>
          <w:ilvl w:val="0"/>
          <w:numId w:val="5"/>
        </w:numPr>
        <w:tabs>
          <w:tab w:val="left" w:pos="0"/>
        </w:tabs>
        <w:ind w:left="1260" w:right="432"/>
        <w:rPr>
          <w:color w:val="auto"/>
          <w:sz w:val="20"/>
          <w:szCs w:val="20"/>
        </w:rPr>
      </w:pPr>
      <w:r w:rsidRPr="005009DD">
        <w:rPr>
          <w:color w:val="auto"/>
          <w:sz w:val="20"/>
          <w:szCs w:val="20"/>
        </w:rPr>
        <w:t>Identify whether the RLP is at that moment located within the official boundaries of a United States military installation.</w:t>
      </w:r>
    </w:p>
    <w:p w14:paraId="3020102A" w14:textId="77777777" w:rsidR="006E7A7F" w:rsidRPr="005009DD" w:rsidRDefault="006E7A7F" w:rsidP="006E7A7F">
      <w:pPr>
        <w:pStyle w:val="ListParagraph"/>
        <w:tabs>
          <w:tab w:val="left" w:pos="0"/>
        </w:tabs>
        <w:ind w:left="1260" w:right="432"/>
        <w:rPr>
          <w:color w:val="auto"/>
          <w:sz w:val="20"/>
          <w:szCs w:val="20"/>
        </w:rPr>
      </w:pPr>
    </w:p>
    <w:p w14:paraId="5918D95F" w14:textId="77777777" w:rsidR="006E7A7F" w:rsidRPr="005009DD" w:rsidRDefault="006E7A7F" w:rsidP="000F441B">
      <w:pPr>
        <w:pStyle w:val="ListParagraph"/>
        <w:numPr>
          <w:ilvl w:val="0"/>
          <w:numId w:val="5"/>
        </w:numPr>
        <w:tabs>
          <w:tab w:val="left" w:pos="0"/>
        </w:tabs>
        <w:ind w:left="1260" w:right="432"/>
        <w:rPr>
          <w:color w:val="auto"/>
          <w:sz w:val="20"/>
          <w:szCs w:val="20"/>
        </w:rPr>
      </w:pPr>
      <w:r w:rsidRPr="005009DD">
        <w:rPr>
          <w:color w:val="auto"/>
          <w:sz w:val="20"/>
          <w:szCs w:val="20"/>
        </w:rPr>
        <w:lastRenderedPageBreak/>
        <w:t>Identify whether the RLP is at that moment located within the official boundaries of a United States embassy, consulate, or diplomatic mission.</w:t>
      </w:r>
    </w:p>
    <w:p w14:paraId="2958019B" w14:textId="77777777" w:rsidR="006E7A7F" w:rsidRPr="005009DD" w:rsidRDefault="006E7A7F" w:rsidP="006E7A7F">
      <w:pPr>
        <w:tabs>
          <w:tab w:val="left" w:pos="0"/>
        </w:tabs>
        <w:ind w:right="432"/>
        <w:rPr>
          <w:sz w:val="20"/>
        </w:rPr>
      </w:pPr>
    </w:p>
    <w:p w14:paraId="304266F5" w14:textId="77777777" w:rsidR="006E7A7F" w:rsidRPr="005009DD" w:rsidRDefault="00A46BD6" w:rsidP="00C0722E">
      <w:pPr>
        <w:tabs>
          <w:tab w:val="left" w:pos="0"/>
        </w:tabs>
        <w:ind w:right="36"/>
        <w:rPr>
          <w:sz w:val="20"/>
        </w:rPr>
      </w:pPr>
      <w:r>
        <w:rPr>
          <w:b/>
          <w:sz w:val="20"/>
        </w:rPr>
        <w:t xml:space="preserve">Question </w:t>
      </w:r>
      <w:r w:rsidR="006E7A7F" w:rsidRPr="005009DD">
        <w:rPr>
          <w:b/>
          <w:sz w:val="20"/>
        </w:rPr>
        <w:t xml:space="preserve">F.1.  </w:t>
      </w:r>
      <w:r w:rsidR="006E7A7F" w:rsidRPr="005009DD">
        <w:rPr>
          <w:sz w:val="20"/>
        </w:rPr>
        <w:t xml:space="preserve">If there are laws, rules, regulations, industry, or other standards that define geolocation, please provide citations.  </w:t>
      </w:r>
    </w:p>
    <w:p w14:paraId="7E74A210" w14:textId="77777777" w:rsidR="006E7A7F" w:rsidRPr="005009DD" w:rsidRDefault="006E7A7F" w:rsidP="006E7A7F">
      <w:pPr>
        <w:tabs>
          <w:tab w:val="left" w:pos="0"/>
        </w:tabs>
        <w:ind w:right="432"/>
        <w:rPr>
          <w:sz w:val="20"/>
        </w:rPr>
      </w:pPr>
    </w:p>
    <w:p w14:paraId="5B7A3094" w14:textId="77777777" w:rsidR="006E7A7F" w:rsidRPr="005009DD" w:rsidRDefault="00A46BD6" w:rsidP="00C0722E">
      <w:pPr>
        <w:tabs>
          <w:tab w:val="left" w:pos="0"/>
        </w:tabs>
        <w:ind w:right="-54"/>
        <w:rPr>
          <w:sz w:val="20"/>
        </w:rPr>
      </w:pPr>
      <w:r>
        <w:rPr>
          <w:b/>
          <w:sz w:val="20"/>
        </w:rPr>
        <w:t xml:space="preserve">Question </w:t>
      </w:r>
      <w:r w:rsidR="006E7A7F" w:rsidRPr="005009DD">
        <w:rPr>
          <w:b/>
          <w:sz w:val="20"/>
        </w:rPr>
        <w:t>F.</w:t>
      </w:r>
      <w:r>
        <w:rPr>
          <w:b/>
          <w:sz w:val="20"/>
        </w:rPr>
        <w:t>2.</w:t>
      </w:r>
      <w:r w:rsidR="006E7A7F" w:rsidRPr="005009DD">
        <w:rPr>
          <w:b/>
          <w:sz w:val="20"/>
        </w:rPr>
        <w:t xml:space="preserve">  </w:t>
      </w:r>
      <w:r w:rsidR="006E7A7F" w:rsidRPr="005009DD">
        <w:rPr>
          <w:sz w:val="20"/>
        </w:rPr>
        <w:t xml:space="preserve">How precise must the geolocation be in order to meet the criteria of RENA and to prevent fraud?  </w:t>
      </w:r>
    </w:p>
    <w:p w14:paraId="79A685D6" w14:textId="77777777" w:rsidR="006E7A7F" w:rsidRPr="005009DD" w:rsidRDefault="006E7A7F" w:rsidP="006E7A7F">
      <w:pPr>
        <w:tabs>
          <w:tab w:val="left" w:pos="0"/>
        </w:tabs>
        <w:ind w:left="864" w:right="-54"/>
        <w:rPr>
          <w:sz w:val="20"/>
        </w:rPr>
      </w:pPr>
      <w:r w:rsidRPr="005009DD">
        <w:rPr>
          <w:b/>
          <w:sz w:val="20"/>
        </w:rPr>
        <w:tab/>
      </w:r>
      <w:r w:rsidRPr="005009DD">
        <w:rPr>
          <w:b/>
          <w:sz w:val="20"/>
        </w:rPr>
        <w:tab/>
      </w:r>
    </w:p>
    <w:p w14:paraId="04696E6A" w14:textId="77777777" w:rsidR="006E7A7F" w:rsidRDefault="00A46BD6" w:rsidP="00C0722E">
      <w:pPr>
        <w:tabs>
          <w:tab w:val="left" w:pos="0"/>
        </w:tabs>
        <w:ind w:right="432"/>
        <w:rPr>
          <w:sz w:val="20"/>
        </w:rPr>
      </w:pPr>
      <w:r>
        <w:rPr>
          <w:b/>
          <w:sz w:val="20"/>
        </w:rPr>
        <w:t xml:space="preserve">Question </w:t>
      </w:r>
      <w:r w:rsidR="006E7A7F" w:rsidRPr="005009DD">
        <w:rPr>
          <w:b/>
          <w:sz w:val="20"/>
        </w:rPr>
        <w:t>F.3</w:t>
      </w:r>
      <w:r>
        <w:rPr>
          <w:b/>
          <w:sz w:val="20"/>
        </w:rPr>
        <w:t>.</w:t>
      </w:r>
      <w:r w:rsidR="006E7A7F" w:rsidRPr="005009DD">
        <w:rPr>
          <w:b/>
          <w:sz w:val="20"/>
        </w:rPr>
        <w:t xml:space="preserve">  </w:t>
      </w:r>
      <w:r w:rsidR="006E7A7F" w:rsidRPr="005009DD">
        <w:rPr>
          <w:sz w:val="20"/>
        </w:rPr>
        <w:t>If there are laws, rules, regulations, industry or other standards that clarify the different levels of specificity of geolocation please provide citations.</w:t>
      </w:r>
    </w:p>
    <w:p w14:paraId="5BBD7BCC" w14:textId="77777777" w:rsidR="004456CA" w:rsidRDefault="004456CA" w:rsidP="006E7A7F">
      <w:pPr>
        <w:tabs>
          <w:tab w:val="left" w:pos="0"/>
        </w:tabs>
        <w:ind w:left="432" w:right="432"/>
        <w:rPr>
          <w:sz w:val="20"/>
        </w:rPr>
      </w:pPr>
    </w:p>
    <w:p w14:paraId="0F433028" w14:textId="77777777" w:rsidR="006E7A7F" w:rsidRPr="005009DD" w:rsidRDefault="00A46BD6" w:rsidP="00C0722E">
      <w:pPr>
        <w:tabs>
          <w:tab w:val="left" w:pos="0"/>
        </w:tabs>
        <w:ind w:right="432"/>
        <w:rPr>
          <w:sz w:val="20"/>
        </w:rPr>
      </w:pPr>
      <w:r w:rsidRPr="00A46BD6">
        <w:rPr>
          <w:b/>
          <w:sz w:val="20"/>
        </w:rPr>
        <w:t xml:space="preserve">Question </w:t>
      </w:r>
      <w:r w:rsidR="006E7A7F" w:rsidRPr="005009DD">
        <w:rPr>
          <w:b/>
          <w:sz w:val="20"/>
        </w:rPr>
        <w:t xml:space="preserve">F.4. </w:t>
      </w:r>
      <w:r w:rsidR="006E7A7F" w:rsidRPr="005009DD">
        <w:rPr>
          <w:sz w:val="20"/>
        </w:rPr>
        <w:t>How precisely can various devices (</w:t>
      </w:r>
      <w:r w:rsidR="006E7A7F" w:rsidRPr="005009DD">
        <w:rPr>
          <w:i/>
          <w:sz w:val="20"/>
        </w:rPr>
        <w:t>e.g.</w:t>
      </w:r>
      <w:r w:rsidR="006E7A7F" w:rsidRPr="005009DD">
        <w:rPr>
          <w:sz w:val="20"/>
        </w:rPr>
        <w:t>, handheld mobile devices, laptops, desktops and the like) and connections (</w:t>
      </w:r>
      <w:r w:rsidR="006E7A7F" w:rsidRPr="005009DD">
        <w:rPr>
          <w:i/>
          <w:sz w:val="20"/>
        </w:rPr>
        <w:t xml:space="preserve">e.g., </w:t>
      </w:r>
      <w:r w:rsidR="006E7A7F" w:rsidRPr="005009DD">
        <w:rPr>
          <w:sz w:val="20"/>
        </w:rPr>
        <w:t xml:space="preserve">direct connection to internet service provider, network connection, VPN connection) geolocate the position of the device and how reliable is the technology in general and each device specifically?  </w:t>
      </w:r>
    </w:p>
    <w:p w14:paraId="1F9B295A" w14:textId="77777777" w:rsidR="006214E4" w:rsidRPr="005009DD" w:rsidRDefault="00C0722E" w:rsidP="00C0722E">
      <w:pPr>
        <w:tabs>
          <w:tab w:val="left" w:pos="0"/>
          <w:tab w:val="left" w:pos="432"/>
          <w:tab w:val="left" w:pos="864"/>
          <w:tab w:val="left" w:pos="1565"/>
        </w:tabs>
        <w:ind w:right="-54"/>
        <w:rPr>
          <w:sz w:val="20"/>
        </w:rPr>
      </w:pPr>
      <w:r>
        <w:rPr>
          <w:sz w:val="20"/>
        </w:rPr>
        <w:tab/>
      </w:r>
      <w:r w:rsidR="006214E4">
        <w:rPr>
          <w:b/>
          <w:sz w:val="20"/>
        </w:rPr>
        <w:t xml:space="preserve">Question </w:t>
      </w:r>
      <w:r w:rsidR="006214E4" w:rsidRPr="005009DD">
        <w:rPr>
          <w:b/>
          <w:sz w:val="20"/>
        </w:rPr>
        <w:t>F.</w:t>
      </w:r>
      <w:r w:rsidR="006214E4">
        <w:rPr>
          <w:b/>
          <w:sz w:val="20"/>
        </w:rPr>
        <w:t>4.a</w:t>
      </w:r>
      <w:r w:rsidR="006214E4" w:rsidRPr="005009DD">
        <w:rPr>
          <w:b/>
          <w:sz w:val="20"/>
        </w:rPr>
        <w:t xml:space="preserve">. </w:t>
      </w:r>
      <w:r w:rsidR="006214E4" w:rsidRPr="005009DD">
        <w:rPr>
          <w:sz w:val="20"/>
        </w:rPr>
        <w:t xml:space="preserve">Does the geolocation precision vary by device, </w:t>
      </w:r>
      <w:r w:rsidR="006214E4">
        <w:rPr>
          <w:sz w:val="20"/>
        </w:rPr>
        <w:t xml:space="preserve">by type of connection, </w:t>
      </w:r>
      <w:r w:rsidR="006214E4" w:rsidRPr="005009DD">
        <w:rPr>
          <w:sz w:val="20"/>
        </w:rPr>
        <w:t>or by software?</w:t>
      </w:r>
    </w:p>
    <w:p w14:paraId="1E8E2BBA" w14:textId="77777777" w:rsidR="006E7A7F" w:rsidRPr="005009DD" w:rsidRDefault="006E7A7F" w:rsidP="006214E4">
      <w:pPr>
        <w:tabs>
          <w:tab w:val="left" w:pos="0"/>
          <w:tab w:val="left" w:pos="432"/>
          <w:tab w:val="left" w:pos="864"/>
          <w:tab w:val="left" w:pos="1565"/>
        </w:tabs>
        <w:ind w:left="432" w:right="-54"/>
        <w:rPr>
          <w:sz w:val="20"/>
        </w:rPr>
      </w:pPr>
    </w:p>
    <w:p w14:paraId="4F3043BB" w14:textId="77777777" w:rsidR="00C0722E" w:rsidRDefault="00C0722E" w:rsidP="006E7A7F">
      <w:pPr>
        <w:tabs>
          <w:tab w:val="left" w:pos="0"/>
          <w:tab w:val="left" w:pos="4079"/>
        </w:tabs>
        <w:ind w:right="36"/>
        <w:rPr>
          <w:sz w:val="20"/>
        </w:rPr>
      </w:pPr>
    </w:p>
    <w:p w14:paraId="09A32984" w14:textId="77777777" w:rsidR="006E7A7F" w:rsidRPr="005009DD" w:rsidRDefault="006E7A7F" w:rsidP="006E7A7F">
      <w:pPr>
        <w:tabs>
          <w:tab w:val="left" w:pos="0"/>
          <w:tab w:val="left" w:pos="4079"/>
        </w:tabs>
        <w:ind w:right="36"/>
        <w:rPr>
          <w:sz w:val="20"/>
        </w:rPr>
      </w:pPr>
      <w:r w:rsidRPr="005009DD">
        <w:rPr>
          <w:sz w:val="20"/>
        </w:rPr>
        <w:t xml:space="preserve">RENA requires that the RLP’s location be confirmed by the RENA technology provider’s geolocation technology.  This would seem to bar the RENP from accepting the RLP’s explanation of differences between the RLP’s stated location and that determined by geolocation technology.  </w:t>
      </w:r>
    </w:p>
    <w:p w14:paraId="537C527E" w14:textId="77777777" w:rsidR="006E7A7F" w:rsidRPr="005009DD" w:rsidRDefault="006E7A7F" w:rsidP="006E7A7F">
      <w:pPr>
        <w:tabs>
          <w:tab w:val="left" w:pos="0"/>
          <w:tab w:val="left" w:pos="4079"/>
        </w:tabs>
        <w:ind w:right="36"/>
        <w:rPr>
          <w:sz w:val="20"/>
        </w:rPr>
      </w:pPr>
    </w:p>
    <w:p w14:paraId="637585B0" w14:textId="77777777" w:rsidR="004456CA" w:rsidRPr="004456CA" w:rsidRDefault="004456CA" w:rsidP="004456CA">
      <w:pPr>
        <w:rPr>
          <w:sz w:val="20"/>
        </w:rPr>
      </w:pPr>
      <w:r w:rsidRPr="005E17F5">
        <w:rPr>
          <w:b/>
          <w:sz w:val="20"/>
        </w:rPr>
        <w:t>Question F.</w:t>
      </w:r>
      <w:r w:rsidRPr="00A848CD">
        <w:rPr>
          <w:b/>
          <w:sz w:val="20"/>
        </w:rPr>
        <w:t>5</w:t>
      </w:r>
      <w:r w:rsidRPr="005E17F5">
        <w:rPr>
          <w:b/>
          <w:sz w:val="20"/>
        </w:rPr>
        <w:t>.</w:t>
      </w:r>
      <w:r w:rsidRPr="004456CA">
        <w:rPr>
          <w:sz w:val="20"/>
        </w:rPr>
        <w:t xml:space="preserve"> If the location stated by the RLP is not confirmed by the geolocation by the RENA technology provider, must the REN act be terminated?  Or does the RENP have the discretion</w:t>
      </w:r>
      <w:r w:rsidR="00B53D49">
        <w:rPr>
          <w:sz w:val="20"/>
        </w:rPr>
        <w:t xml:space="preserve"> to proceed to perform the REN a</w:t>
      </w:r>
      <w:r w:rsidRPr="004456CA">
        <w:rPr>
          <w:sz w:val="20"/>
        </w:rPr>
        <w:t>ct even though the location cannot be verified by the geolocation technology?</w:t>
      </w:r>
    </w:p>
    <w:p w14:paraId="2E968994" w14:textId="77777777" w:rsidR="006E7A7F" w:rsidRPr="005009DD" w:rsidRDefault="006E7A7F" w:rsidP="005E17F5">
      <w:pPr>
        <w:tabs>
          <w:tab w:val="left" w:pos="0"/>
        </w:tabs>
        <w:ind w:right="-972"/>
        <w:rPr>
          <w:sz w:val="20"/>
        </w:rPr>
      </w:pPr>
    </w:p>
    <w:p w14:paraId="6028C808" w14:textId="77777777" w:rsidR="006E7A7F" w:rsidRPr="005009DD" w:rsidRDefault="006E7A7F" w:rsidP="006E7A7F">
      <w:pPr>
        <w:tabs>
          <w:tab w:val="left" w:pos="0"/>
          <w:tab w:val="left" w:pos="432"/>
          <w:tab w:val="left" w:pos="864"/>
          <w:tab w:val="left" w:pos="1565"/>
        </w:tabs>
        <w:ind w:right="18"/>
        <w:rPr>
          <w:sz w:val="20"/>
        </w:rPr>
      </w:pPr>
      <w:r w:rsidRPr="005009DD">
        <w:rPr>
          <w:sz w:val="20"/>
        </w:rPr>
        <w:tab/>
        <w:t>“Compliance grade” geolocation involves more complex systems than merely checking an IP address or GPS address against that stated by the RLP.  “Two types of data can be collected—active user/device-based information and passive server-based lookup/data correlation—and then cross-referenced against each other to create the most accurate result.”</w:t>
      </w:r>
      <w:r w:rsidRPr="00770F8C">
        <w:rPr>
          <w:rStyle w:val="FootnoteReference"/>
          <w:sz w:val="20"/>
          <w:vertAlign w:val="superscript"/>
        </w:rPr>
        <w:footnoteReference w:id="72"/>
      </w:r>
      <w:r w:rsidRPr="00770F8C">
        <w:rPr>
          <w:sz w:val="20"/>
          <w:vertAlign w:val="superscript"/>
        </w:rPr>
        <w:t xml:space="preserve"> </w:t>
      </w:r>
      <w:r w:rsidRPr="005009DD">
        <w:rPr>
          <w:sz w:val="20"/>
        </w:rPr>
        <w:t xml:space="preserve"> Just as multi-factor authentication for user identities is gradually becoming the norm, geolocation that involves use of more than one method of comparing geolocation results may be needed to both ensure geolocation accuracy and prevent fraud.  The </w:t>
      </w:r>
      <w:r w:rsidR="009F12D7">
        <w:rPr>
          <w:sz w:val="20"/>
        </w:rPr>
        <w:t>Secretary</w:t>
      </w:r>
      <w:r w:rsidRPr="005009DD">
        <w:rPr>
          <w:sz w:val="20"/>
        </w:rPr>
        <w:t xml:space="preserve"> invites comment on the following questions:</w:t>
      </w:r>
    </w:p>
    <w:p w14:paraId="178ECFDF" w14:textId="77777777" w:rsidR="006E7A7F" w:rsidRPr="005009DD" w:rsidRDefault="006E7A7F" w:rsidP="006E7A7F">
      <w:pPr>
        <w:tabs>
          <w:tab w:val="left" w:pos="0"/>
        </w:tabs>
        <w:ind w:left="432" w:right="432"/>
        <w:rPr>
          <w:sz w:val="20"/>
        </w:rPr>
      </w:pPr>
    </w:p>
    <w:p w14:paraId="5CC9663E" w14:textId="77777777" w:rsidR="006E7A7F" w:rsidRPr="005009DD" w:rsidRDefault="00A46BD6" w:rsidP="006E7A7F">
      <w:pPr>
        <w:tabs>
          <w:tab w:val="left" w:pos="0"/>
        </w:tabs>
        <w:ind w:right="432"/>
        <w:rPr>
          <w:sz w:val="20"/>
        </w:rPr>
      </w:pPr>
      <w:r w:rsidRPr="00A46BD6">
        <w:rPr>
          <w:b/>
          <w:sz w:val="20"/>
        </w:rPr>
        <w:t xml:space="preserve">Question </w:t>
      </w:r>
      <w:r w:rsidR="006E7A7F" w:rsidRPr="005009DD">
        <w:rPr>
          <w:b/>
          <w:sz w:val="20"/>
        </w:rPr>
        <w:t>F.6</w:t>
      </w:r>
      <w:r w:rsidR="006E7A7F" w:rsidRPr="005009DD">
        <w:rPr>
          <w:sz w:val="20"/>
        </w:rPr>
        <w:t>. Is there</w:t>
      </w:r>
      <w:r w:rsidR="006E7A7F" w:rsidRPr="005009DD">
        <w:rPr>
          <w:b/>
          <w:sz w:val="20"/>
        </w:rPr>
        <w:t xml:space="preserve"> </w:t>
      </w:r>
      <w:r w:rsidR="006E7A7F" w:rsidRPr="005009DD">
        <w:rPr>
          <w:sz w:val="20"/>
        </w:rPr>
        <w:t xml:space="preserve">a minimum number of cross-references of geolocation that is acceptable? Is cross-reference the correct term?  If not, what word or phrase should the </w:t>
      </w:r>
      <w:r w:rsidR="009F12D7">
        <w:rPr>
          <w:sz w:val="20"/>
        </w:rPr>
        <w:t>Secretary</w:t>
      </w:r>
      <w:r w:rsidR="006E7A7F" w:rsidRPr="005009DD">
        <w:rPr>
          <w:sz w:val="20"/>
        </w:rPr>
        <w:t xml:space="preserve"> use?</w:t>
      </w:r>
    </w:p>
    <w:p w14:paraId="35643642" w14:textId="77777777" w:rsidR="006E7A7F" w:rsidRPr="005009DD" w:rsidRDefault="006E7A7F" w:rsidP="006E7A7F">
      <w:pPr>
        <w:tabs>
          <w:tab w:val="left" w:pos="0"/>
        </w:tabs>
        <w:ind w:right="432"/>
        <w:rPr>
          <w:sz w:val="20"/>
        </w:rPr>
      </w:pPr>
      <w:r w:rsidRPr="005009DD">
        <w:rPr>
          <w:sz w:val="20"/>
        </w:rPr>
        <w:tab/>
      </w:r>
      <w:r w:rsidR="00A46BD6" w:rsidRPr="00A46BD6">
        <w:rPr>
          <w:b/>
          <w:sz w:val="20"/>
        </w:rPr>
        <w:t xml:space="preserve">Question </w:t>
      </w:r>
      <w:r w:rsidRPr="005009DD">
        <w:rPr>
          <w:b/>
          <w:sz w:val="20"/>
        </w:rPr>
        <w:t>F.6.a.</w:t>
      </w:r>
      <w:r w:rsidRPr="005009DD">
        <w:rPr>
          <w:sz w:val="20"/>
        </w:rPr>
        <w:t xml:space="preserve"> If yes, please explain, and provide citations where available.</w:t>
      </w:r>
    </w:p>
    <w:p w14:paraId="608264BB" w14:textId="77777777" w:rsidR="006E7A7F" w:rsidRPr="005009DD" w:rsidRDefault="006E7A7F" w:rsidP="006E7A7F">
      <w:pPr>
        <w:tabs>
          <w:tab w:val="left" w:pos="0"/>
        </w:tabs>
        <w:ind w:right="432"/>
        <w:rPr>
          <w:sz w:val="20"/>
        </w:rPr>
      </w:pPr>
      <w:r w:rsidRPr="005009DD">
        <w:rPr>
          <w:sz w:val="20"/>
        </w:rPr>
        <w:tab/>
      </w:r>
      <w:r w:rsidR="00A46BD6" w:rsidRPr="00A46BD6">
        <w:rPr>
          <w:b/>
          <w:sz w:val="20"/>
        </w:rPr>
        <w:t xml:space="preserve">Question </w:t>
      </w:r>
      <w:r w:rsidRPr="005009DD">
        <w:rPr>
          <w:b/>
          <w:sz w:val="20"/>
        </w:rPr>
        <w:t xml:space="preserve">F.6.b. </w:t>
      </w:r>
      <w:r w:rsidRPr="005009DD">
        <w:rPr>
          <w:sz w:val="20"/>
        </w:rPr>
        <w:t>If no, please explain, and provide citations where available.</w:t>
      </w:r>
    </w:p>
    <w:p w14:paraId="055F4336" w14:textId="77777777" w:rsidR="006E7A7F" w:rsidRPr="005009DD" w:rsidRDefault="006E7A7F" w:rsidP="006E7A7F">
      <w:pPr>
        <w:tabs>
          <w:tab w:val="left" w:pos="0"/>
        </w:tabs>
        <w:ind w:right="18"/>
        <w:rPr>
          <w:sz w:val="20"/>
        </w:rPr>
      </w:pPr>
    </w:p>
    <w:p w14:paraId="32A229F6" w14:textId="77777777" w:rsidR="006E7A7F" w:rsidRPr="005009DD" w:rsidRDefault="00A46BD6" w:rsidP="006E7A7F">
      <w:pPr>
        <w:tabs>
          <w:tab w:val="left" w:pos="0"/>
        </w:tabs>
        <w:ind w:right="18"/>
        <w:rPr>
          <w:sz w:val="20"/>
        </w:rPr>
      </w:pPr>
      <w:r w:rsidRPr="00A46BD6">
        <w:rPr>
          <w:b/>
          <w:sz w:val="20"/>
        </w:rPr>
        <w:t xml:space="preserve">Question </w:t>
      </w:r>
      <w:r w:rsidR="006E7A7F" w:rsidRPr="005009DD">
        <w:rPr>
          <w:b/>
          <w:sz w:val="20"/>
        </w:rPr>
        <w:t xml:space="preserve">F.7. </w:t>
      </w:r>
      <w:r w:rsidR="006E7A7F" w:rsidRPr="005009DD">
        <w:rPr>
          <w:sz w:val="20"/>
        </w:rPr>
        <w:t>Are there government, industry, or other standards regarding the minimum acceptable and optimal levels of geolocation cross-checks, in relation to both accuracy and fraud detection and prevention?</w:t>
      </w:r>
    </w:p>
    <w:p w14:paraId="123096D1" w14:textId="77777777" w:rsidR="006E7A7F" w:rsidRPr="005009DD" w:rsidRDefault="006E7A7F" w:rsidP="006E7A7F">
      <w:pPr>
        <w:tabs>
          <w:tab w:val="left" w:pos="0"/>
        </w:tabs>
        <w:ind w:right="432"/>
        <w:rPr>
          <w:sz w:val="20"/>
        </w:rPr>
      </w:pPr>
      <w:r w:rsidRPr="005009DD">
        <w:rPr>
          <w:sz w:val="20"/>
        </w:rPr>
        <w:tab/>
      </w:r>
      <w:r w:rsidR="00A46BD6" w:rsidRPr="00A46BD6">
        <w:rPr>
          <w:b/>
          <w:sz w:val="20"/>
        </w:rPr>
        <w:t xml:space="preserve">Question </w:t>
      </w:r>
      <w:r w:rsidRPr="005009DD">
        <w:rPr>
          <w:b/>
          <w:sz w:val="20"/>
        </w:rPr>
        <w:t xml:space="preserve">F.7.a. </w:t>
      </w:r>
      <w:r w:rsidRPr="005009DD">
        <w:rPr>
          <w:sz w:val="20"/>
        </w:rPr>
        <w:t>If yes, please provide citations.</w:t>
      </w:r>
    </w:p>
    <w:p w14:paraId="6D16783C" w14:textId="77777777" w:rsidR="006E7A7F" w:rsidRPr="005009DD" w:rsidRDefault="006E7A7F" w:rsidP="006E7A7F">
      <w:pPr>
        <w:tabs>
          <w:tab w:val="left" w:pos="0"/>
        </w:tabs>
        <w:ind w:right="432"/>
        <w:rPr>
          <w:sz w:val="20"/>
        </w:rPr>
      </w:pPr>
      <w:r w:rsidRPr="005009DD">
        <w:rPr>
          <w:sz w:val="20"/>
        </w:rPr>
        <w:tab/>
      </w:r>
      <w:r w:rsidR="00A46BD6" w:rsidRPr="00A46BD6">
        <w:rPr>
          <w:b/>
          <w:sz w:val="20"/>
        </w:rPr>
        <w:t xml:space="preserve">Question </w:t>
      </w:r>
      <w:r w:rsidRPr="005009DD">
        <w:rPr>
          <w:b/>
          <w:sz w:val="20"/>
        </w:rPr>
        <w:t xml:space="preserve">F.7.b.  </w:t>
      </w:r>
      <w:r w:rsidRPr="005009DD">
        <w:rPr>
          <w:sz w:val="20"/>
        </w:rPr>
        <w:t>If, among the standards you cite, you have a preference, please explain.</w:t>
      </w:r>
    </w:p>
    <w:p w14:paraId="120F8B5D" w14:textId="77777777" w:rsidR="006E7A7F" w:rsidRPr="005009DD" w:rsidRDefault="00C0722E" w:rsidP="00C0722E">
      <w:pPr>
        <w:tabs>
          <w:tab w:val="left" w:pos="0"/>
        </w:tabs>
        <w:ind w:right="18"/>
        <w:rPr>
          <w:sz w:val="20"/>
        </w:rPr>
      </w:pPr>
      <w:r>
        <w:rPr>
          <w:sz w:val="20"/>
        </w:rPr>
        <w:tab/>
      </w:r>
      <w:r w:rsidR="006214E4" w:rsidRPr="00A46BD6">
        <w:rPr>
          <w:b/>
          <w:sz w:val="20"/>
        </w:rPr>
        <w:t xml:space="preserve">Question </w:t>
      </w:r>
      <w:r w:rsidR="006214E4" w:rsidRPr="005009DD">
        <w:rPr>
          <w:b/>
          <w:sz w:val="20"/>
        </w:rPr>
        <w:t xml:space="preserve">F.7.c.  </w:t>
      </w:r>
      <w:r w:rsidR="006214E4" w:rsidRPr="005009DD">
        <w:rPr>
          <w:sz w:val="20"/>
        </w:rPr>
        <w:t xml:space="preserve">If, among the standards you cite there </w:t>
      </w:r>
      <w:r w:rsidR="006E7A7F" w:rsidRPr="005009DD">
        <w:rPr>
          <w:sz w:val="20"/>
        </w:rPr>
        <w:t xml:space="preserve">are </w:t>
      </w:r>
      <w:r w:rsidR="0045601A">
        <w:rPr>
          <w:sz w:val="20"/>
        </w:rPr>
        <w:t>any</w:t>
      </w:r>
      <w:r w:rsidR="006E7A7F" w:rsidRPr="005009DD">
        <w:rPr>
          <w:sz w:val="20"/>
        </w:rPr>
        <w:t xml:space="preserve"> that you think the </w:t>
      </w:r>
      <w:r w:rsidR="009F12D7">
        <w:rPr>
          <w:sz w:val="20"/>
        </w:rPr>
        <w:t>Secretary</w:t>
      </w:r>
      <w:r w:rsidR="006E7A7F" w:rsidRPr="005009DD">
        <w:rPr>
          <w:sz w:val="20"/>
        </w:rPr>
        <w:t xml:space="preserve"> should not use, please explain.</w:t>
      </w:r>
    </w:p>
    <w:p w14:paraId="7962221C" w14:textId="77777777" w:rsidR="006E7A7F" w:rsidRPr="005009DD" w:rsidRDefault="006E7A7F" w:rsidP="006E7A7F">
      <w:pPr>
        <w:tabs>
          <w:tab w:val="left" w:pos="0"/>
        </w:tabs>
        <w:ind w:left="432" w:right="432"/>
        <w:rPr>
          <w:sz w:val="20"/>
        </w:rPr>
      </w:pPr>
    </w:p>
    <w:p w14:paraId="44C37645" w14:textId="77777777" w:rsidR="006214E4" w:rsidRPr="005009DD" w:rsidRDefault="00A46BD6" w:rsidP="006214E4">
      <w:pPr>
        <w:tabs>
          <w:tab w:val="left" w:pos="0"/>
        </w:tabs>
        <w:ind w:right="432"/>
        <w:rPr>
          <w:sz w:val="20"/>
        </w:rPr>
      </w:pPr>
      <w:r w:rsidRPr="00A46BD6">
        <w:rPr>
          <w:b/>
          <w:sz w:val="20"/>
        </w:rPr>
        <w:t xml:space="preserve">Question </w:t>
      </w:r>
      <w:r w:rsidR="006E7A7F" w:rsidRPr="005009DD">
        <w:rPr>
          <w:b/>
          <w:sz w:val="20"/>
        </w:rPr>
        <w:t xml:space="preserve">F.8. </w:t>
      </w:r>
      <w:r w:rsidR="006E7A7F" w:rsidRPr="005009DD">
        <w:rPr>
          <w:sz w:val="20"/>
        </w:rPr>
        <w:t>Are there government or third</w:t>
      </w:r>
      <w:r w:rsidR="00BA289B">
        <w:rPr>
          <w:sz w:val="20"/>
        </w:rPr>
        <w:t>-party certifying organizations</w:t>
      </w:r>
      <w:r w:rsidR="006E7A7F" w:rsidRPr="005009DD">
        <w:rPr>
          <w:sz w:val="20"/>
        </w:rPr>
        <w:t xml:space="preserve"> that set standards for accuracy of geolocation software and services</w:t>
      </w:r>
      <w:r w:rsidR="00BA289B">
        <w:rPr>
          <w:sz w:val="20"/>
        </w:rPr>
        <w:t xml:space="preserve"> (</w:t>
      </w:r>
      <w:r w:rsidR="00BA289B" w:rsidRPr="005009DD">
        <w:rPr>
          <w:i/>
          <w:sz w:val="20"/>
        </w:rPr>
        <w:t>e.g.,</w:t>
      </w:r>
      <w:r w:rsidR="00BA289B" w:rsidRPr="005009DD">
        <w:rPr>
          <w:sz w:val="20"/>
        </w:rPr>
        <w:t xml:space="preserve"> </w:t>
      </w:r>
      <w:r w:rsidR="006214E4" w:rsidRPr="005009DD">
        <w:rPr>
          <w:sz w:val="20"/>
        </w:rPr>
        <w:t xml:space="preserve">NIST </w:t>
      </w:r>
      <w:r w:rsidR="006214E4">
        <w:rPr>
          <w:sz w:val="20"/>
        </w:rPr>
        <w:t xml:space="preserve">or </w:t>
      </w:r>
      <w:r w:rsidR="006214E4" w:rsidRPr="005009DD">
        <w:rPr>
          <w:sz w:val="20"/>
        </w:rPr>
        <w:t>ISO</w:t>
      </w:r>
      <w:r w:rsidR="006214E4">
        <w:rPr>
          <w:sz w:val="20"/>
        </w:rPr>
        <w:t>)</w:t>
      </w:r>
      <w:r w:rsidR="006214E4" w:rsidRPr="005009DD">
        <w:rPr>
          <w:sz w:val="20"/>
        </w:rPr>
        <w:t>?</w:t>
      </w:r>
    </w:p>
    <w:p w14:paraId="199D16B3" w14:textId="77777777" w:rsidR="00D47C45" w:rsidRDefault="00C0722E" w:rsidP="006214E4">
      <w:pPr>
        <w:tabs>
          <w:tab w:val="left" w:pos="0"/>
        </w:tabs>
        <w:ind w:right="432"/>
        <w:rPr>
          <w:sz w:val="20"/>
        </w:rPr>
      </w:pPr>
      <w:r>
        <w:rPr>
          <w:sz w:val="20"/>
        </w:rPr>
        <w:tab/>
      </w:r>
      <w:r w:rsidR="00A46BD6" w:rsidRPr="00A46BD6">
        <w:rPr>
          <w:b/>
          <w:sz w:val="20"/>
        </w:rPr>
        <w:t xml:space="preserve">Question </w:t>
      </w:r>
      <w:r w:rsidR="006E7A7F" w:rsidRPr="005009DD">
        <w:rPr>
          <w:b/>
          <w:sz w:val="20"/>
        </w:rPr>
        <w:t xml:space="preserve">F.8.a. </w:t>
      </w:r>
      <w:r w:rsidR="006E7A7F" w:rsidRPr="005009DD">
        <w:rPr>
          <w:sz w:val="20"/>
        </w:rPr>
        <w:t>If yes, please provide their names and links to their websites.</w:t>
      </w:r>
    </w:p>
    <w:p w14:paraId="3A7C9E81" w14:textId="77777777" w:rsidR="006E7A7F" w:rsidRPr="005009DD" w:rsidRDefault="00C0722E" w:rsidP="00C0722E">
      <w:pPr>
        <w:tabs>
          <w:tab w:val="left" w:pos="0"/>
        </w:tabs>
        <w:ind w:right="432"/>
        <w:rPr>
          <w:sz w:val="20"/>
        </w:rPr>
      </w:pPr>
      <w:r>
        <w:rPr>
          <w:b/>
          <w:sz w:val="20"/>
        </w:rPr>
        <w:tab/>
      </w:r>
      <w:r w:rsidR="00A46BD6" w:rsidRPr="00A46BD6">
        <w:rPr>
          <w:b/>
          <w:sz w:val="20"/>
        </w:rPr>
        <w:t xml:space="preserve">Question </w:t>
      </w:r>
      <w:r w:rsidR="006E7A7F" w:rsidRPr="005009DD">
        <w:rPr>
          <w:b/>
          <w:sz w:val="20"/>
        </w:rPr>
        <w:t xml:space="preserve">F.8.b.  </w:t>
      </w:r>
      <w:r w:rsidR="006E7A7F" w:rsidRPr="005009DD">
        <w:rPr>
          <w:sz w:val="20"/>
        </w:rPr>
        <w:t xml:space="preserve">If yes, please provide the title of the geolocation-related standards and a link to </w:t>
      </w:r>
      <w:r>
        <w:rPr>
          <w:sz w:val="20"/>
        </w:rPr>
        <w:t>t</w:t>
      </w:r>
      <w:r w:rsidR="006E7A7F" w:rsidRPr="005009DD">
        <w:rPr>
          <w:sz w:val="20"/>
        </w:rPr>
        <w:t>hem.</w:t>
      </w:r>
    </w:p>
    <w:p w14:paraId="59D98DA8" w14:textId="77777777" w:rsidR="006E7A7F" w:rsidRPr="005009DD" w:rsidRDefault="006E7A7F" w:rsidP="006E7A7F">
      <w:pPr>
        <w:tabs>
          <w:tab w:val="left" w:pos="0"/>
        </w:tabs>
        <w:ind w:right="18"/>
        <w:rPr>
          <w:sz w:val="20"/>
        </w:rPr>
      </w:pPr>
    </w:p>
    <w:p w14:paraId="22C74540" w14:textId="77777777" w:rsidR="00F60FDC" w:rsidRDefault="00F60FDC">
      <w:pPr>
        <w:widowControl/>
        <w:rPr>
          <w:b/>
          <w:sz w:val="20"/>
        </w:rPr>
      </w:pPr>
      <w:r>
        <w:rPr>
          <w:b/>
          <w:sz w:val="20"/>
        </w:rPr>
        <w:br w:type="page"/>
      </w:r>
    </w:p>
    <w:p w14:paraId="0A1C5B39" w14:textId="7510DBA5" w:rsidR="006214E4" w:rsidRPr="005009DD" w:rsidRDefault="006214E4" w:rsidP="006214E4">
      <w:pPr>
        <w:tabs>
          <w:tab w:val="left" w:pos="0"/>
        </w:tabs>
        <w:ind w:right="18"/>
        <w:rPr>
          <w:sz w:val="20"/>
        </w:rPr>
      </w:pPr>
      <w:r w:rsidRPr="00A46BD6">
        <w:rPr>
          <w:b/>
          <w:sz w:val="20"/>
        </w:rPr>
        <w:lastRenderedPageBreak/>
        <w:t xml:space="preserve">Question </w:t>
      </w:r>
      <w:r w:rsidRPr="005009DD">
        <w:rPr>
          <w:b/>
          <w:sz w:val="20"/>
        </w:rPr>
        <w:t xml:space="preserve">F.9. </w:t>
      </w:r>
      <w:r w:rsidRPr="005009DD">
        <w:rPr>
          <w:sz w:val="20"/>
        </w:rPr>
        <w:t>Are there government or third-party certifying organizations that set standards for use of geolocation software and services in fraud prevention and detection</w:t>
      </w:r>
      <w:r>
        <w:rPr>
          <w:sz w:val="20"/>
        </w:rPr>
        <w:t xml:space="preserve"> (</w:t>
      </w:r>
      <w:r w:rsidRPr="005009DD">
        <w:rPr>
          <w:i/>
          <w:sz w:val="20"/>
        </w:rPr>
        <w:t>e.g.,</w:t>
      </w:r>
      <w:r w:rsidRPr="005009DD">
        <w:rPr>
          <w:sz w:val="20"/>
        </w:rPr>
        <w:t xml:space="preserve"> NIST </w:t>
      </w:r>
      <w:r>
        <w:rPr>
          <w:sz w:val="20"/>
        </w:rPr>
        <w:t xml:space="preserve">or </w:t>
      </w:r>
      <w:r w:rsidRPr="005009DD">
        <w:rPr>
          <w:sz w:val="20"/>
        </w:rPr>
        <w:t>ISO</w:t>
      </w:r>
      <w:r>
        <w:rPr>
          <w:sz w:val="20"/>
        </w:rPr>
        <w:t>)</w:t>
      </w:r>
      <w:r w:rsidRPr="005009DD">
        <w:rPr>
          <w:sz w:val="20"/>
        </w:rPr>
        <w:t>?</w:t>
      </w:r>
    </w:p>
    <w:p w14:paraId="7CE4507A" w14:textId="77777777" w:rsidR="006E7A7F" w:rsidRDefault="006E7A7F" w:rsidP="006E7A7F">
      <w:pPr>
        <w:tabs>
          <w:tab w:val="left" w:pos="0"/>
        </w:tabs>
        <w:ind w:right="18"/>
        <w:rPr>
          <w:sz w:val="20"/>
        </w:rPr>
      </w:pPr>
      <w:r w:rsidRPr="005009DD">
        <w:rPr>
          <w:sz w:val="20"/>
        </w:rPr>
        <w:tab/>
      </w:r>
      <w:r w:rsidR="00A46BD6" w:rsidRPr="00A46BD6">
        <w:rPr>
          <w:b/>
          <w:sz w:val="20"/>
        </w:rPr>
        <w:t xml:space="preserve">Question </w:t>
      </w:r>
      <w:r w:rsidRPr="005009DD">
        <w:rPr>
          <w:b/>
          <w:sz w:val="20"/>
        </w:rPr>
        <w:t xml:space="preserve">F.9.a. </w:t>
      </w:r>
      <w:r w:rsidRPr="005009DD">
        <w:rPr>
          <w:sz w:val="20"/>
        </w:rPr>
        <w:t>If yes, please provide their names and links to their websites.</w:t>
      </w:r>
    </w:p>
    <w:p w14:paraId="5DF0500E" w14:textId="77777777" w:rsidR="006E7A7F" w:rsidRPr="005009DD" w:rsidRDefault="00A46BD6" w:rsidP="00D47C45">
      <w:pPr>
        <w:tabs>
          <w:tab w:val="left" w:pos="0"/>
        </w:tabs>
        <w:ind w:left="720" w:right="18"/>
        <w:rPr>
          <w:sz w:val="20"/>
        </w:rPr>
      </w:pPr>
      <w:r w:rsidRPr="00A46BD6">
        <w:rPr>
          <w:b/>
          <w:sz w:val="20"/>
        </w:rPr>
        <w:t xml:space="preserve">Question </w:t>
      </w:r>
      <w:r w:rsidR="006E7A7F" w:rsidRPr="005009DD">
        <w:rPr>
          <w:b/>
          <w:sz w:val="20"/>
        </w:rPr>
        <w:t xml:space="preserve">F.9.b. </w:t>
      </w:r>
      <w:r w:rsidR="006E7A7F" w:rsidRPr="005009DD">
        <w:rPr>
          <w:sz w:val="20"/>
        </w:rPr>
        <w:t>If yes, please provide the title of the geolocation-related standards and a link to them.</w:t>
      </w:r>
    </w:p>
    <w:p w14:paraId="673C0D1D" w14:textId="77777777" w:rsidR="006E7A7F" w:rsidRPr="005009DD" w:rsidRDefault="006E7A7F" w:rsidP="006E7A7F">
      <w:pPr>
        <w:tabs>
          <w:tab w:val="left" w:pos="0"/>
        </w:tabs>
        <w:ind w:left="432" w:right="18"/>
        <w:rPr>
          <w:b/>
          <w:sz w:val="20"/>
        </w:rPr>
      </w:pPr>
    </w:p>
    <w:p w14:paraId="05CFFE2F" w14:textId="77777777" w:rsidR="006E7A7F" w:rsidRPr="005009DD" w:rsidRDefault="006E7A7F" w:rsidP="006E7A7F">
      <w:pPr>
        <w:pStyle w:val="StyleREN"/>
        <w:rPr>
          <w:sz w:val="20"/>
          <w:szCs w:val="20"/>
        </w:rPr>
      </w:pPr>
      <w:bookmarkStart w:id="16" w:name="_Toc124522463"/>
      <w:bookmarkStart w:id="17" w:name="_Toc129244982"/>
      <w:r w:rsidRPr="005009DD">
        <w:rPr>
          <w:sz w:val="20"/>
          <w:szCs w:val="20"/>
        </w:rPr>
        <w:t>G.  IT Security Standards and Features, and Performance Standards</w:t>
      </w:r>
      <w:bookmarkEnd w:id="16"/>
      <w:bookmarkEnd w:id="17"/>
      <w:r w:rsidRPr="005009DD">
        <w:rPr>
          <w:sz w:val="20"/>
          <w:szCs w:val="20"/>
        </w:rPr>
        <w:t xml:space="preserve"> </w:t>
      </w:r>
    </w:p>
    <w:p w14:paraId="17571317" w14:textId="77777777" w:rsidR="006E7A7F" w:rsidRPr="005009DD" w:rsidRDefault="006E7A7F" w:rsidP="006E7A7F">
      <w:pPr>
        <w:rPr>
          <w:b/>
          <w:sz w:val="20"/>
        </w:rPr>
      </w:pPr>
      <w:r w:rsidRPr="005009DD">
        <w:rPr>
          <w:b/>
          <w:sz w:val="20"/>
        </w:rPr>
        <w:tab/>
      </w:r>
    </w:p>
    <w:p w14:paraId="02840DCF" w14:textId="77777777" w:rsidR="0006560F" w:rsidRPr="0006560F" w:rsidRDefault="0006560F" w:rsidP="0006560F">
      <w:pPr>
        <w:rPr>
          <w:sz w:val="20"/>
        </w:rPr>
      </w:pPr>
      <w:r w:rsidRPr="005009DD">
        <w:rPr>
          <w:sz w:val="20"/>
        </w:rPr>
        <w:t xml:space="preserve">The Cybersecurity Maturity Model Certification (CMMC) program published by </w:t>
      </w:r>
      <w:r>
        <w:rPr>
          <w:sz w:val="20"/>
        </w:rPr>
        <w:t xml:space="preserve">NIST </w:t>
      </w:r>
      <w:r w:rsidRPr="005009DD">
        <w:rPr>
          <w:sz w:val="20"/>
        </w:rPr>
        <w:t xml:space="preserve">is an assessment framework and assessor certification program designed to increase trust in measures of compliance with a variety of IT standards.  </w:t>
      </w:r>
      <w:r w:rsidRPr="0006560F">
        <w:t xml:space="preserve"> </w:t>
      </w:r>
      <w:r w:rsidRPr="0006560F">
        <w:rPr>
          <w:sz w:val="20"/>
        </w:rPr>
        <w:t>CCMC is specifically focused on</w:t>
      </w:r>
      <w:r w:rsidR="00620EDB">
        <w:rPr>
          <w:sz w:val="20"/>
        </w:rPr>
        <w:t xml:space="preserve"> the</w:t>
      </w:r>
      <w:r w:rsidRPr="0006560F">
        <w:rPr>
          <w:sz w:val="20"/>
        </w:rPr>
        <w:t xml:space="preserve"> handling of controlled unclassified information </w:t>
      </w:r>
      <w:r w:rsidR="00AD3272">
        <w:rPr>
          <w:sz w:val="20"/>
        </w:rPr>
        <w:t>by</w:t>
      </w:r>
      <w:r w:rsidRPr="0006560F">
        <w:rPr>
          <w:sz w:val="20"/>
        </w:rPr>
        <w:t xml:space="preserve"> </w:t>
      </w:r>
      <w:r w:rsidR="00620EDB">
        <w:rPr>
          <w:sz w:val="20"/>
        </w:rPr>
        <w:t>U</w:t>
      </w:r>
      <w:r w:rsidR="00AB69F2">
        <w:rPr>
          <w:sz w:val="20"/>
        </w:rPr>
        <w:t>.</w:t>
      </w:r>
      <w:r w:rsidR="00620EDB">
        <w:rPr>
          <w:sz w:val="20"/>
        </w:rPr>
        <w:t>S</w:t>
      </w:r>
      <w:r w:rsidR="00AB69F2">
        <w:rPr>
          <w:sz w:val="20"/>
        </w:rPr>
        <w:t>.</w:t>
      </w:r>
      <w:r w:rsidR="00620EDB">
        <w:rPr>
          <w:sz w:val="20"/>
        </w:rPr>
        <w:t xml:space="preserve"> Department of Defense </w:t>
      </w:r>
      <w:r w:rsidRPr="0006560F">
        <w:rPr>
          <w:sz w:val="20"/>
        </w:rPr>
        <w:t>vendors. It is based on the existing NIST SP 800-171 controls.</w:t>
      </w:r>
    </w:p>
    <w:p w14:paraId="1F12775F" w14:textId="77777777" w:rsidR="0006560F" w:rsidRPr="0006560F" w:rsidRDefault="0006560F" w:rsidP="0006560F">
      <w:pPr>
        <w:rPr>
          <w:sz w:val="20"/>
        </w:rPr>
      </w:pPr>
    </w:p>
    <w:p w14:paraId="227A41B2" w14:textId="77777777" w:rsidR="0006560F" w:rsidRPr="005009DD" w:rsidRDefault="0006560F" w:rsidP="0006560F">
      <w:pPr>
        <w:rPr>
          <w:sz w:val="20"/>
        </w:rPr>
      </w:pPr>
      <w:r w:rsidRPr="0006560F">
        <w:rPr>
          <w:sz w:val="20"/>
        </w:rPr>
        <w:t>NIST SP 800-53 (Security and Privacy Controls for Information Systems and Organizations) is widely used in commercial and local and state government settings.  There is significant overlap with NIST 800-171, but both provide frameworks which can be u</w:t>
      </w:r>
      <w:r>
        <w:rPr>
          <w:sz w:val="20"/>
        </w:rPr>
        <w:t>sed in self-assessment or in third</w:t>
      </w:r>
      <w:r w:rsidRPr="0006560F">
        <w:rPr>
          <w:sz w:val="20"/>
        </w:rPr>
        <w:t xml:space="preserve"> party assessments.  </w:t>
      </w:r>
    </w:p>
    <w:p w14:paraId="47370D66" w14:textId="77777777" w:rsidR="006E7A7F" w:rsidRDefault="006E7A7F" w:rsidP="006E7A7F">
      <w:pPr>
        <w:ind w:left="288"/>
        <w:rPr>
          <w:sz w:val="20"/>
        </w:rPr>
      </w:pPr>
    </w:p>
    <w:p w14:paraId="2609E3B0" w14:textId="77777777" w:rsidR="006E7A7F" w:rsidRDefault="00770F8C" w:rsidP="005E17F5">
      <w:pPr>
        <w:rPr>
          <w:sz w:val="20"/>
        </w:rPr>
      </w:pPr>
      <w:r>
        <w:rPr>
          <w:b/>
          <w:sz w:val="20"/>
        </w:rPr>
        <w:t>Question G.</w:t>
      </w:r>
      <w:r w:rsidR="006E7A7F" w:rsidRPr="005009DD">
        <w:rPr>
          <w:b/>
          <w:sz w:val="20"/>
        </w:rPr>
        <w:t xml:space="preserve">  </w:t>
      </w:r>
      <w:r w:rsidR="006E7A7F" w:rsidRPr="005009DD">
        <w:rPr>
          <w:sz w:val="20"/>
        </w:rPr>
        <w:t>W</w:t>
      </w:r>
      <w:r w:rsidR="00BA289B">
        <w:rPr>
          <w:sz w:val="20"/>
        </w:rPr>
        <w:t xml:space="preserve">hat mechanism would achieve </w:t>
      </w:r>
      <w:r w:rsidR="006E7A7F" w:rsidRPr="005009DD">
        <w:rPr>
          <w:sz w:val="20"/>
        </w:rPr>
        <w:t>the appropriate balance between assuring public confidence in the security and integrity of technologies used by an RENP to perform an REN while also allowing IT providers the flexibility to develop innov</w:t>
      </w:r>
      <w:r w:rsidR="00BA289B">
        <w:rPr>
          <w:sz w:val="20"/>
        </w:rPr>
        <w:t>ative products in support of</w:t>
      </w:r>
      <w:r w:rsidR="006E7A7F" w:rsidRPr="005009DD">
        <w:rPr>
          <w:sz w:val="20"/>
        </w:rPr>
        <w:t xml:space="preserve"> REN</w:t>
      </w:r>
      <w:r w:rsidR="00BA289B">
        <w:rPr>
          <w:sz w:val="20"/>
        </w:rPr>
        <w:t xml:space="preserve"> (</w:t>
      </w:r>
      <w:r w:rsidR="00BA289B" w:rsidRPr="00174722">
        <w:rPr>
          <w:i/>
          <w:sz w:val="20"/>
        </w:rPr>
        <w:t>e.g.</w:t>
      </w:r>
      <w:r w:rsidR="00BA289B">
        <w:rPr>
          <w:sz w:val="20"/>
        </w:rPr>
        <w:t>, outside security governance)?</w:t>
      </w:r>
    </w:p>
    <w:p w14:paraId="6470A469" w14:textId="77777777" w:rsidR="0006560F" w:rsidRDefault="0006560F" w:rsidP="00770F8C">
      <w:pPr>
        <w:ind w:firstLine="720"/>
        <w:rPr>
          <w:sz w:val="20"/>
        </w:rPr>
      </w:pPr>
    </w:p>
    <w:p w14:paraId="5060494E" w14:textId="77777777" w:rsidR="0006560F" w:rsidRDefault="0006560F" w:rsidP="005E17F5">
      <w:pPr>
        <w:ind w:firstLine="720"/>
        <w:rPr>
          <w:sz w:val="20"/>
        </w:rPr>
      </w:pPr>
      <w:r w:rsidRPr="00174722">
        <w:rPr>
          <w:b/>
          <w:sz w:val="20"/>
        </w:rPr>
        <w:t>Question G.1.</w:t>
      </w:r>
      <w:r>
        <w:rPr>
          <w:sz w:val="20"/>
        </w:rPr>
        <w:t xml:space="preserve"> Is the CMMC program a viable standard in the </w:t>
      </w:r>
      <w:r w:rsidR="00620EDB">
        <w:rPr>
          <w:sz w:val="20"/>
        </w:rPr>
        <w:t>REN context</w:t>
      </w:r>
      <w:r>
        <w:rPr>
          <w:sz w:val="20"/>
        </w:rPr>
        <w:t xml:space="preserve">?  If not, why not? </w:t>
      </w:r>
    </w:p>
    <w:p w14:paraId="18E9042A" w14:textId="77777777" w:rsidR="0006560F" w:rsidRDefault="0006560F" w:rsidP="00770F8C">
      <w:pPr>
        <w:ind w:firstLine="720"/>
        <w:rPr>
          <w:sz w:val="20"/>
        </w:rPr>
      </w:pPr>
    </w:p>
    <w:p w14:paraId="3E517608" w14:textId="77777777" w:rsidR="0006560F" w:rsidRDefault="0006560F" w:rsidP="005E17F5">
      <w:pPr>
        <w:ind w:firstLine="720"/>
        <w:rPr>
          <w:sz w:val="20"/>
        </w:rPr>
      </w:pPr>
      <w:r w:rsidRPr="00174722">
        <w:rPr>
          <w:b/>
          <w:sz w:val="20"/>
        </w:rPr>
        <w:t>Question G.2.</w:t>
      </w:r>
      <w:r>
        <w:rPr>
          <w:sz w:val="20"/>
        </w:rPr>
        <w:t xml:space="preserve"> Is NIST 800-53 a viable standard in the</w:t>
      </w:r>
      <w:r w:rsidR="00620EDB">
        <w:rPr>
          <w:sz w:val="20"/>
        </w:rPr>
        <w:t xml:space="preserve"> REN</w:t>
      </w:r>
      <w:r>
        <w:rPr>
          <w:sz w:val="20"/>
        </w:rPr>
        <w:t xml:space="preserve"> context</w:t>
      </w:r>
      <w:r w:rsidR="0045601A">
        <w:rPr>
          <w:sz w:val="20"/>
        </w:rPr>
        <w:t xml:space="preserve">? </w:t>
      </w:r>
      <w:r>
        <w:rPr>
          <w:sz w:val="20"/>
        </w:rPr>
        <w:t>If not, why not?</w:t>
      </w:r>
    </w:p>
    <w:p w14:paraId="5629E247" w14:textId="77777777" w:rsidR="0006560F" w:rsidRDefault="0006560F" w:rsidP="00770F8C">
      <w:pPr>
        <w:ind w:firstLine="720"/>
        <w:rPr>
          <w:sz w:val="20"/>
        </w:rPr>
      </w:pPr>
    </w:p>
    <w:p w14:paraId="1FDAA1AD" w14:textId="77777777" w:rsidR="006E7A7F" w:rsidRPr="005009DD" w:rsidRDefault="0006560F" w:rsidP="006612FC">
      <w:pPr>
        <w:ind w:left="720"/>
        <w:rPr>
          <w:sz w:val="20"/>
        </w:rPr>
      </w:pPr>
      <w:r w:rsidRPr="00174722">
        <w:rPr>
          <w:b/>
          <w:sz w:val="20"/>
        </w:rPr>
        <w:t>Question G.3.</w:t>
      </w:r>
      <w:r>
        <w:rPr>
          <w:sz w:val="20"/>
        </w:rPr>
        <w:t xml:space="preserve"> Is there some other standard that should be incorporated?  If so, please provide particulars.</w:t>
      </w:r>
    </w:p>
    <w:sectPr w:rsidR="006E7A7F" w:rsidRPr="005009DD" w:rsidSect="00AB69F2">
      <w:headerReference w:type="default" r:id="rId15"/>
      <w:footerReference w:type="default" r:id="rId16"/>
      <w:headerReference w:type="first" r:id="rId17"/>
      <w:footerReference w:type="first" r:id="rId18"/>
      <w:endnotePr>
        <w:numFmt w:val="decimal"/>
      </w:endnotePr>
      <w:pgSz w:w="12240" w:h="15840" w:code="1"/>
      <w:pgMar w:top="63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ECAA7" w14:textId="77777777" w:rsidR="0063006B" w:rsidRDefault="0063006B">
      <w:r>
        <w:separator/>
      </w:r>
    </w:p>
  </w:endnote>
  <w:endnote w:type="continuationSeparator" w:id="0">
    <w:p w14:paraId="21CF29E0" w14:textId="77777777" w:rsidR="0063006B" w:rsidRDefault="0063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6972"/>
      <w:docPartObj>
        <w:docPartGallery w:val="Page Numbers (Bottom of Page)"/>
        <w:docPartUnique/>
      </w:docPartObj>
    </w:sdtPr>
    <w:sdtEndPr>
      <w:rPr>
        <w:noProof/>
        <w:sz w:val="20"/>
      </w:rPr>
    </w:sdtEndPr>
    <w:sdtContent>
      <w:p w14:paraId="333E265F" w14:textId="1334C017" w:rsidR="00574679" w:rsidRPr="00721567" w:rsidRDefault="00574679">
        <w:pPr>
          <w:pStyle w:val="Footer"/>
          <w:jc w:val="center"/>
          <w:rPr>
            <w:sz w:val="20"/>
          </w:rPr>
        </w:pPr>
        <w:r w:rsidRPr="00721567">
          <w:rPr>
            <w:sz w:val="20"/>
          </w:rPr>
          <w:fldChar w:fldCharType="begin"/>
        </w:r>
        <w:r w:rsidRPr="00721567">
          <w:rPr>
            <w:sz w:val="20"/>
          </w:rPr>
          <w:instrText xml:space="preserve"> PAGE   \* MERGEFORMAT </w:instrText>
        </w:r>
        <w:r w:rsidRPr="00721567">
          <w:rPr>
            <w:sz w:val="20"/>
          </w:rPr>
          <w:fldChar w:fldCharType="separate"/>
        </w:r>
        <w:r w:rsidR="00121DC9">
          <w:rPr>
            <w:noProof/>
            <w:sz w:val="20"/>
          </w:rPr>
          <w:t>4</w:t>
        </w:r>
        <w:r w:rsidRPr="00721567">
          <w:rPr>
            <w:noProof/>
            <w:sz w:val="20"/>
          </w:rPr>
          <w:fldChar w:fldCharType="end"/>
        </w:r>
      </w:p>
    </w:sdtContent>
  </w:sdt>
  <w:p w14:paraId="7252CEB2" w14:textId="77777777" w:rsidR="00574679" w:rsidRDefault="00574679" w:rsidP="00721567">
    <w:pPr>
      <w:pStyle w:val="Foo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71A5E" w14:textId="77777777" w:rsidR="00574679" w:rsidRDefault="00574679">
    <w:pPr>
      <w:pStyle w:val="Footer"/>
      <w:pBdr>
        <w:top w:val="single" w:sz="4" w:space="1" w:color="auto"/>
      </w:pBdr>
      <w:jc w:val="center"/>
      <w:rPr>
        <w:b/>
        <w:sz w:val="20"/>
      </w:rPr>
    </w:pPr>
    <w:r>
      <w:rPr>
        <w:b/>
        <w:sz w:val="20"/>
      </w:rPr>
      <w:t>Department of the Secretary of State</w:t>
    </w:r>
  </w:p>
  <w:p w14:paraId="591B8654" w14:textId="77777777" w:rsidR="00574679" w:rsidRDefault="00574679">
    <w:pPr>
      <w:pStyle w:val="Footer"/>
      <w:pBdr>
        <w:top w:val="single" w:sz="4" w:space="1" w:color="auto"/>
      </w:pBdr>
      <w:jc w:val="center"/>
      <w:rPr>
        <w:b/>
        <w:sz w:val="20"/>
      </w:rPr>
    </w:pPr>
    <w:r>
      <w:rPr>
        <w:b/>
        <w:sz w:val="20"/>
      </w:rPr>
      <w:t xml:space="preserve">P. O. Box 29622     </w:t>
    </w:r>
    <w:smartTag w:uri="urn:schemas-microsoft-com:office:smarttags" w:element="City">
      <w:r>
        <w:rPr>
          <w:b/>
          <w:sz w:val="20"/>
        </w:rPr>
        <w:t>Raleigh</w:t>
      </w:r>
    </w:smartTag>
    <w:r>
      <w:rPr>
        <w:b/>
        <w:sz w:val="20"/>
      </w:rPr>
      <w:t xml:space="preserve">, </w:t>
    </w:r>
    <w:smartTag w:uri="urn:schemas-microsoft-com:office:smarttags" w:element="State">
      <w:r>
        <w:rPr>
          <w:b/>
          <w:sz w:val="20"/>
        </w:rPr>
        <w:t>NC</w:t>
      </w:r>
    </w:smartTag>
    <w:r>
      <w:rPr>
        <w:b/>
        <w:sz w:val="20"/>
      </w:rPr>
      <w:t xml:space="preserve"> 27626-0622</w:t>
    </w:r>
  </w:p>
  <w:p w14:paraId="0FFD19DD" w14:textId="77777777" w:rsidR="00574679" w:rsidRDefault="00574679">
    <w:pPr>
      <w:pStyle w:val="Footer"/>
      <w:pBdr>
        <w:top w:val="single" w:sz="4" w:space="1" w:color="auto"/>
      </w:pBdr>
      <w:jc w:val="center"/>
      <w:rPr>
        <w:rFonts w:ascii="Arial" w:hAnsi="Arial"/>
        <w:sz w:val="14"/>
      </w:rPr>
    </w:pPr>
    <w:r>
      <w:rPr>
        <w:b/>
        <w:sz w:val="20"/>
      </w:rPr>
      <w:t>Voice:  919-814-5305    Fax:  919-814-5391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1C245" w14:textId="77777777" w:rsidR="0063006B" w:rsidRDefault="0063006B">
      <w:r>
        <w:separator/>
      </w:r>
    </w:p>
  </w:footnote>
  <w:footnote w:type="continuationSeparator" w:id="0">
    <w:p w14:paraId="1C03D14C" w14:textId="77777777" w:rsidR="0063006B" w:rsidRDefault="0063006B">
      <w:r>
        <w:continuationSeparator/>
      </w:r>
    </w:p>
  </w:footnote>
  <w:footnote w:id="1">
    <w:p w14:paraId="786119B8" w14:textId="77777777" w:rsidR="00574679" w:rsidRDefault="00574679" w:rsidP="00612980">
      <w:pPr>
        <w:pStyle w:val="FootnoteText"/>
      </w:pPr>
      <w:r w:rsidRPr="00854511">
        <w:rPr>
          <w:rStyle w:val="FootnoteReference"/>
          <w:vertAlign w:val="superscript"/>
        </w:rPr>
        <w:footnoteRef/>
      </w:r>
      <w:r>
        <w:t xml:space="preserve"> G.S. 150B-1, 150B-2(8a)d.</w:t>
      </w:r>
    </w:p>
  </w:footnote>
  <w:footnote w:id="2">
    <w:p w14:paraId="40249EC1" w14:textId="77777777" w:rsidR="00574679" w:rsidRDefault="00574679" w:rsidP="0001416A">
      <w:pPr>
        <w:pStyle w:val="FootnoteText"/>
      </w:pPr>
      <w:r w:rsidRPr="00D268DC">
        <w:rPr>
          <w:rStyle w:val="FootnoteReference"/>
          <w:vertAlign w:val="superscript"/>
        </w:rPr>
        <w:footnoteRef/>
      </w:r>
      <w:r w:rsidRPr="006033BF">
        <w:rPr>
          <w:rStyle w:val="FootnoteReference"/>
        </w:rPr>
        <w:t xml:space="preserve"> </w:t>
      </w:r>
      <w:r w:rsidRPr="00611EF3">
        <w:t>G.</w:t>
      </w:r>
      <w:r>
        <w:t xml:space="preserve">S. </w:t>
      </w:r>
      <w:r w:rsidRPr="00611EF3">
        <w:t>10B-134.1(1).</w:t>
      </w:r>
    </w:p>
  </w:footnote>
  <w:footnote w:id="3">
    <w:p w14:paraId="57EB3624" w14:textId="77777777" w:rsidR="00574679" w:rsidRDefault="00574679" w:rsidP="00755FE4">
      <w:pPr>
        <w:pStyle w:val="FootnoteText"/>
      </w:pPr>
      <w:r w:rsidRPr="005E17F5">
        <w:rPr>
          <w:rStyle w:val="FootnoteReference"/>
          <w:vertAlign w:val="superscript"/>
        </w:rPr>
        <w:footnoteRef/>
      </w:r>
      <w:r>
        <w:t xml:space="preserve"> 44 U.S.C. 3542 (b)(1) provides: </w:t>
      </w:r>
    </w:p>
    <w:p w14:paraId="7588EFB9" w14:textId="77777777" w:rsidR="00574679" w:rsidRPr="00F60FDC" w:rsidRDefault="00574679" w:rsidP="00506CA2">
      <w:pPr>
        <w:pStyle w:val="FootnoteText"/>
        <w:ind w:left="720"/>
      </w:pPr>
      <w:r w:rsidRPr="00F60FDC">
        <w:t>The term ‘‘information security’’ means protecting information and information systems from unauthorized access, use, disclosure, disruption, modification, or destruction in order to provide—</w:t>
      </w:r>
    </w:p>
    <w:p w14:paraId="21617496" w14:textId="77777777" w:rsidR="00574679" w:rsidRPr="00F60FDC" w:rsidRDefault="00574679" w:rsidP="00506CA2">
      <w:pPr>
        <w:pStyle w:val="FootnoteText"/>
        <w:ind w:left="720"/>
      </w:pPr>
      <w:r w:rsidRPr="00F60FDC">
        <w:t>(A) integrity, which means guarding against improper information modification or destruction, and includes ensuring information nonrepudiation and authenticity;</w:t>
      </w:r>
    </w:p>
    <w:p w14:paraId="32C25305" w14:textId="77777777" w:rsidR="00574679" w:rsidRPr="00F60FDC" w:rsidRDefault="00574679" w:rsidP="00506CA2">
      <w:pPr>
        <w:pStyle w:val="FootnoteText"/>
        <w:ind w:left="720"/>
      </w:pPr>
      <w:r w:rsidRPr="00F60FDC">
        <w:t>(B) confidentiality, which means preserving authorized restrictions on access and disclosure, including means for protecting personal privacy and proprietary information; and</w:t>
      </w:r>
    </w:p>
    <w:p w14:paraId="63F7A6F4" w14:textId="77777777" w:rsidR="00574679" w:rsidRDefault="00574679" w:rsidP="00506CA2">
      <w:pPr>
        <w:pStyle w:val="FootnoteText"/>
        <w:ind w:left="720"/>
      </w:pPr>
      <w:r w:rsidRPr="00F60FDC">
        <w:t>(C) availability, which means ensuring timely and reliable access to and use of information.</w:t>
      </w:r>
    </w:p>
  </w:footnote>
  <w:footnote w:id="4">
    <w:p w14:paraId="2ECCCB10" w14:textId="77777777" w:rsidR="00574679" w:rsidRPr="00611EF3" w:rsidRDefault="00574679" w:rsidP="0001416A">
      <w:pPr>
        <w:pStyle w:val="FootnoteText"/>
        <w:tabs>
          <w:tab w:val="left" w:pos="3152"/>
        </w:tabs>
      </w:pPr>
      <w:r w:rsidRPr="00D268DC">
        <w:rPr>
          <w:rStyle w:val="FootnoteReference"/>
          <w:vertAlign w:val="superscript"/>
        </w:rPr>
        <w:footnoteRef/>
      </w:r>
      <w:r w:rsidRPr="00611EF3">
        <w:t xml:space="preserve"> G.</w:t>
      </w:r>
      <w:r>
        <w:t xml:space="preserve">S. </w:t>
      </w:r>
      <w:r w:rsidRPr="00611EF3">
        <w:t>10B-134.1(8).</w:t>
      </w:r>
    </w:p>
  </w:footnote>
  <w:footnote w:id="5">
    <w:p w14:paraId="0196F849" w14:textId="77777777" w:rsidR="00574679" w:rsidRDefault="00574679" w:rsidP="0001416A">
      <w:pPr>
        <w:pStyle w:val="FootnoteText"/>
      </w:pPr>
      <w:r w:rsidRPr="00D268DC">
        <w:rPr>
          <w:rStyle w:val="FootnoteReference"/>
          <w:vertAlign w:val="superscript"/>
        </w:rPr>
        <w:footnoteRef/>
      </w:r>
      <w:r>
        <w:t xml:space="preserve"> </w:t>
      </w:r>
      <w:r w:rsidRPr="00611EF3">
        <w:t>G.</w:t>
      </w:r>
      <w:r>
        <w:t xml:space="preserve">S. </w:t>
      </w:r>
      <w:r w:rsidRPr="00611EF3">
        <w:t>10B-134.1(</w:t>
      </w:r>
      <w:r>
        <w:t>9</w:t>
      </w:r>
      <w:r w:rsidRPr="00611EF3">
        <w:t>).</w:t>
      </w:r>
    </w:p>
  </w:footnote>
  <w:footnote w:id="6">
    <w:p w14:paraId="17BFC956" w14:textId="77777777" w:rsidR="00574679" w:rsidRDefault="00574679" w:rsidP="0001416A">
      <w:pPr>
        <w:pStyle w:val="FootnoteText"/>
      </w:pPr>
      <w:r w:rsidRPr="00D268DC">
        <w:rPr>
          <w:rStyle w:val="FootnoteReference"/>
          <w:vertAlign w:val="superscript"/>
        </w:rPr>
        <w:footnoteRef/>
      </w:r>
      <w:r>
        <w:t xml:space="preserve"> G.S. 10B-134.1(10).</w:t>
      </w:r>
    </w:p>
  </w:footnote>
  <w:footnote w:id="7">
    <w:p w14:paraId="339BA04A" w14:textId="77777777" w:rsidR="00574679" w:rsidRDefault="00574679">
      <w:pPr>
        <w:pStyle w:val="FootnoteText"/>
      </w:pPr>
      <w:r w:rsidRPr="001553B4">
        <w:rPr>
          <w:rStyle w:val="FootnoteReference"/>
          <w:vertAlign w:val="superscript"/>
        </w:rPr>
        <w:footnoteRef/>
      </w:r>
      <w:r w:rsidRPr="001553B4">
        <w:rPr>
          <w:vertAlign w:val="superscript"/>
        </w:rPr>
        <w:t xml:space="preserve"> </w:t>
      </w:r>
      <w:r>
        <w:t>G.S. 10B-134.21.</w:t>
      </w:r>
    </w:p>
  </w:footnote>
  <w:footnote w:id="8">
    <w:p w14:paraId="74611720" w14:textId="77777777" w:rsidR="00574679" w:rsidRDefault="00574679" w:rsidP="00612980">
      <w:pPr>
        <w:pStyle w:val="FootnoteText"/>
      </w:pPr>
      <w:r w:rsidRPr="00F43DA1">
        <w:rPr>
          <w:rStyle w:val="FootnoteReference"/>
          <w:vertAlign w:val="superscript"/>
        </w:rPr>
        <w:footnoteRef/>
      </w:r>
      <w:r>
        <w:t xml:space="preserve"> G.S. 10B-134.19.</w:t>
      </w:r>
    </w:p>
  </w:footnote>
  <w:footnote w:id="9">
    <w:p w14:paraId="4BC11FD2" w14:textId="77777777" w:rsidR="00574679" w:rsidRDefault="00574679" w:rsidP="006E7A7F">
      <w:pPr>
        <w:pStyle w:val="FootnoteText"/>
      </w:pPr>
      <w:r w:rsidRPr="00D268DC">
        <w:rPr>
          <w:rStyle w:val="FootnoteReference"/>
          <w:vertAlign w:val="superscript"/>
        </w:rPr>
        <w:footnoteRef/>
      </w:r>
      <w:r>
        <w:t xml:space="preserve"> </w:t>
      </w:r>
      <w:r w:rsidRPr="00611EF3">
        <w:t>G.</w:t>
      </w:r>
      <w:r>
        <w:t>S. 10B-134.1(6).</w:t>
      </w:r>
    </w:p>
  </w:footnote>
  <w:footnote w:id="10">
    <w:p w14:paraId="4AEEA0D1" w14:textId="77777777" w:rsidR="00574679" w:rsidRDefault="00574679" w:rsidP="006E7A7F">
      <w:pPr>
        <w:pStyle w:val="FootnoteText"/>
      </w:pPr>
      <w:r w:rsidRPr="00D268DC">
        <w:rPr>
          <w:rStyle w:val="FootnoteReference"/>
          <w:vertAlign w:val="superscript"/>
        </w:rPr>
        <w:footnoteRef/>
      </w:r>
      <w:r>
        <w:t xml:space="preserve"> G.S. 10B-134.1(1).</w:t>
      </w:r>
    </w:p>
  </w:footnote>
  <w:footnote w:id="11">
    <w:p w14:paraId="3F9C507C" w14:textId="77777777" w:rsidR="00574679" w:rsidRDefault="00574679" w:rsidP="006E7A7F">
      <w:pPr>
        <w:pStyle w:val="FootnoteText"/>
      </w:pPr>
      <w:r w:rsidRPr="00D268DC">
        <w:rPr>
          <w:rStyle w:val="FootnoteReference"/>
          <w:vertAlign w:val="superscript"/>
        </w:rPr>
        <w:footnoteRef/>
      </w:r>
      <w:r>
        <w:t xml:space="preserve"> G.S. 10B-134.19(b).</w:t>
      </w:r>
    </w:p>
  </w:footnote>
  <w:footnote w:id="12">
    <w:p w14:paraId="6AC887BA" w14:textId="77777777" w:rsidR="00574679" w:rsidRDefault="00574679" w:rsidP="006E7A7F">
      <w:pPr>
        <w:pStyle w:val="FootnoteText"/>
      </w:pPr>
      <w:r w:rsidRPr="00D268DC">
        <w:rPr>
          <w:rStyle w:val="FootnoteReference"/>
          <w:vertAlign w:val="superscript"/>
        </w:rPr>
        <w:footnoteRef/>
      </w:r>
      <w:r>
        <w:t xml:space="preserve"> G.S. 10B-134.19(f).</w:t>
      </w:r>
    </w:p>
  </w:footnote>
  <w:footnote w:id="13">
    <w:p w14:paraId="2A0BCCE1" w14:textId="77777777" w:rsidR="00574679" w:rsidRDefault="00574679" w:rsidP="006E7A7F">
      <w:pPr>
        <w:pStyle w:val="FootnoteText"/>
      </w:pPr>
      <w:r w:rsidRPr="004C11A2">
        <w:rPr>
          <w:rStyle w:val="FootnoteReference"/>
          <w:vertAlign w:val="superscript"/>
        </w:rPr>
        <w:footnoteRef/>
      </w:r>
      <w:r>
        <w:t xml:space="preserve"> G.S. 10B-134.11(a)(2)a-b, 10B-134.15(b)(4), 10B-134.17(a)(1), 10B-134.23.</w:t>
      </w:r>
    </w:p>
  </w:footnote>
  <w:footnote w:id="14">
    <w:p w14:paraId="21BF9334" w14:textId="77777777" w:rsidR="00574679" w:rsidRDefault="00574679" w:rsidP="006E7A7F">
      <w:pPr>
        <w:pStyle w:val="FootnoteText"/>
      </w:pPr>
      <w:r w:rsidRPr="004C11A2">
        <w:rPr>
          <w:rStyle w:val="FootnoteReference"/>
          <w:vertAlign w:val="superscript"/>
        </w:rPr>
        <w:footnoteRef/>
      </w:r>
      <w:r>
        <w:t xml:space="preserve"> G.S. 10B-134.1(12).</w:t>
      </w:r>
    </w:p>
  </w:footnote>
  <w:footnote w:id="15">
    <w:p w14:paraId="4D7F05F6" w14:textId="77777777" w:rsidR="00574679" w:rsidRDefault="00574679" w:rsidP="006E7A7F">
      <w:pPr>
        <w:pStyle w:val="FootnoteText"/>
      </w:pPr>
      <w:r w:rsidRPr="004C11A2">
        <w:rPr>
          <w:rStyle w:val="FootnoteReference"/>
          <w:vertAlign w:val="superscript"/>
        </w:rPr>
        <w:footnoteRef/>
      </w:r>
      <w:r>
        <w:t xml:space="preserve"> G.S. 10B-134.1(3).</w:t>
      </w:r>
    </w:p>
  </w:footnote>
  <w:footnote w:id="16">
    <w:p w14:paraId="1D148091" w14:textId="77777777" w:rsidR="00574679" w:rsidRDefault="00574679" w:rsidP="006E7A7F">
      <w:pPr>
        <w:pStyle w:val="FootnoteText"/>
      </w:pPr>
      <w:r w:rsidRPr="004C11A2">
        <w:rPr>
          <w:rStyle w:val="FootnoteReference"/>
          <w:vertAlign w:val="superscript"/>
        </w:rPr>
        <w:footnoteRef/>
      </w:r>
      <w:r>
        <w:t xml:space="preserve"> G.S. 10B-134.1(5).</w:t>
      </w:r>
    </w:p>
  </w:footnote>
  <w:footnote w:id="17">
    <w:p w14:paraId="3694F81E" w14:textId="77777777" w:rsidR="00574679" w:rsidRDefault="00574679" w:rsidP="006E7A7F">
      <w:pPr>
        <w:pStyle w:val="FootnoteText"/>
      </w:pPr>
      <w:r w:rsidRPr="004C11A2">
        <w:rPr>
          <w:rStyle w:val="FootnoteReference"/>
          <w:vertAlign w:val="superscript"/>
        </w:rPr>
        <w:footnoteRef/>
      </w:r>
      <w:r>
        <w:t xml:space="preserve"> G.S. 10B-134.15(b).</w:t>
      </w:r>
    </w:p>
  </w:footnote>
  <w:footnote w:id="18">
    <w:p w14:paraId="0BFF6EA5" w14:textId="77777777" w:rsidR="00574679" w:rsidRDefault="00574679" w:rsidP="006E7A7F">
      <w:pPr>
        <w:pStyle w:val="FootnoteText"/>
      </w:pPr>
      <w:r w:rsidRPr="004C11A2">
        <w:rPr>
          <w:rStyle w:val="FootnoteReference"/>
          <w:vertAlign w:val="superscript"/>
        </w:rPr>
        <w:footnoteRef/>
      </w:r>
      <w:r>
        <w:t xml:space="preserve"> G.S. 10B-134.15(b)(4).</w:t>
      </w:r>
    </w:p>
  </w:footnote>
  <w:footnote w:id="19">
    <w:p w14:paraId="614457F4" w14:textId="77777777" w:rsidR="00574679" w:rsidRDefault="00574679" w:rsidP="006E7A7F">
      <w:pPr>
        <w:pStyle w:val="FootnoteText"/>
      </w:pPr>
      <w:r w:rsidRPr="004C11A2">
        <w:rPr>
          <w:rStyle w:val="FootnoteReference"/>
          <w:vertAlign w:val="superscript"/>
        </w:rPr>
        <w:footnoteRef/>
      </w:r>
      <w:r>
        <w:t xml:space="preserve"> G.S. 10B-134.15(b)(2).</w:t>
      </w:r>
    </w:p>
  </w:footnote>
  <w:footnote w:id="20">
    <w:p w14:paraId="15EF0555" w14:textId="77777777" w:rsidR="00574679" w:rsidRDefault="00574679" w:rsidP="001041E6">
      <w:pPr>
        <w:pStyle w:val="FootnoteText"/>
      </w:pPr>
      <w:r w:rsidRPr="004C11A2">
        <w:rPr>
          <w:rStyle w:val="FootnoteReference"/>
          <w:vertAlign w:val="superscript"/>
        </w:rPr>
        <w:footnoteRef/>
      </w:r>
      <w:r>
        <w:t xml:space="preserve"> G.S. 10B-134.17(a)(1).</w:t>
      </w:r>
    </w:p>
  </w:footnote>
  <w:footnote w:id="21">
    <w:p w14:paraId="0DAC519E" w14:textId="77777777" w:rsidR="00574679" w:rsidRDefault="00574679" w:rsidP="006E7A7F">
      <w:pPr>
        <w:pStyle w:val="FootnoteText"/>
      </w:pPr>
      <w:r w:rsidRPr="004C11A2">
        <w:rPr>
          <w:rStyle w:val="FootnoteReference"/>
          <w:vertAlign w:val="superscript"/>
        </w:rPr>
        <w:footnoteRef/>
      </w:r>
      <w:r>
        <w:t xml:space="preserve"> G.S. 10B-134.19(b).</w:t>
      </w:r>
    </w:p>
  </w:footnote>
  <w:footnote w:id="22">
    <w:p w14:paraId="26C3D5AB" w14:textId="77777777" w:rsidR="00574679" w:rsidRDefault="00574679" w:rsidP="006E7A7F">
      <w:pPr>
        <w:pStyle w:val="FootnoteText"/>
      </w:pPr>
      <w:r w:rsidRPr="004C11A2">
        <w:rPr>
          <w:rStyle w:val="FootnoteReference"/>
          <w:vertAlign w:val="superscript"/>
        </w:rPr>
        <w:footnoteRef/>
      </w:r>
      <w:r>
        <w:t xml:space="preserve"> G.S. 10B-134.19(f).</w:t>
      </w:r>
    </w:p>
  </w:footnote>
  <w:footnote w:id="23">
    <w:p w14:paraId="41E8CE99" w14:textId="77777777" w:rsidR="00574679" w:rsidRDefault="00574679">
      <w:pPr>
        <w:pStyle w:val="FootnoteText"/>
      </w:pPr>
      <w:r w:rsidRPr="00574679">
        <w:rPr>
          <w:rStyle w:val="FootnoteReference"/>
          <w:vertAlign w:val="superscript"/>
        </w:rPr>
        <w:footnoteRef/>
      </w:r>
      <w:r w:rsidRPr="00574679">
        <w:rPr>
          <w:vertAlign w:val="superscript"/>
        </w:rPr>
        <w:t xml:space="preserve"> </w:t>
      </w:r>
      <w:r>
        <w:t>G.S. 10B-134.21(a)(3).</w:t>
      </w:r>
    </w:p>
  </w:footnote>
  <w:footnote w:id="24">
    <w:p w14:paraId="1B4A9661" w14:textId="77777777" w:rsidR="00574679" w:rsidRDefault="00574679" w:rsidP="006E7A7F">
      <w:pPr>
        <w:pStyle w:val="FootnoteText"/>
      </w:pPr>
      <w:r w:rsidRPr="004C11A2">
        <w:rPr>
          <w:rStyle w:val="FootnoteReference"/>
          <w:vertAlign w:val="superscript"/>
        </w:rPr>
        <w:footnoteRef/>
      </w:r>
      <w:r>
        <w:t xml:space="preserve"> G.S. 10B-134.15(b)(2).</w:t>
      </w:r>
    </w:p>
  </w:footnote>
  <w:footnote w:id="25">
    <w:p w14:paraId="1777D611" w14:textId="77777777" w:rsidR="00574679" w:rsidRDefault="00574679" w:rsidP="006E7A7F">
      <w:pPr>
        <w:pStyle w:val="FootnoteText"/>
      </w:pPr>
      <w:r w:rsidRPr="00854511">
        <w:rPr>
          <w:rStyle w:val="FootnoteReference"/>
          <w:vertAlign w:val="superscript"/>
        </w:rPr>
        <w:footnoteRef/>
      </w:r>
      <w:r w:rsidRPr="00854511">
        <w:rPr>
          <w:vertAlign w:val="superscript"/>
        </w:rPr>
        <w:t xml:space="preserve"> </w:t>
      </w:r>
      <w:r>
        <w:t>G.S. 10B-134.19(b).</w:t>
      </w:r>
    </w:p>
  </w:footnote>
  <w:footnote w:id="26">
    <w:p w14:paraId="6B5C00F2" w14:textId="77777777" w:rsidR="00574679" w:rsidRDefault="00574679" w:rsidP="006E7A7F">
      <w:pPr>
        <w:pStyle w:val="FootnoteText"/>
      </w:pPr>
      <w:r w:rsidRPr="00854511">
        <w:rPr>
          <w:rStyle w:val="FootnoteReference"/>
          <w:vertAlign w:val="superscript"/>
        </w:rPr>
        <w:footnoteRef/>
      </w:r>
      <w:r>
        <w:t xml:space="preserve"> G.S. 10B-134.19(c)(3).</w:t>
      </w:r>
    </w:p>
  </w:footnote>
  <w:footnote w:id="27">
    <w:p w14:paraId="439D3BA6" w14:textId="77777777" w:rsidR="00574679" w:rsidRDefault="00574679" w:rsidP="006E7A7F">
      <w:pPr>
        <w:pStyle w:val="FootnoteText"/>
      </w:pPr>
      <w:r w:rsidRPr="00854511">
        <w:rPr>
          <w:rStyle w:val="FootnoteReference"/>
          <w:vertAlign w:val="superscript"/>
        </w:rPr>
        <w:footnoteRef/>
      </w:r>
      <w:r>
        <w:t xml:space="preserve"> G.S. 10B-134.19(d).</w:t>
      </w:r>
    </w:p>
  </w:footnote>
  <w:footnote w:id="28">
    <w:p w14:paraId="02063357" w14:textId="77777777" w:rsidR="00574679" w:rsidRDefault="00574679">
      <w:pPr>
        <w:pStyle w:val="FootnoteText"/>
      </w:pPr>
      <w:r w:rsidRPr="003D1BF6">
        <w:rPr>
          <w:rStyle w:val="FootnoteReference"/>
          <w:vertAlign w:val="superscript"/>
        </w:rPr>
        <w:footnoteRef/>
      </w:r>
      <w:r>
        <w:t xml:space="preserve"> </w:t>
      </w:r>
      <w:r w:rsidRPr="003D1BF6">
        <w:rPr>
          <w:i/>
        </w:rPr>
        <w:t>Id</w:t>
      </w:r>
      <w:r>
        <w:t>.</w:t>
      </w:r>
    </w:p>
  </w:footnote>
  <w:footnote w:id="29">
    <w:p w14:paraId="42EC3086" w14:textId="77777777" w:rsidR="00574679" w:rsidRDefault="00574679" w:rsidP="006E7A7F">
      <w:pPr>
        <w:pStyle w:val="FootnoteText"/>
      </w:pPr>
      <w:r w:rsidRPr="00854511">
        <w:rPr>
          <w:rStyle w:val="FootnoteReference"/>
          <w:vertAlign w:val="superscript"/>
        </w:rPr>
        <w:footnoteRef/>
      </w:r>
      <w:r>
        <w:t xml:space="preserve"> G.S. 10B-134.19(e).</w:t>
      </w:r>
    </w:p>
  </w:footnote>
  <w:footnote w:id="30">
    <w:p w14:paraId="7A0E6D0E" w14:textId="77777777" w:rsidR="00574679" w:rsidRDefault="00574679" w:rsidP="006E7A7F">
      <w:pPr>
        <w:pStyle w:val="FootnoteText"/>
      </w:pPr>
      <w:r w:rsidRPr="00854511">
        <w:rPr>
          <w:rStyle w:val="FootnoteReference"/>
          <w:vertAlign w:val="superscript"/>
        </w:rPr>
        <w:footnoteRef/>
      </w:r>
      <w:r>
        <w:t xml:space="preserve"> G.S. 10B-134.19, 10B-134.21.</w:t>
      </w:r>
    </w:p>
  </w:footnote>
  <w:footnote w:id="31">
    <w:p w14:paraId="167AA3E8" w14:textId="77777777" w:rsidR="00574679" w:rsidRDefault="00574679" w:rsidP="006E7A7F">
      <w:pPr>
        <w:pStyle w:val="FootnoteText"/>
      </w:pPr>
      <w:r w:rsidRPr="00854511">
        <w:rPr>
          <w:rStyle w:val="FootnoteReference"/>
          <w:vertAlign w:val="superscript"/>
        </w:rPr>
        <w:footnoteRef/>
      </w:r>
      <w:r>
        <w:t xml:space="preserve"> G.S. 10B-134.19(c)(2).</w:t>
      </w:r>
    </w:p>
  </w:footnote>
  <w:footnote w:id="32">
    <w:p w14:paraId="79EEAB75" w14:textId="77777777" w:rsidR="00574679" w:rsidRDefault="00574679" w:rsidP="006E7A7F">
      <w:pPr>
        <w:pStyle w:val="FootnoteText"/>
      </w:pPr>
      <w:r w:rsidRPr="00854511">
        <w:rPr>
          <w:rStyle w:val="FootnoteReference"/>
          <w:vertAlign w:val="superscript"/>
        </w:rPr>
        <w:footnoteRef/>
      </w:r>
      <w:r>
        <w:t xml:space="preserve"> G.S. 10B-134.19(d).</w:t>
      </w:r>
    </w:p>
  </w:footnote>
  <w:footnote w:id="33">
    <w:p w14:paraId="54349FD6" w14:textId="77777777" w:rsidR="00574679" w:rsidRDefault="00574679" w:rsidP="006E7A7F">
      <w:pPr>
        <w:pStyle w:val="FootnoteText"/>
      </w:pPr>
      <w:r w:rsidRPr="00854511">
        <w:rPr>
          <w:rStyle w:val="FootnoteReference"/>
          <w:vertAlign w:val="superscript"/>
        </w:rPr>
        <w:footnoteRef/>
      </w:r>
      <w:r>
        <w:t xml:space="preserve"> G.S. 10B-134.19(c)(2).</w:t>
      </w:r>
    </w:p>
  </w:footnote>
  <w:footnote w:id="34">
    <w:p w14:paraId="01E4CA29" w14:textId="77777777" w:rsidR="00574679" w:rsidRDefault="00574679" w:rsidP="006E7A7F">
      <w:pPr>
        <w:pStyle w:val="FootnoteText"/>
      </w:pPr>
      <w:r w:rsidRPr="00854511">
        <w:rPr>
          <w:rStyle w:val="FootnoteReference"/>
          <w:vertAlign w:val="superscript"/>
        </w:rPr>
        <w:footnoteRef/>
      </w:r>
      <w:r>
        <w:t xml:space="preserve"> G.S. 10B-134.19(d).</w:t>
      </w:r>
    </w:p>
  </w:footnote>
  <w:footnote w:id="35">
    <w:p w14:paraId="412C2C36" w14:textId="77777777" w:rsidR="00574679" w:rsidRDefault="00574679" w:rsidP="006E7A7F">
      <w:pPr>
        <w:pStyle w:val="FootnoteText"/>
      </w:pPr>
      <w:r w:rsidRPr="00854511">
        <w:rPr>
          <w:rStyle w:val="FootnoteReference"/>
          <w:vertAlign w:val="superscript"/>
        </w:rPr>
        <w:footnoteRef/>
      </w:r>
      <w:r>
        <w:t xml:space="preserve"> G.S. 10B-134.19(b).</w:t>
      </w:r>
    </w:p>
  </w:footnote>
  <w:footnote w:id="36">
    <w:p w14:paraId="56A8D8A1" w14:textId="77777777" w:rsidR="00574679" w:rsidRDefault="00574679" w:rsidP="006E7A7F">
      <w:pPr>
        <w:pStyle w:val="FootnoteText"/>
      </w:pPr>
      <w:r w:rsidRPr="00854511">
        <w:rPr>
          <w:rStyle w:val="FootnoteReference"/>
          <w:vertAlign w:val="superscript"/>
        </w:rPr>
        <w:footnoteRef/>
      </w:r>
      <w:r>
        <w:t xml:space="preserve"> G.S. 10B-134.19(d).</w:t>
      </w:r>
    </w:p>
  </w:footnote>
  <w:footnote w:id="37">
    <w:p w14:paraId="268B6E22" w14:textId="77777777" w:rsidR="00574679" w:rsidRDefault="00574679" w:rsidP="006E7A7F">
      <w:pPr>
        <w:pStyle w:val="FootnoteText"/>
      </w:pPr>
      <w:r w:rsidRPr="00B672C4">
        <w:rPr>
          <w:rStyle w:val="FootnoteReference"/>
          <w:vertAlign w:val="superscript"/>
        </w:rPr>
        <w:footnoteRef/>
      </w:r>
      <w:r>
        <w:t xml:space="preserve"> G.S. 10B-134.19(e).</w:t>
      </w:r>
    </w:p>
  </w:footnote>
  <w:footnote w:id="38">
    <w:p w14:paraId="4E0CD96E" w14:textId="77777777" w:rsidR="00574679" w:rsidRDefault="00574679" w:rsidP="006E7A7F">
      <w:pPr>
        <w:pStyle w:val="FootnoteText"/>
      </w:pPr>
      <w:r w:rsidRPr="00B672C4">
        <w:rPr>
          <w:rStyle w:val="FootnoteReference"/>
          <w:vertAlign w:val="superscript"/>
        </w:rPr>
        <w:footnoteRef/>
      </w:r>
      <w:r>
        <w:t xml:space="preserve"> G.S. 10B-134.19(d).</w:t>
      </w:r>
    </w:p>
  </w:footnote>
  <w:footnote w:id="39">
    <w:p w14:paraId="5DFE2AF3" w14:textId="77777777" w:rsidR="00574679" w:rsidRPr="006D0F6E" w:rsidRDefault="00574679" w:rsidP="006E7A7F">
      <w:pPr>
        <w:pStyle w:val="FootnoteText"/>
        <w:rPr>
          <w:i/>
        </w:rPr>
      </w:pPr>
      <w:r w:rsidRPr="00B672C4">
        <w:rPr>
          <w:rStyle w:val="FootnoteReference"/>
          <w:vertAlign w:val="superscript"/>
        </w:rPr>
        <w:footnoteRef/>
      </w:r>
      <w:r>
        <w:t xml:space="preserve"> </w:t>
      </w:r>
      <w:r>
        <w:rPr>
          <w:i/>
        </w:rPr>
        <w:t>Id.</w:t>
      </w:r>
    </w:p>
  </w:footnote>
  <w:footnote w:id="40">
    <w:p w14:paraId="7AC28BE2" w14:textId="77777777" w:rsidR="00574679" w:rsidRDefault="00574679" w:rsidP="006E7A7F">
      <w:pPr>
        <w:pStyle w:val="FootnoteText"/>
      </w:pPr>
      <w:r w:rsidRPr="00B672C4">
        <w:rPr>
          <w:rStyle w:val="FootnoteReference"/>
          <w:vertAlign w:val="superscript"/>
        </w:rPr>
        <w:footnoteRef/>
      </w:r>
      <w:r>
        <w:t xml:space="preserve"> G.S. 10B-134.19(e).</w:t>
      </w:r>
    </w:p>
  </w:footnote>
  <w:footnote w:id="41">
    <w:p w14:paraId="147D549D" w14:textId="77777777" w:rsidR="00574679" w:rsidRDefault="00574679" w:rsidP="006E7A7F">
      <w:pPr>
        <w:pStyle w:val="FootnoteText"/>
      </w:pPr>
      <w:r w:rsidRPr="00B672C4">
        <w:rPr>
          <w:rStyle w:val="FootnoteReference"/>
          <w:vertAlign w:val="superscript"/>
        </w:rPr>
        <w:footnoteRef/>
      </w:r>
      <w:r>
        <w:t xml:space="preserve"> G.S. 10B-134.19(f).</w:t>
      </w:r>
    </w:p>
  </w:footnote>
  <w:footnote w:id="42">
    <w:p w14:paraId="2723DA16" w14:textId="77777777" w:rsidR="00574679" w:rsidRDefault="00574679" w:rsidP="006E7A7F">
      <w:pPr>
        <w:pStyle w:val="FootnoteText"/>
      </w:pPr>
      <w:r w:rsidRPr="00F821A1">
        <w:rPr>
          <w:rStyle w:val="FootnoteReference"/>
          <w:vertAlign w:val="superscript"/>
        </w:rPr>
        <w:footnoteRef/>
      </w:r>
      <w:r>
        <w:t xml:space="preserve"> G.S. 10B-134.1(1), 10B-134.5(2).</w:t>
      </w:r>
    </w:p>
  </w:footnote>
  <w:footnote w:id="43">
    <w:p w14:paraId="257249AC" w14:textId="77777777" w:rsidR="00574679" w:rsidRDefault="00574679" w:rsidP="006E7A7F">
      <w:pPr>
        <w:pStyle w:val="FootnoteText"/>
      </w:pPr>
      <w:r w:rsidRPr="00F821A1">
        <w:rPr>
          <w:rStyle w:val="FootnoteReference"/>
          <w:vertAlign w:val="superscript"/>
        </w:rPr>
        <w:footnoteRef/>
      </w:r>
      <w:r>
        <w:t xml:space="preserve"> G.S. 10B-134.5(a)(1).</w:t>
      </w:r>
    </w:p>
  </w:footnote>
  <w:footnote w:id="44">
    <w:p w14:paraId="2C81107F" w14:textId="77777777" w:rsidR="00574679" w:rsidRDefault="00574679" w:rsidP="006E7A7F">
      <w:pPr>
        <w:pStyle w:val="FootnoteText"/>
      </w:pPr>
      <w:r w:rsidRPr="00F821A1">
        <w:rPr>
          <w:rStyle w:val="FootnoteReference"/>
          <w:vertAlign w:val="superscript"/>
        </w:rPr>
        <w:footnoteRef/>
      </w:r>
      <w:r>
        <w:t xml:space="preserve"> G.S. 10B-134.5(a)(3).</w:t>
      </w:r>
    </w:p>
  </w:footnote>
  <w:footnote w:id="45">
    <w:p w14:paraId="6E6296C6" w14:textId="77777777" w:rsidR="00574679" w:rsidRDefault="00574679" w:rsidP="006E7A7F">
      <w:pPr>
        <w:pStyle w:val="FootnoteText"/>
      </w:pPr>
      <w:r w:rsidRPr="00F821A1">
        <w:rPr>
          <w:rStyle w:val="FootnoteReference"/>
          <w:vertAlign w:val="superscript"/>
        </w:rPr>
        <w:footnoteRef/>
      </w:r>
      <w:r>
        <w:t xml:space="preserve"> G.S. 10B-134.5(a)(4).</w:t>
      </w:r>
    </w:p>
  </w:footnote>
  <w:footnote w:id="46">
    <w:p w14:paraId="573F2470" w14:textId="77777777" w:rsidR="00574679" w:rsidRDefault="00574679" w:rsidP="006E7A7F">
      <w:pPr>
        <w:pStyle w:val="FootnoteText"/>
      </w:pPr>
      <w:r w:rsidRPr="00F821A1">
        <w:rPr>
          <w:rStyle w:val="FootnoteReference"/>
          <w:vertAlign w:val="superscript"/>
        </w:rPr>
        <w:footnoteRef/>
      </w:r>
      <w:r>
        <w:t xml:space="preserve"> G.S. 134-5(a)(4).</w:t>
      </w:r>
    </w:p>
  </w:footnote>
  <w:footnote w:id="47">
    <w:p w14:paraId="2C65B5EE" w14:textId="77777777" w:rsidR="00574679" w:rsidRDefault="00574679" w:rsidP="007A1D12">
      <w:pPr>
        <w:pStyle w:val="FootnoteText"/>
      </w:pPr>
      <w:r w:rsidRPr="00F821A1">
        <w:rPr>
          <w:rStyle w:val="FootnoteReference"/>
          <w:vertAlign w:val="superscript"/>
        </w:rPr>
        <w:footnoteRef/>
      </w:r>
      <w:r>
        <w:t xml:space="preserve"> G.S. 10B-40(a2)(2).</w:t>
      </w:r>
    </w:p>
  </w:footnote>
  <w:footnote w:id="48">
    <w:p w14:paraId="55012BC0" w14:textId="77777777" w:rsidR="00574679" w:rsidRDefault="00574679" w:rsidP="006E7A7F">
      <w:pPr>
        <w:pStyle w:val="FootnoteText"/>
      </w:pPr>
      <w:r w:rsidRPr="00F821A1">
        <w:rPr>
          <w:rStyle w:val="FootnoteReference"/>
          <w:vertAlign w:val="superscript"/>
        </w:rPr>
        <w:footnoteRef/>
      </w:r>
      <w:r>
        <w:t xml:space="preserve"> G.S. 10B-3(1), (2), (14).</w:t>
      </w:r>
    </w:p>
  </w:footnote>
  <w:footnote w:id="49">
    <w:p w14:paraId="28F838BF" w14:textId="77777777" w:rsidR="00574679" w:rsidRDefault="00574679" w:rsidP="006E7A7F">
      <w:pPr>
        <w:pStyle w:val="FootnoteText"/>
      </w:pPr>
      <w:r w:rsidRPr="005E17F5">
        <w:rPr>
          <w:rStyle w:val="FootnoteReference"/>
          <w:vertAlign w:val="superscript"/>
        </w:rPr>
        <w:footnoteRef/>
      </w:r>
      <w:r>
        <w:t xml:space="preserve"> G.S. 10B-3.</w:t>
      </w:r>
    </w:p>
  </w:footnote>
  <w:footnote w:id="50">
    <w:p w14:paraId="55A5C29D" w14:textId="77777777" w:rsidR="00574679" w:rsidRDefault="00574679" w:rsidP="006E7A7F">
      <w:pPr>
        <w:pStyle w:val="FootnoteText"/>
      </w:pPr>
      <w:r w:rsidRPr="00F821A1">
        <w:rPr>
          <w:rStyle w:val="FootnoteReference"/>
          <w:vertAlign w:val="superscript"/>
        </w:rPr>
        <w:footnoteRef/>
      </w:r>
      <w:r>
        <w:t xml:space="preserve"> G.S. 10B-20(c)(2), (2a); 10B-116(2); 134.3(b)(1).</w:t>
      </w:r>
    </w:p>
  </w:footnote>
  <w:footnote w:id="51">
    <w:p w14:paraId="5327E8F6" w14:textId="77777777" w:rsidR="00574679" w:rsidRDefault="00574679" w:rsidP="006E7A7F">
      <w:pPr>
        <w:pStyle w:val="FootnoteText"/>
      </w:pPr>
      <w:r w:rsidRPr="00FB12BF">
        <w:rPr>
          <w:vertAlign w:val="superscript"/>
        </w:rPr>
        <w:footnoteRef/>
      </w:r>
      <w:r w:rsidRPr="00FB12BF">
        <w:rPr>
          <w:vertAlign w:val="superscript"/>
        </w:rPr>
        <w:t xml:space="preserve"> </w:t>
      </w:r>
      <w:r w:rsidRPr="00D9394D">
        <w:t xml:space="preserve">However, as noted in the Agency’s first ANPR, it is not clear whether a “credible witness” can be used to prove the identity of the RLP under RENA because, through there is no direct prohibition against such use in RENA, there is no specific authorization for such use, either.  G.S. 10B-102(a)(“Article 1 of this Chapter applies to all acts authorized under this Article unless the provisions of Article 1 directly conflict with the provisions of this Article”).   </w:t>
      </w:r>
    </w:p>
  </w:footnote>
  <w:footnote w:id="52">
    <w:p w14:paraId="3D20FCBC" w14:textId="77777777" w:rsidR="00574679" w:rsidRDefault="00574679" w:rsidP="006E7A7F">
      <w:pPr>
        <w:pStyle w:val="FootnoteText"/>
      </w:pPr>
      <w:r w:rsidRPr="00F821A1">
        <w:rPr>
          <w:rStyle w:val="FootnoteReference"/>
          <w:vertAlign w:val="superscript"/>
        </w:rPr>
        <w:footnoteRef/>
      </w:r>
      <w:r>
        <w:t xml:space="preserve"> G.S. 10B-134.11(a)(1).</w:t>
      </w:r>
    </w:p>
  </w:footnote>
  <w:footnote w:id="53">
    <w:p w14:paraId="358C8A32" w14:textId="77777777" w:rsidR="00574679" w:rsidRDefault="00574679" w:rsidP="006E7A7F">
      <w:pPr>
        <w:pStyle w:val="FootnoteText"/>
      </w:pPr>
      <w:r w:rsidRPr="00F821A1">
        <w:rPr>
          <w:rStyle w:val="FootnoteReference"/>
          <w:vertAlign w:val="superscript"/>
        </w:rPr>
        <w:footnoteRef/>
      </w:r>
      <w:r>
        <w:t xml:space="preserve"> G.S. 10B-134.11(a)(2).</w:t>
      </w:r>
    </w:p>
  </w:footnote>
  <w:footnote w:id="54">
    <w:p w14:paraId="6B9E6818" w14:textId="77777777" w:rsidR="00574679" w:rsidRDefault="00574679" w:rsidP="006E7A7F">
      <w:pPr>
        <w:pStyle w:val="FootnoteText"/>
      </w:pPr>
      <w:r w:rsidRPr="00F821A1">
        <w:rPr>
          <w:rStyle w:val="FootnoteReference"/>
          <w:vertAlign w:val="superscript"/>
        </w:rPr>
        <w:footnoteRef/>
      </w:r>
      <w:r>
        <w:t xml:space="preserve"> G.S. 10B-134.1(5).</w:t>
      </w:r>
    </w:p>
  </w:footnote>
  <w:footnote w:id="55">
    <w:p w14:paraId="370C48F2" w14:textId="77777777" w:rsidR="00574679" w:rsidRDefault="00574679" w:rsidP="006E7A7F">
      <w:pPr>
        <w:pStyle w:val="FootnoteText"/>
      </w:pPr>
      <w:r w:rsidRPr="00F821A1">
        <w:rPr>
          <w:rStyle w:val="FootnoteReference"/>
          <w:vertAlign w:val="superscript"/>
        </w:rPr>
        <w:footnoteRef/>
      </w:r>
      <w:r>
        <w:t xml:space="preserve"> G.S. 10B-134.1(3).</w:t>
      </w:r>
    </w:p>
  </w:footnote>
  <w:footnote w:id="56">
    <w:p w14:paraId="6D5738DD" w14:textId="77777777" w:rsidR="00574679" w:rsidRPr="00976094" w:rsidRDefault="00574679" w:rsidP="00337502">
      <w:pPr>
        <w:pStyle w:val="FootnoteText"/>
      </w:pPr>
      <w:r w:rsidRPr="005E17F5">
        <w:rPr>
          <w:rStyle w:val="FootnoteReference"/>
          <w:vertAlign w:val="superscript"/>
        </w:rPr>
        <w:footnoteRef/>
      </w:r>
      <w:r w:rsidRPr="00755FE4">
        <w:t xml:space="preserve"> </w:t>
      </w:r>
      <w:r w:rsidR="00433C36">
        <w:rPr>
          <w:i/>
        </w:rPr>
        <w:t>E</w:t>
      </w:r>
      <w:r>
        <w:rPr>
          <w:i/>
        </w:rPr>
        <w:t xml:space="preserve">.g., </w:t>
      </w:r>
      <w:r w:rsidRPr="00C86AE9">
        <w:rPr>
          <w:i/>
        </w:rPr>
        <w:t>“Free”: The True Costs of Knowledge Based Authentication Questions?</w:t>
      </w:r>
      <w:r>
        <w:rPr>
          <w:i/>
        </w:rPr>
        <w:t xml:space="preserve"> </w:t>
      </w:r>
      <w:r w:rsidRPr="00C86AE9">
        <w:t>Pindrop Blog</w:t>
      </w:r>
      <w:r>
        <w:rPr>
          <w:i/>
        </w:rPr>
        <w:t xml:space="preserve"> </w:t>
      </w:r>
      <w:r>
        <w:t xml:space="preserve">(Oct. 12, 2021), </w:t>
      </w:r>
      <w:hyperlink r:id="rId1" w:anchor=":~:text=According%20to%20a%20Forrester%20report,unacceptable%20level%20of%20customer%20dissatisfaction" w:history="1">
        <w:r w:rsidRPr="00CC24BA">
          <w:rPr>
            <w:rStyle w:val="Hyperlink"/>
          </w:rPr>
          <w:t>https://www.pindrop.com/blog/the-true-costs-of-knowledge-based-authentication-questions#:~:text=According%20to%20a%20Forrester%20report,unacceptable%20level%20of%20customer%20dissatisfaction</w:t>
        </w:r>
      </w:hyperlink>
      <w:r>
        <w:t xml:space="preserve">; </w:t>
      </w:r>
      <w:r w:rsidR="00433C36">
        <w:t xml:space="preserve"> </w:t>
      </w:r>
      <w:r w:rsidR="00433C36" w:rsidRPr="00433C36">
        <w:rPr>
          <w:i/>
          <w:iCs/>
        </w:rPr>
        <w:t>see</w:t>
      </w:r>
      <w:r w:rsidR="004A4BC9">
        <w:rPr>
          <w:i/>
          <w:iCs/>
        </w:rPr>
        <w:t xml:space="preserve"> also</w:t>
      </w:r>
      <w:r>
        <w:rPr>
          <w:i/>
        </w:rPr>
        <w:t xml:space="preserve"> </w:t>
      </w:r>
      <w:r w:rsidRPr="008B066C">
        <w:rPr>
          <w:i/>
        </w:rPr>
        <w:t xml:space="preserve">Knowledge-Based Authentication Weaknesses, </w:t>
      </w:r>
      <w:r w:rsidRPr="008B066C">
        <w:t>Identity Management Institute</w:t>
      </w:r>
      <w:r>
        <w:t xml:space="preserve"> Center for Identity Governance Blog, </w:t>
      </w:r>
      <w:hyperlink r:id="rId2" w:history="1">
        <w:r w:rsidRPr="00976094">
          <w:rPr>
            <w:rStyle w:val="Hyperlink"/>
          </w:rPr>
          <w:t>https://identitymanagementinstitute.org/knowledge-based-authentication-weaknesses/</w:t>
        </w:r>
      </w:hyperlink>
      <w:r>
        <w:rPr>
          <w:rStyle w:val="Hyperlink"/>
        </w:rPr>
        <w:t>.</w:t>
      </w:r>
    </w:p>
  </w:footnote>
  <w:footnote w:id="57">
    <w:p w14:paraId="462D6507" w14:textId="77777777" w:rsidR="00574679" w:rsidRDefault="00574679">
      <w:pPr>
        <w:pStyle w:val="FootnoteText"/>
      </w:pPr>
      <w:r w:rsidRPr="005E17F5">
        <w:rPr>
          <w:rStyle w:val="FootnoteReference"/>
          <w:vertAlign w:val="superscript"/>
        </w:rPr>
        <w:footnoteRef/>
      </w:r>
      <w:r>
        <w:t xml:space="preserve"> 2022 </w:t>
      </w:r>
      <w:r w:rsidRPr="00964D30">
        <w:rPr>
          <w:i/>
        </w:rPr>
        <w:t>Voice Intelligence &amp; Security Report: Let the Right Voice In</w:t>
      </w:r>
      <w:r>
        <w:t xml:space="preserve"> at 6, </w:t>
      </w:r>
      <w:hyperlink r:id="rId3" w:anchor=":~:text=2022%20Voice%20Intelligence%20%26%20Security%20Report,according%20to%20this%20year's%20report" w:history="1">
        <w:r w:rsidRPr="00A5509F">
          <w:rPr>
            <w:rStyle w:val="Hyperlink"/>
          </w:rPr>
          <w:t>https://go.pindrop.com/resources/report/2022-voice-intelligence-and-security-report/#:~:text=2022%20Voice%20Intelligence%20%26%20Security%20Report,according%20to%20this%20year's%20report</w:t>
        </w:r>
      </w:hyperlink>
      <w:r>
        <w:t>.</w:t>
      </w:r>
    </w:p>
  </w:footnote>
  <w:footnote w:id="58">
    <w:p w14:paraId="5689A95D" w14:textId="77777777" w:rsidR="00574679" w:rsidRDefault="00574679">
      <w:pPr>
        <w:pStyle w:val="FootnoteText"/>
      </w:pPr>
      <w:r w:rsidRPr="005E17F5">
        <w:rPr>
          <w:rStyle w:val="FootnoteReference"/>
          <w:vertAlign w:val="superscript"/>
        </w:rPr>
        <w:footnoteRef/>
      </w:r>
      <w:r>
        <w:t xml:space="preserve"> </w:t>
      </w:r>
      <w:r w:rsidRPr="005E17F5">
        <w:rPr>
          <w:i/>
        </w:rPr>
        <w:t>Id.</w:t>
      </w:r>
      <w:r>
        <w:t xml:space="preserve"> at 7.</w:t>
      </w:r>
    </w:p>
  </w:footnote>
  <w:footnote w:id="59">
    <w:p w14:paraId="7A333D3B" w14:textId="77777777" w:rsidR="00574679" w:rsidRPr="00094F33" w:rsidRDefault="00574679" w:rsidP="00115FDC">
      <w:pPr>
        <w:pStyle w:val="FootnoteText"/>
      </w:pPr>
      <w:r w:rsidRPr="005E17F5">
        <w:rPr>
          <w:rStyle w:val="FootnoteReference"/>
          <w:vertAlign w:val="superscript"/>
        </w:rPr>
        <w:footnoteRef/>
      </w:r>
      <w:r w:rsidRPr="00755FE4">
        <w:t xml:space="preserve"> </w:t>
      </w:r>
      <w:r w:rsidRPr="0065526C">
        <w:rPr>
          <w:i/>
        </w:rPr>
        <w:t>DATA PROTECTION Federal Agencies Need to Strengthen Online Identity Verification Processes</w:t>
      </w:r>
      <w:r>
        <w:rPr>
          <w:i/>
        </w:rPr>
        <w:t xml:space="preserve"> </w:t>
      </w:r>
      <w:r>
        <w:t xml:space="preserve">(GAO-19-288 May 2019) at i, </w:t>
      </w:r>
      <w:r w:rsidRPr="00094F33">
        <w:t>https://www.gao.gov/assets/gao-19-288.pdf</w:t>
      </w:r>
      <w:r>
        <w:t>.</w:t>
      </w:r>
    </w:p>
  </w:footnote>
  <w:footnote w:id="60">
    <w:p w14:paraId="1AC10895" w14:textId="77777777" w:rsidR="00574679" w:rsidRDefault="00574679" w:rsidP="00115FDC">
      <w:pPr>
        <w:pStyle w:val="FootnoteText"/>
      </w:pPr>
      <w:r w:rsidRPr="005E17F5">
        <w:rPr>
          <w:rStyle w:val="FootnoteReference"/>
          <w:vertAlign w:val="superscript"/>
        </w:rPr>
        <w:footnoteRef/>
      </w:r>
      <w:r w:rsidRPr="005E17F5">
        <w:rPr>
          <w:i/>
          <w:iCs/>
        </w:rPr>
        <w:t xml:space="preserve"> Id.</w:t>
      </w:r>
      <w:r>
        <w:t xml:space="preserve"> at 29.</w:t>
      </w:r>
    </w:p>
  </w:footnote>
  <w:footnote w:id="61">
    <w:p w14:paraId="7A72F140" w14:textId="77777777" w:rsidR="00574679" w:rsidRDefault="00574679" w:rsidP="006E7A7F">
      <w:pPr>
        <w:pStyle w:val="FootnoteText"/>
      </w:pPr>
      <w:r w:rsidRPr="00F821A1">
        <w:rPr>
          <w:rStyle w:val="FootnoteReference"/>
          <w:vertAlign w:val="superscript"/>
        </w:rPr>
        <w:footnoteRef/>
      </w:r>
      <w:r>
        <w:t xml:space="preserve"> 2022 </w:t>
      </w:r>
      <w:r w:rsidRPr="00964D30">
        <w:rPr>
          <w:i/>
        </w:rPr>
        <w:t>Voice Intelligence &amp; Security Report: Let the Right Voice In</w:t>
      </w:r>
      <w:r>
        <w:t xml:space="preserve"> at 6, </w:t>
      </w:r>
      <w:hyperlink r:id="rId4" w:anchor=":~:text=2022%20Voice%20Intelligence%20%26%20Security%20Report,according%20to%20this%20year's%20report" w:history="1">
        <w:r w:rsidRPr="00A5509F">
          <w:rPr>
            <w:rStyle w:val="Hyperlink"/>
          </w:rPr>
          <w:t>https://go.pindrop.com/resources/report/2022-voice-intelligence-and-security-report/#:~:text=2022%20Voice%20Intelligence%20%26%20Security%20Report,according%20to%20this%20year's%20report</w:t>
        </w:r>
      </w:hyperlink>
      <w:r>
        <w:t>.</w:t>
      </w:r>
    </w:p>
  </w:footnote>
  <w:footnote w:id="62">
    <w:p w14:paraId="269E1C23" w14:textId="77777777" w:rsidR="00574679" w:rsidRDefault="00574679" w:rsidP="006E7A7F">
      <w:pPr>
        <w:pStyle w:val="FootnoteText"/>
      </w:pPr>
      <w:r w:rsidRPr="00F821A1">
        <w:rPr>
          <w:rStyle w:val="FootnoteReference"/>
          <w:vertAlign w:val="superscript"/>
        </w:rPr>
        <w:footnoteRef/>
      </w:r>
      <w:r>
        <w:t xml:space="preserve"> G.S. 10B-134.21(a)(3).</w:t>
      </w:r>
    </w:p>
  </w:footnote>
  <w:footnote w:id="63">
    <w:p w14:paraId="1AAA362C" w14:textId="77777777" w:rsidR="00574679" w:rsidRDefault="00574679" w:rsidP="006E7A7F">
      <w:pPr>
        <w:pStyle w:val="FootnoteText"/>
      </w:pPr>
      <w:r w:rsidRPr="00F821A1">
        <w:rPr>
          <w:rStyle w:val="FootnoteReference"/>
          <w:vertAlign w:val="superscript"/>
        </w:rPr>
        <w:footnoteRef/>
      </w:r>
      <w:r>
        <w:t xml:space="preserve"> G.S. 10B-134.19(e)(2).</w:t>
      </w:r>
    </w:p>
  </w:footnote>
  <w:footnote w:id="64">
    <w:p w14:paraId="0EECE617" w14:textId="77777777" w:rsidR="00574679" w:rsidRPr="00ED5C64" w:rsidRDefault="00574679" w:rsidP="006E7A7F">
      <w:pPr>
        <w:pStyle w:val="FootnoteText"/>
      </w:pPr>
      <w:r w:rsidRPr="00C67222">
        <w:rPr>
          <w:rStyle w:val="FootnoteReference"/>
          <w:vertAlign w:val="superscript"/>
        </w:rPr>
        <w:footnoteRef/>
      </w:r>
      <w:r>
        <w:t xml:space="preserve"> G.S. 66-152 </w:t>
      </w:r>
      <w:r>
        <w:rPr>
          <w:i/>
        </w:rPr>
        <w:t xml:space="preserve">et seq.; </w:t>
      </w:r>
      <w:r w:rsidRPr="00ED5C64">
        <w:t>G.S.</w:t>
      </w:r>
      <w:r>
        <w:rPr>
          <w:i/>
        </w:rPr>
        <w:t xml:space="preserve"> </w:t>
      </w:r>
      <w:r>
        <w:t>132-1.2(1).</w:t>
      </w:r>
    </w:p>
  </w:footnote>
  <w:footnote w:id="65">
    <w:p w14:paraId="3143CB5C" w14:textId="77777777" w:rsidR="00574679" w:rsidRDefault="00574679" w:rsidP="006E7A7F">
      <w:pPr>
        <w:pStyle w:val="FootnoteText"/>
      </w:pPr>
      <w:r w:rsidRPr="00643F21">
        <w:rPr>
          <w:rStyle w:val="FootnoteReference"/>
          <w:vertAlign w:val="superscript"/>
        </w:rPr>
        <w:footnoteRef/>
      </w:r>
      <w:r>
        <w:t xml:space="preserve"> G.S. § 10B-134.19(c)(3).</w:t>
      </w:r>
    </w:p>
  </w:footnote>
  <w:footnote w:id="66">
    <w:p w14:paraId="10DD5B72" w14:textId="77777777" w:rsidR="00574679" w:rsidRDefault="00574679">
      <w:pPr>
        <w:pStyle w:val="FootnoteText"/>
      </w:pPr>
      <w:r w:rsidRPr="00A02010">
        <w:rPr>
          <w:rStyle w:val="FootnoteReference"/>
          <w:vertAlign w:val="superscript"/>
        </w:rPr>
        <w:footnoteRef/>
      </w:r>
      <w:r w:rsidRPr="00A02010">
        <w:rPr>
          <w:vertAlign w:val="superscript"/>
        </w:rPr>
        <w:t xml:space="preserve"> </w:t>
      </w:r>
      <w:r>
        <w:t>G.S. 10B-134.5(a)(7).</w:t>
      </w:r>
    </w:p>
  </w:footnote>
  <w:footnote w:id="67">
    <w:p w14:paraId="1709E1C8" w14:textId="77777777" w:rsidR="00574679" w:rsidRDefault="00574679" w:rsidP="00A02010">
      <w:pPr>
        <w:pStyle w:val="FootnoteText"/>
        <w:tabs>
          <w:tab w:val="left" w:pos="720"/>
        </w:tabs>
      </w:pPr>
      <w:r>
        <w:rPr>
          <w:vertAlign w:val="superscript"/>
        </w:rPr>
        <w:t>64</w:t>
      </w:r>
      <w:r>
        <w:t xml:space="preserve"> G.S. 10B-134.9(a)(6).</w:t>
      </w:r>
    </w:p>
  </w:footnote>
  <w:footnote w:id="68">
    <w:p w14:paraId="7127866D" w14:textId="77777777" w:rsidR="00574679" w:rsidRDefault="00574679" w:rsidP="006E7A7F">
      <w:pPr>
        <w:pStyle w:val="FootnoteText"/>
      </w:pPr>
      <w:r w:rsidRPr="00770F8C">
        <w:rPr>
          <w:rStyle w:val="FootnoteReference"/>
          <w:vertAlign w:val="superscript"/>
        </w:rPr>
        <w:footnoteRef/>
      </w:r>
      <w:r>
        <w:t xml:space="preserve"> G.S. 10B-134.19(c)(3).</w:t>
      </w:r>
    </w:p>
  </w:footnote>
  <w:footnote w:id="69">
    <w:p w14:paraId="145CFC76" w14:textId="77777777" w:rsidR="00574679" w:rsidRDefault="00574679" w:rsidP="006E7A7F">
      <w:pPr>
        <w:pStyle w:val="FootnoteText"/>
      </w:pPr>
      <w:r w:rsidRPr="00770F8C">
        <w:rPr>
          <w:rStyle w:val="FootnoteReference"/>
          <w:vertAlign w:val="superscript"/>
        </w:rPr>
        <w:footnoteRef/>
      </w:r>
      <w:r>
        <w:t xml:space="preserve"> G.S. </w:t>
      </w:r>
      <w:r w:rsidRPr="00D51E91">
        <w:t>115C-401.2</w:t>
      </w:r>
      <w:r>
        <w:t>(a)(1)c.29.</w:t>
      </w:r>
    </w:p>
  </w:footnote>
  <w:footnote w:id="70">
    <w:p w14:paraId="4E4DEDE5" w14:textId="77777777" w:rsidR="00574679" w:rsidRPr="0060444C" w:rsidRDefault="00574679" w:rsidP="006E7A7F">
      <w:pPr>
        <w:pStyle w:val="FootnoteText"/>
        <w:rPr>
          <w:i/>
        </w:rPr>
      </w:pPr>
      <w:r w:rsidRPr="00770F8C">
        <w:rPr>
          <w:rStyle w:val="FootnoteReference"/>
          <w:vertAlign w:val="superscript"/>
        </w:rPr>
        <w:footnoteRef/>
      </w:r>
      <w:r>
        <w:t xml:space="preserve"> Consumer Privacy Act, S. 569, Section 2 § 75-70(a)(20) at 2 (2021-22 N.C. General Assembly Session).</w:t>
      </w:r>
    </w:p>
  </w:footnote>
  <w:footnote w:id="71">
    <w:p w14:paraId="1EAC386B" w14:textId="77777777" w:rsidR="00574679" w:rsidRDefault="00574679">
      <w:pPr>
        <w:pStyle w:val="FootnoteText"/>
      </w:pPr>
      <w:r w:rsidRPr="002E32AD">
        <w:rPr>
          <w:rStyle w:val="FootnoteReference"/>
          <w:vertAlign w:val="superscript"/>
        </w:rPr>
        <w:footnoteRef/>
      </w:r>
      <w:r>
        <w:t xml:space="preserve"> Frequently Asked Questions: Online Play:  Geo Location, </w:t>
      </w:r>
      <w:hyperlink r:id="rId5" w:history="1">
        <w:r w:rsidRPr="00CC24BA">
          <w:rPr>
            <w:rStyle w:val="Hyperlink"/>
          </w:rPr>
          <w:t>https://nclottery.com/FAQOnlinePlay</w:t>
        </w:r>
      </w:hyperlink>
      <w:r>
        <w:t xml:space="preserve"> (Last viewed Mar. 17, 2023); Second Amended &amp; Restated Tribal - State Compact Between the Eastern Band of Cherokee Indians and the State of North Carolina at 12 para. 20 (2020), </w:t>
      </w:r>
      <w:hyperlink r:id="rId6" w:history="1">
        <w:r w:rsidRPr="002F6B15">
          <w:rPr>
            <w:rStyle w:val="Hyperlink"/>
          </w:rPr>
          <w:t>https://www.bia.gov/sites/default/files/dup/assets/as-ia/oig/pdf/508%20Compliant%202021.03.02%20Eastern%20Band%20Cherokee%20Tribal%20State%20Gaming%20Compact%20Amendment.pdf</w:t>
        </w:r>
      </w:hyperlink>
      <w:r>
        <w:t>.</w:t>
      </w:r>
    </w:p>
  </w:footnote>
  <w:footnote w:id="72">
    <w:p w14:paraId="4FFD2C9F" w14:textId="77777777" w:rsidR="00574679" w:rsidRDefault="00574679" w:rsidP="006E7A7F">
      <w:pPr>
        <w:pStyle w:val="FootnoteText"/>
      </w:pPr>
      <w:r w:rsidRPr="00310DF8">
        <w:rPr>
          <w:rStyle w:val="FootnoteReference"/>
          <w:vertAlign w:val="superscript"/>
        </w:rPr>
        <w:footnoteRef/>
      </w:r>
      <w:r>
        <w:t xml:space="preserve"> </w:t>
      </w:r>
      <w:r w:rsidRPr="00310DF8">
        <w:t>Betsie Estes</w:t>
      </w:r>
      <w:r>
        <w:t xml:space="preserve">, </w:t>
      </w:r>
      <w:r w:rsidRPr="00310DF8">
        <w:rPr>
          <w:i/>
        </w:rPr>
        <w:t>Geolocation</w:t>
      </w:r>
      <w:r>
        <w:rPr>
          <w:i/>
        </w:rPr>
        <w:t>--</w:t>
      </w:r>
      <w:r w:rsidRPr="00310DF8">
        <w:rPr>
          <w:i/>
        </w:rPr>
        <w:t xml:space="preserve">The Risk and Benefits of </w:t>
      </w:r>
      <w:r>
        <w:rPr>
          <w:i/>
        </w:rPr>
        <w:t xml:space="preserve">a </w:t>
      </w:r>
      <w:r w:rsidRPr="00310DF8">
        <w:rPr>
          <w:i/>
        </w:rPr>
        <w:t>Trending Technology</w:t>
      </w:r>
      <w:r>
        <w:t xml:space="preserve"> </w:t>
      </w:r>
      <w:r w:rsidR="00B94C33">
        <w:t xml:space="preserve">at 1 </w:t>
      </w:r>
      <w:r>
        <w:t xml:space="preserve">(Sept. 26, 2016), </w:t>
      </w:r>
      <w:hyperlink r:id="rId7" w:history="1">
        <w:r w:rsidRPr="002F6B15">
          <w:rPr>
            <w:rStyle w:val="Hyperlink"/>
          </w:rPr>
          <w:t>https://www.isaca.org/resources/isaca-journal/issues/2016/volume-5/geolocationthe-risk-and-benefits-of-a-trending-technology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CDA6F" w14:textId="37B05BF8" w:rsidR="00574679" w:rsidRDefault="00574679" w:rsidP="0001416A">
    <w:pPr>
      <w:pStyle w:val="Header"/>
      <w:ind w:left="7200"/>
      <w:jc w:val="center"/>
      <w:rPr>
        <w:sz w:val="20"/>
      </w:rPr>
    </w:pPr>
    <w:r>
      <w:rPr>
        <w:sz w:val="20"/>
      </w:rPr>
      <w:t>3/3</w:t>
    </w:r>
    <w:r w:rsidR="00121DC9">
      <w:rPr>
        <w:sz w:val="20"/>
      </w:rPr>
      <w:t>0</w:t>
    </w:r>
    <w:r>
      <w:rPr>
        <w:sz w:val="20"/>
      </w:rPr>
      <w:t>/2023</w:t>
    </w:r>
  </w:p>
  <w:p w14:paraId="0C349524" w14:textId="77777777" w:rsidR="008A1A5F" w:rsidRPr="00750558" w:rsidRDefault="008A1A5F" w:rsidP="0001416A">
    <w:pPr>
      <w:pStyle w:val="Header"/>
      <w:ind w:left="7200"/>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8BF35" w14:textId="39F2A785" w:rsidR="00574679" w:rsidRPr="00E47592" w:rsidRDefault="008572D2" w:rsidP="00721567">
    <w:pPr>
      <w:pStyle w:val="Heading3"/>
      <w:ind w:right="0"/>
      <w:rPr>
        <w:i w:val="0"/>
        <w:caps/>
        <w:sz w:val="12"/>
      </w:rPr>
    </w:pPr>
    <w:r w:rsidRPr="008572D2">
      <w:rPr>
        <w:i w:val="0"/>
        <w:caps/>
        <w:sz w:val="12"/>
      </w:rPr>
      <w:ptab w:relativeTo="margin" w:alignment="center" w:leader="none"/>
    </w:r>
    <w:r w:rsidRPr="008572D2">
      <w:rPr>
        <w:i w:val="0"/>
        <w:caps/>
        <w:sz w:val="12"/>
      </w:rPr>
      <w:ptab w:relativeTo="margin" w:alignment="right" w:leader="none"/>
    </w:r>
    <w:r w:rsidRPr="008572D2">
      <w:rPr>
        <w:rFonts w:ascii="Times New Roman" w:hAnsi="Times New Roman"/>
        <w:i w:val="0"/>
        <w:caps/>
        <w:sz w:val="24"/>
        <w:szCs w:val="24"/>
      </w:rPr>
      <w:t>3/3</w:t>
    </w:r>
    <w:r w:rsidR="00121DC9">
      <w:rPr>
        <w:rFonts w:ascii="Times New Roman" w:hAnsi="Times New Roman"/>
        <w:i w:val="0"/>
        <w:caps/>
        <w:sz w:val="24"/>
        <w:szCs w:val="24"/>
      </w:rPr>
      <w:t>0</w:t>
    </w:r>
    <w:r w:rsidRPr="008572D2">
      <w:rPr>
        <w:rFonts w:ascii="Times New Roman" w:hAnsi="Times New Roman"/>
        <w:i w:val="0"/>
        <w:caps/>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F5F"/>
    <w:multiLevelType w:val="hybridMultilevel"/>
    <w:tmpl w:val="DD408E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F6C62AE"/>
    <w:multiLevelType w:val="hybridMultilevel"/>
    <w:tmpl w:val="085AD49E"/>
    <w:lvl w:ilvl="0" w:tplc="3CF60814">
      <w:start w:val="1"/>
      <w:numFmt w:val="bullet"/>
      <w:lvlText w:val=""/>
      <w:lvlJc w:val="left"/>
      <w:pPr>
        <w:ind w:left="3021" w:hanging="360"/>
      </w:pPr>
      <w:rPr>
        <w:rFonts w:ascii="Wingdings" w:hAnsi="Wingdings" w:hint="default"/>
      </w:rPr>
    </w:lvl>
    <w:lvl w:ilvl="1" w:tplc="04090003" w:tentative="1">
      <w:start w:val="1"/>
      <w:numFmt w:val="bullet"/>
      <w:lvlText w:val="o"/>
      <w:lvlJc w:val="left"/>
      <w:pPr>
        <w:ind w:left="2301" w:hanging="360"/>
      </w:pPr>
      <w:rPr>
        <w:rFonts w:ascii="Courier New" w:hAnsi="Courier New" w:cs="Courier New" w:hint="default"/>
      </w:rPr>
    </w:lvl>
    <w:lvl w:ilvl="2" w:tplc="E7FC58EA">
      <w:start w:val="1"/>
      <w:numFmt w:val="bullet"/>
      <w:lvlText w:val=""/>
      <w:lvlJc w:val="left"/>
      <w:pPr>
        <w:ind w:left="3021" w:hanging="360"/>
      </w:pPr>
      <w:rPr>
        <w:rFonts w:ascii="Symbol" w:hAnsi="Symbol" w:hint="default"/>
        <w:color w:val="auto"/>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2" w15:restartNumberingAfterBreak="0">
    <w:nsid w:val="18FB7A7B"/>
    <w:multiLevelType w:val="hybridMultilevel"/>
    <w:tmpl w:val="4CCC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B1222"/>
    <w:multiLevelType w:val="hybridMultilevel"/>
    <w:tmpl w:val="E99EEEA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E884537"/>
    <w:multiLevelType w:val="hybridMultilevel"/>
    <w:tmpl w:val="A5EAACA6"/>
    <w:lvl w:ilvl="0" w:tplc="E7FC58E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FD73BA"/>
    <w:multiLevelType w:val="multilevel"/>
    <w:tmpl w:val="DE96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B467FD"/>
    <w:multiLevelType w:val="hybridMultilevel"/>
    <w:tmpl w:val="71BA5CF6"/>
    <w:lvl w:ilvl="0" w:tplc="1B9A533E">
      <w:start w:val="1"/>
      <w:numFmt w:val="bullet"/>
      <w:lvlText w:val=""/>
      <w:lvlJc w:val="left"/>
      <w:pPr>
        <w:ind w:left="1584" w:hanging="360"/>
      </w:pPr>
      <w:rPr>
        <w:rFonts w:ascii="Symbol" w:hAnsi="Symbol" w:hint="default"/>
        <w:color w:val="auto"/>
      </w:rPr>
    </w:lvl>
    <w:lvl w:ilvl="1" w:tplc="3CF60814">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4831D80"/>
    <w:multiLevelType w:val="hybridMultilevel"/>
    <w:tmpl w:val="4322CF30"/>
    <w:lvl w:ilvl="0" w:tplc="1B9A533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45156A69"/>
    <w:multiLevelType w:val="hybridMultilevel"/>
    <w:tmpl w:val="2B84CBFA"/>
    <w:lvl w:ilvl="0" w:tplc="1B9A533E">
      <w:start w:val="1"/>
      <w:numFmt w:val="bullet"/>
      <w:lvlText w:val=""/>
      <w:lvlJc w:val="left"/>
      <w:pPr>
        <w:ind w:left="1214"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 w15:restartNumberingAfterBreak="0">
    <w:nsid w:val="4A747C55"/>
    <w:multiLevelType w:val="hybridMultilevel"/>
    <w:tmpl w:val="5BE4B1BA"/>
    <w:lvl w:ilvl="0" w:tplc="E7FC58EA">
      <w:start w:val="1"/>
      <w:numFmt w:val="bullet"/>
      <w:lvlText w:val=""/>
      <w:lvlJc w:val="left"/>
      <w:pPr>
        <w:ind w:left="1581" w:hanging="360"/>
      </w:pPr>
      <w:rPr>
        <w:rFonts w:ascii="Symbol" w:hAnsi="Symbol" w:hint="default"/>
        <w:color w:val="auto"/>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10" w15:restartNumberingAfterBreak="0">
    <w:nsid w:val="4B0074E7"/>
    <w:multiLevelType w:val="hybridMultilevel"/>
    <w:tmpl w:val="13223E3E"/>
    <w:lvl w:ilvl="0" w:tplc="04090001">
      <w:start w:val="1"/>
      <w:numFmt w:val="bullet"/>
      <w:lvlText w:val=""/>
      <w:lvlJc w:val="left"/>
      <w:pPr>
        <w:ind w:left="1581" w:hanging="360"/>
      </w:pPr>
      <w:rPr>
        <w:rFonts w:ascii="Symbol" w:hAnsi="Symbol"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11" w15:restartNumberingAfterBreak="0">
    <w:nsid w:val="50FA5A13"/>
    <w:multiLevelType w:val="hybridMultilevel"/>
    <w:tmpl w:val="9F0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2451F"/>
    <w:multiLevelType w:val="hybridMultilevel"/>
    <w:tmpl w:val="01CAE41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1821C6"/>
    <w:multiLevelType w:val="hybridMultilevel"/>
    <w:tmpl w:val="E69CB468"/>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4" w15:restartNumberingAfterBreak="0">
    <w:nsid w:val="623E395F"/>
    <w:multiLevelType w:val="multilevel"/>
    <w:tmpl w:val="61B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7A707A"/>
    <w:multiLevelType w:val="hybridMultilevel"/>
    <w:tmpl w:val="B0261654"/>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6" w15:restartNumberingAfterBreak="0">
    <w:nsid w:val="6CDE43BA"/>
    <w:multiLevelType w:val="hybridMultilevel"/>
    <w:tmpl w:val="0AF2261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721C5D3B"/>
    <w:multiLevelType w:val="hybridMultilevel"/>
    <w:tmpl w:val="C3623FD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7F2E5946"/>
    <w:multiLevelType w:val="hybridMultilevel"/>
    <w:tmpl w:val="F68E2D34"/>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4"/>
  </w:num>
  <w:num w:numId="2">
    <w:abstractNumId w:val="9"/>
  </w:num>
  <w:num w:numId="3">
    <w:abstractNumId w:val="7"/>
  </w:num>
  <w:num w:numId="4">
    <w:abstractNumId w:val="8"/>
  </w:num>
  <w:num w:numId="5">
    <w:abstractNumId w:val="6"/>
  </w:num>
  <w:num w:numId="6">
    <w:abstractNumId w:val="15"/>
  </w:num>
  <w:num w:numId="7">
    <w:abstractNumId w:val="13"/>
  </w:num>
  <w:num w:numId="8">
    <w:abstractNumId w:val="10"/>
  </w:num>
  <w:num w:numId="9">
    <w:abstractNumId w:val="11"/>
  </w:num>
  <w:num w:numId="10">
    <w:abstractNumId w:val="1"/>
  </w:num>
  <w:num w:numId="11">
    <w:abstractNumId w:val="16"/>
  </w:num>
  <w:num w:numId="12">
    <w:abstractNumId w:val="3"/>
  </w:num>
  <w:num w:numId="13">
    <w:abstractNumId w:val="17"/>
  </w:num>
  <w:num w:numId="14">
    <w:abstractNumId w:val="18"/>
  </w:num>
  <w:num w:numId="15">
    <w:abstractNumId w:val="2"/>
  </w:num>
  <w:num w:numId="16">
    <w:abstractNumId w:val="5"/>
  </w:num>
  <w:num w:numId="17">
    <w:abstractNumId w:val="14"/>
  </w:num>
  <w:num w:numId="18">
    <w:abstractNumId w:val="0"/>
  </w:num>
  <w:num w:numId="19">
    <w:abstractNumId w:val="12"/>
    <w:lvlOverride w:ilvl="0">
      <w:startOverride w:val="1"/>
    </w:lvlOverride>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B4"/>
    <w:rsid w:val="00003599"/>
    <w:rsid w:val="0001416A"/>
    <w:rsid w:val="00015A39"/>
    <w:rsid w:val="00021D94"/>
    <w:rsid w:val="00024021"/>
    <w:rsid w:val="00024C70"/>
    <w:rsid w:val="00026058"/>
    <w:rsid w:val="00026D7B"/>
    <w:rsid w:val="00036C9D"/>
    <w:rsid w:val="00043754"/>
    <w:rsid w:val="00047F8E"/>
    <w:rsid w:val="00050673"/>
    <w:rsid w:val="0005263D"/>
    <w:rsid w:val="00053D1A"/>
    <w:rsid w:val="000543D2"/>
    <w:rsid w:val="000557CF"/>
    <w:rsid w:val="000559FC"/>
    <w:rsid w:val="00056D09"/>
    <w:rsid w:val="0006560F"/>
    <w:rsid w:val="000718E0"/>
    <w:rsid w:val="000774F4"/>
    <w:rsid w:val="00080708"/>
    <w:rsid w:val="00087840"/>
    <w:rsid w:val="00091528"/>
    <w:rsid w:val="000926EC"/>
    <w:rsid w:val="00095F94"/>
    <w:rsid w:val="000A02A7"/>
    <w:rsid w:val="000A0B48"/>
    <w:rsid w:val="000A3CB4"/>
    <w:rsid w:val="000B6845"/>
    <w:rsid w:val="000C5E85"/>
    <w:rsid w:val="000C64F8"/>
    <w:rsid w:val="000C652F"/>
    <w:rsid w:val="000D10A9"/>
    <w:rsid w:val="000D13AE"/>
    <w:rsid w:val="000D5444"/>
    <w:rsid w:val="000E60DC"/>
    <w:rsid w:val="000E6687"/>
    <w:rsid w:val="000F0058"/>
    <w:rsid w:val="000F00EE"/>
    <w:rsid w:val="000F441B"/>
    <w:rsid w:val="000F661F"/>
    <w:rsid w:val="00101451"/>
    <w:rsid w:val="00102CE7"/>
    <w:rsid w:val="001038CE"/>
    <w:rsid w:val="001041E6"/>
    <w:rsid w:val="00104224"/>
    <w:rsid w:val="00106D98"/>
    <w:rsid w:val="00115FDC"/>
    <w:rsid w:val="00121DC9"/>
    <w:rsid w:val="001255D3"/>
    <w:rsid w:val="00133DE4"/>
    <w:rsid w:val="00136357"/>
    <w:rsid w:val="00141F0E"/>
    <w:rsid w:val="001468F1"/>
    <w:rsid w:val="001553B4"/>
    <w:rsid w:val="001568AA"/>
    <w:rsid w:val="00157E2B"/>
    <w:rsid w:val="00163F54"/>
    <w:rsid w:val="00172534"/>
    <w:rsid w:val="00172FEC"/>
    <w:rsid w:val="00174722"/>
    <w:rsid w:val="00175622"/>
    <w:rsid w:val="00180B98"/>
    <w:rsid w:val="00182166"/>
    <w:rsid w:val="00184C63"/>
    <w:rsid w:val="00186AEC"/>
    <w:rsid w:val="001A3AE7"/>
    <w:rsid w:val="001A5F19"/>
    <w:rsid w:val="001B364A"/>
    <w:rsid w:val="001B5D77"/>
    <w:rsid w:val="001C04DC"/>
    <w:rsid w:val="001C74BF"/>
    <w:rsid w:val="001D2A86"/>
    <w:rsid w:val="001D4CC3"/>
    <w:rsid w:val="001E0DC7"/>
    <w:rsid w:val="001E1EA6"/>
    <w:rsid w:val="001E47CA"/>
    <w:rsid w:val="001F5051"/>
    <w:rsid w:val="001F5DCF"/>
    <w:rsid w:val="00200CC4"/>
    <w:rsid w:val="00200F71"/>
    <w:rsid w:val="002109F6"/>
    <w:rsid w:val="002204AB"/>
    <w:rsid w:val="002228DA"/>
    <w:rsid w:val="00224ECD"/>
    <w:rsid w:val="002347B7"/>
    <w:rsid w:val="00237C36"/>
    <w:rsid w:val="00244D02"/>
    <w:rsid w:val="00250A09"/>
    <w:rsid w:val="00250EBF"/>
    <w:rsid w:val="00262766"/>
    <w:rsid w:val="00270A14"/>
    <w:rsid w:val="00276650"/>
    <w:rsid w:val="0028135E"/>
    <w:rsid w:val="0028273C"/>
    <w:rsid w:val="002842EC"/>
    <w:rsid w:val="00284554"/>
    <w:rsid w:val="002850F5"/>
    <w:rsid w:val="002851BD"/>
    <w:rsid w:val="0028636C"/>
    <w:rsid w:val="00294F81"/>
    <w:rsid w:val="00296099"/>
    <w:rsid w:val="002A07F7"/>
    <w:rsid w:val="002A1390"/>
    <w:rsid w:val="002A5BC8"/>
    <w:rsid w:val="002B1852"/>
    <w:rsid w:val="002B1A94"/>
    <w:rsid w:val="002C12C3"/>
    <w:rsid w:val="002C3AF4"/>
    <w:rsid w:val="002D1031"/>
    <w:rsid w:val="002D3A40"/>
    <w:rsid w:val="002D5BD3"/>
    <w:rsid w:val="002E32AD"/>
    <w:rsid w:val="002E7339"/>
    <w:rsid w:val="00301084"/>
    <w:rsid w:val="003045F8"/>
    <w:rsid w:val="0030611C"/>
    <w:rsid w:val="00310DF8"/>
    <w:rsid w:val="003128A5"/>
    <w:rsid w:val="00317242"/>
    <w:rsid w:val="0032630B"/>
    <w:rsid w:val="00332993"/>
    <w:rsid w:val="00337502"/>
    <w:rsid w:val="0034187B"/>
    <w:rsid w:val="003509FD"/>
    <w:rsid w:val="00350A7F"/>
    <w:rsid w:val="0036768B"/>
    <w:rsid w:val="00370CD5"/>
    <w:rsid w:val="00375012"/>
    <w:rsid w:val="003774D2"/>
    <w:rsid w:val="00380A1B"/>
    <w:rsid w:val="003979FC"/>
    <w:rsid w:val="003A1738"/>
    <w:rsid w:val="003A4CFD"/>
    <w:rsid w:val="003A6DE1"/>
    <w:rsid w:val="003B7CF6"/>
    <w:rsid w:val="003C56D2"/>
    <w:rsid w:val="003C5AA7"/>
    <w:rsid w:val="003C5F12"/>
    <w:rsid w:val="003D02E4"/>
    <w:rsid w:val="003D1BF6"/>
    <w:rsid w:val="003D1F29"/>
    <w:rsid w:val="003D5C06"/>
    <w:rsid w:val="003E4740"/>
    <w:rsid w:val="003E6705"/>
    <w:rsid w:val="003F02D5"/>
    <w:rsid w:val="003F165E"/>
    <w:rsid w:val="003F220F"/>
    <w:rsid w:val="003F6617"/>
    <w:rsid w:val="003F6B04"/>
    <w:rsid w:val="004079F1"/>
    <w:rsid w:val="0041117F"/>
    <w:rsid w:val="004146C0"/>
    <w:rsid w:val="00415E22"/>
    <w:rsid w:val="00415F9E"/>
    <w:rsid w:val="00423C34"/>
    <w:rsid w:val="00427A8D"/>
    <w:rsid w:val="00433C36"/>
    <w:rsid w:val="00433E70"/>
    <w:rsid w:val="004409FE"/>
    <w:rsid w:val="004418D2"/>
    <w:rsid w:val="0044355C"/>
    <w:rsid w:val="004456CA"/>
    <w:rsid w:val="004465B1"/>
    <w:rsid w:val="0045601A"/>
    <w:rsid w:val="00466758"/>
    <w:rsid w:val="00472832"/>
    <w:rsid w:val="00477031"/>
    <w:rsid w:val="0048489C"/>
    <w:rsid w:val="004878A2"/>
    <w:rsid w:val="00497CC7"/>
    <w:rsid w:val="004A4709"/>
    <w:rsid w:val="004A4BC9"/>
    <w:rsid w:val="004A7124"/>
    <w:rsid w:val="004B2BD9"/>
    <w:rsid w:val="004B5C0F"/>
    <w:rsid w:val="004B6A3F"/>
    <w:rsid w:val="004C11A2"/>
    <w:rsid w:val="004C1709"/>
    <w:rsid w:val="004C3710"/>
    <w:rsid w:val="004C6B1E"/>
    <w:rsid w:val="004C6E12"/>
    <w:rsid w:val="004D5659"/>
    <w:rsid w:val="004D7AFE"/>
    <w:rsid w:val="004E0CF7"/>
    <w:rsid w:val="004E1FDB"/>
    <w:rsid w:val="004E322B"/>
    <w:rsid w:val="004E5943"/>
    <w:rsid w:val="004F50AD"/>
    <w:rsid w:val="005009DD"/>
    <w:rsid w:val="005052E5"/>
    <w:rsid w:val="00506CA2"/>
    <w:rsid w:val="00517FB1"/>
    <w:rsid w:val="0052621A"/>
    <w:rsid w:val="00532E66"/>
    <w:rsid w:val="005333B8"/>
    <w:rsid w:val="00535EC3"/>
    <w:rsid w:val="005418A1"/>
    <w:rsid w:val="005432E1"/>
    <w:rsid w:val="00545450"/>
    <w:rsid w:val="00574679"/>
    <w:rsid w:val="0057492C"/>
    <w:rsid w:val="00576B04"/>
    <w:rsid w:val="005778B4"/>
    <w:rsid w:val="00582498"/>
    <w:rsid w:val="00582E18"/>
    <w:rsid w:val="0058419C"/>
    <w:rsid w:val="0059114C"/>
    <w:rsid w:val="00591D32"/>
    <w:rsid w:val="00597C3F"/>
    <w:rsid w:val="005A24B0"/>
    <w:rsid w:val="005B17FF"/>
    <w:rsid w:val="005B180C"/>
    <w:rsid w:val="005B32D4"/>
    <w:rsid w:val="005B41F7"/>
    <w:rsid w:val="005B4B5C"/>
    <w:rsid w:val="005C36BF"/>
    <w:rsid w:val="005D3730"/>
    <w:rsid w:val="005E0B57"/>
    <w:rsid w:val="005E17F5"/>
    <w:rsid w:val="005E299E"/>
    <w:rsid w:val="005E2A30"/>
    <w:rsid w:val="005E497E"/>
    <w:rsid w:val="006033BF"/>
    <w:rsid w:val="00612980"/>
    <w:rsid w:val="00620EDB"/>
    <w:rsid w:val="006214E4"/>
    <w:rsid w:val="00623201"/>
    <w:rsid w:val="0063006B"/>
    <w:rsid w:val="00632B73"/>
    <w:rsid w:val="00635D34"/>
    <w:rsid w:val="00637B8C"/>
    <w:rsid w:val="006432D5"/>
    <w:rsid w:val="00643F21"/>
    <w:rsid w:val="00651D87"/>
    <w:rsid w:val="0065384C"/>
    <w:rsid w:val="00654475"/>
    <w:rsid w:val="006612FC"/>
    <w:rsid w:val="00661CC5"/>
    <w:rsid w:val="00663EBC"/>
    <w:rsid w:val="00664A95"/>
    <w:rsid w:val="00664F17"/>
    <w:rsid w:val="00666502"/>
    <w:rsid w:val="00666646"/>
    <w:rsid w:val="00666BD8"/>
    <w:rsid w:val="006700DE"/>
    <w:rsid w:val="0068158E"/>
    <w:rsid w:val="00682E70"/>
    <w:rsid w:val="00683054"/>
    <w:rsid w:val="00683DE4"/>
    <w:rsid w:val="00685BB5"/>
    <w:rsid w:val="006908A4"/>
    <w:rsid w:val="006932B7"/>
    <w:rsid w:val="006935EF"/>
    <w:rsid w:val="00697401"/>
    <w:rsid w:val="006A1A73"/>
    <w:rsid w:val="006A4D64"/>
    <w:rsid w:val="006A578C"/>
    <w:rsid w:val="006A5F29"/>
    <w:rsid w:val="006B052F"/>
    <w:rsid w:val="006B5E3C"/>
    <w:rsid w:val="006D1057"/>
    <w:rsid w:val="006D31B3"/>
    <w:rsid w:val="006D5C2F"/>
    <w:rsid w:val="006E0C74"/>
    <w:rsid w:val="006E7A7F"/>
    <w:rsid w:val="00701912"/>
    <w:rsid w:val="00714E39"/>
    <w:rsid w:val="00721567"/>
    <w:rsid w:val="007232C8"/>
    <w:rsid w:val="00726295"/>
    <w:rsid w:val="0073280D"/>
    <w:rsid w:val="00734CB8"/>
    <w:rsid w:val="0074010F"/>
    <w:rsid w:val="00750558"/>
    <w:rsid w:val="00752007"/>
    <w:rsid w:val="00754293"/>
    <w:rsid w:val="00755EAD"/>
    <w:rsid w:val="00755FE4"/>
    <w:rsid w:val="007567A5"/>
    <w:rsid w:val="00760070"/>
    <w:rsid w:val="007604F4"/>
    <w:rsid w:val="00760CEF"/>
    <w:rsid w:val="00770F8C"/>
    <w:rsid w:val="00771283"/>
    <w:rsid w:val="007741B0"/>
    <w:rsid w:val="00775965"/>
    <w:rsid w:val="00784898"/>
    <w:rsid w:val="00785571"/>
    <w:rsid w:val="00790B9C"/>
    <w:rsid w:val="00791D19"/>
    <w:rsid w:val="00796418"/>
    <w:rsid w:val="007A1D12"/>
    <w:rsid w:val="007A2207"/>
    <w:rsid w:val="007A691B"/>
    <w:rsid w:val="007B58CC"/>
    <w:rsid w:val="007B6990"/>
    <w:rsid w:val="007C4DB8"/>
    <w:rsid w:val="007C7D12"/>
    <w:rsid w:val="007D1F72"/>
    <w:rsid w:val="007E23D3"/>
    <w:rsid w:val="007E5266"/>
    <w:rsid w:val="00811AC4"/>
    <w:rsid w:val="00820B0E"/>
    <w:rsid w:val="00820FC5"/>
    <w:rsid w:val="00822648"/>
    <w:rsid w:val="0082500E"/>
    <w:rsid w:val="00831A37"/>
    <w:rsid w:val="008401B7"/>
    <w:rsid w:val="008467EF"/>
    <w:rsid w:val="00851625"/>
    <w:rsid w:val="00853743"/>
    <w:rsid w:val="00854511"/>
    <w:rsid w:val="008564F8"/>
    <w:rsid w:val="008572D2"/>
    <w:rsid w:val="00860202"/>
    <w:rsid w:val="008633B8"/>
    <w:rsid w:val="00866F56"/>
    <w:rsid w:val="00874E21"/>
    <w:rsid w:val="008865F6"/>
    <w:rsid w:val="00892AC8"/>
    <w:rsid w:val="00892D94"/>
    <w:rsid w:val="00895C10"/>
    <w:rsid w:val="008A1A5F"/>
    <w:rsid w:val="008A5CAD"/>
    <w:rsid w:val="008B066C"/>
    <w:rsid w:val="008C6A1A"/>
    <w:rsid w:val="008E53E8"/>
    <w:rsid w:val="008E6E64"/>
    <w:rsid w:val="008E756A"/>
    <w:rsid w:val="009024D4"/>
    <w:rsid w:val="00905AC8"/>
    <w:rsid w:val="00907767"/>
    <w:rsid w:val="00915759"/>
    <w:rsid w:val="0091657F"/>
    <w:rsid w:val="00940FD2"/>
    <w:rsid w:val="00942F40"/>
    <w:rsid w:val="00944C38"/>
    <w:rsid w:val="0095350B"/>
    <w:rsid w:val="00955337"/>
    <w:rsid w:val="00964D30"/>
    <w:rsid w:val="0096549E"/>
    <w:rsid w:val="00981DB9"/>
    <w:rsid w:val="009830A9"/>
    <w:rsid w:val="009A005A"/>
    <w:rsid w:val="009A1FCE"/>
    <w:rsid w:val="009A4DEF"/>
    <w:rsid w:val="009A7053"/>
    <w:rsid w:val="009B3581"/>
    <w:rsid w:val="009B52DD"/>
    <w:rsid w:val="009B66DC"/>
    <w:rsid w:val="009B77AA"/>
    <w:rsid w:val="009C1C08"/>
    <w:rsid w:val="009D34B5"/>
    <w:rsid w:val="009D61FD"/>
    <w:rsid w:val="009E08C8"/>
    <w:rsid w:val="009E175F"/>
    <w:rsid w:val="009E1EE4"/>
    <w:rsid w:val="009F12D7"/>
    <w:rsid w:val="00A02010"/>
    <w:rsid w:val="00A045D0"/>
    <w:rsid w:val="00A06906"/>
    <w:rsid w:val="00A10A7A"/>
    <w:rsid w:val="00A14AC5"/>
    <w:rsid w:val="00A24FA5"/>
    <w:rsid w:val="00A302E3"/>
    <w:rsid w:val="00A31A79"/>
    <w:rsid w:val="00A36393"/>
    <w:rsid w:val="00A4699F"/>
    <w:rsid w:val="00A46BD6"/>
    <w:rsid w:val="00A5132D"/>
    <w:rsid w:val="00A63860"/>
    <w:rsid w:val="00A6470D"/>
    <w:rsid w:val="00A65802"/>
    <w:rsid w:val="00A65CAF"/>
    <w:rsid w:val="00A67755"/>
    <w:rsid w:val="00A7348D"/>
    <w:rsid w:val="00A7688A"/>
    <w:rsid w:val="00A80C4F"/>
    <w:rsid w:val="00A848CD"/>
    <w:rsid w:val="00A8781D"/>
    <w:rsid w:val="00A93EA1"/>
    <w:rsid w:val="00AA14EE"/>
    <w:rsid w:val="00AA53A9"/>
    <w:rsid w:val="00AB544D"/>
    <w:rsid w:val="00AB5FCF"/>
    <w:rsid w:val="00AB69F2"/>
    <w:rsid w:val="00AC010D"/>
    <w:rsid w:val="00AC5681"/>
    <w:rsid w:val="00AD3272"/>
    <w:rsid w:val="00AD6541"/>
    <w:rsid w:val="00AD68CF"/>
    <w:rsid w:val="00AF1CB2"/>
    <w:rsid w:val="00AF5628"/>
    <w:rsid w:val="00B012F3"/>
    <w:rsid w:val="00B055E1"/>
    <w:rsid w:val="00B0782E"/>
    <w:rsid w:val="00B1681E"/>
    <w:rsid w:val="00B2296B"/>
    <w:rsid w:val="00B2303F"/>
    <w:rsid w:val="00B24D80"/>
    <w:rsid w:val="00B35768"/>
    <w:rsid w:val="00B42714"/>
    <w:rsid w:val="00B44B42"/>
    <w:rsid w:val="00B507BB"/>
    <w:rsid w:val="00B53D49"/>
    <w:rsid w:val="00B5430D"/>
    <w:rsid w:val="00B6133D"/>
    <w:rsid w:val="00B672C4"/>
    <w:rsid w:val="00B831EF"/>
    <w:rsid w:val="00B85C0D"/>
    <w:rsid w:val="00B86254"/>
    <w:rsid w:val="00B86B38"/>
    <w:rsid w:val="00B94C33"/>
    <w:rsid w:val="00BA12E1"/>
    <w:rsid w:val="00BA289B"/>
    <w:rsid w:val="00BA76CE"/>
    <w:rsid w:val="00BB07B5"/>
    <w:rsid w:val="00BC1484"/>
    <w:rsid w:val="00BC4D2F"/>
    <w:rsid w:val="00BC5D0D"/>
    <w:rsid w:val="00BC7893"/>
    <w:rsid w:val="00BD551F"/>
    <w:rsid w:val="00BE2AC3"/>
    <w:rsid w:val="00BF1D51"/>
    <w:rsid w:val="00BF7D04"/>
    <w:rsid w:val="00C040DF"/>
    <w:rsid w:val="00C06BFB"/>
    <w:rsid w:val="00C0722E"/>
    <w:rsid w:val="00C13256"/>
    <w:rsid w:val="00C21424"/>
    <w:rsid w:val="00C37033"/>
    <w:rsid w:val="00C37918"/>
    <w:rsid w:val="00C60804"/>
    <w:rsid w:val="00C67222"/>
    <w:rsid w:val="00C70D64"/>
    <w:rsid w:val="00C71414"/>
    <w:rsid w:val="00C75E17"/>
    <w:rsid w:val="00C8365D"/>
    <w:rsid w:val="00C847DE"/>
    <w:rsid w:val="00C86AE9"/>
    <w:rsid w:val="00C87F51"/>
    <w:rsid w:val="00C9128D"/>
    <w:rsid w:val="00C92314"/>
    <w:rsid w:val="00CA35B8"/>
    <w:rsid w:val="00CA42FC"/>
    <w:rsid w:val="00CA546A"/>
    <w:rsid w:val="00CA5AD6"/>
    <w:rsid w:val="00CC5562"/>
    <w:rsid w:val="00CD2663"/>
    <w:rsid w:val="00CD277E"/>
    <w:rsid w:val="00CE17A1"/>
    <w:rsid w:val="00CE33D9"/>
    <w:rsid w:val="00CE3C68"/>
    <w:rsid w:val="00CE3EB8"/>
    <w:rsid w:val="00CE5128"/>
    <w:rsid w:val="00CE7C4E"/>
    <w:rsid w:val="00CF0FAB"/>
    <w:rsid w:val="00CF1235"/>
    <w:rsid w:val="00CF5EDE"/>
    <w:rsid w:val="00D042D7"/>
    <w:rsid w:val="00D05E17"/>
    <w:rsid w:val="00D22A26"/>
    <w:rsid w:val="00D24B02"/>
    <w:rsid w:val="00D268DC"/>
    <w:rsid w:val="00D406AF"/>
    <w:rsid w:val="00D42F84"/>
    <w:rsid w:val="00D47C45"/>
    <w:rsid w:val="00D55A05"/>
    <w:rsid w:val="00D55B83"/>
    <w:rsid w:val="00D57560"/>
    <w:rsid w:val="00D6227D"/>
    <w:rsid w:val="00D6494E"/>
    <w:rsid w:val="00D65086"/>
    <w:rsid w:val="00D668BA"/>
    <w:rsid w:val="00D67D45"/>
    <w:rsid w:val="00D753AE"/>
    <w:rsid w:val="00D84CC4"/>
    <w:rsid w:val="00D853A4"/>
    <w:rsid w:val="00D93E4D"/>
    <w:rsid w:val="00D95BBE"/>
    <w:rsid w:val="00DA1C99"/>
    <w:rsid w:val="00DA1F73"/>
    <w:rsid w:val="00DB21F2"/>
    <w:rsid w:val="00DB739F"/>
    <w:rsid w:val="00DC017D"/>
    <w:rsid w:val="00DC27D7"/>
    <w:rsid w:val="00DC400A"/>
    <w:rsid w:val="00DC4036"/>
    <w:rsid w:val="00DD28C9"/>
    <w:rsid w:val="00DE785B"/>
    <w:rsid w:val="00DF376A"/>
    <w:rsid w:val="00DF38B5"/>
    <w:rsid w:val="00E1112E"/>
    <w:rsid w:val="00E17305"/>
    <w:rsid w:val="00E24D7D"/>
    <w:rsid w:val="00E30DFF"/>
    <w:rsid w:val="00E3111F"/>
    <w:rsid w:val="00E36F14"/>
    <w:rsid w:val="00E410F2"/>
    <w:rsid w:val="00E464F1"/>
    <w:rsid w:val="00E47592"/>
    <w:rsid w:val="00E51030"/>
    <w:rsid w:val="00E557C9"/>
    <w:rsid w:val="00E61604"/>
    <w:rsid w:val="00E62EC1"/>
    <w:rsid w:val="00E74537"/>
    <w:rsid w:val="00E76E9C"/>
    <w:rsid w:val="00E7799D"/>
    <w:rsid w:val="00E86B13"/>
    <w:rsid w:val="00E877EF"/>
    <w:rsid w:val="00E96BE7"/>
    <w:rsid w:val="00E974A1"/>
    <w:rsid w:val="00EA2F8F"/>
    <w:rsid w:val="00EB23D0"/>
    <w:rsid w:val="00EB681E"/>
    <w:rsid w:val="00EC0404"/>
    <w:rsid w:val="00EC13DB"/>
    <w:rsid w:val="00EC68E8"/>
    <w:rsid w:val="00ED3EC7"/>
    <w:rsid w:val="00ED728D"/>
    <w:rsid w:val="00EE5A5E"/>
    <w:rsid w:val="00EE7D83"/>
    <w:rsid w:val="00EF13DF"/>
    <w:rsid w:val="00EF1FC7"/>
    <w:rsid w:val="00EF27B7"/>
    <w:rsid w:val="00EF3455"/>
    <w:rsid w:val="00EF47BD"/>
    <w:rsid w:val="00EF5087"/>
    <w:rsid w:val="00F01914"/>
    <w:rsid w:val="00F033C6"/>
    <w:rsid w:val="00F035FC"/>
    <w:rsid w:val="00F05981"/>
    <w:rsid w:val="00F10618"/>
    <w:rsid w:val="00F12F7F"/>
    <w:rsid w:val="00F20350"/>
    <w:rsid w:val="00F42C66"/>
    <w:rsid w:val="00F42DBD"/>
    <w:rsid w:val="00F43DA1"/>
    <w:rsid w:val="00F474C5"/>
    <w:rsid w:val="00F5052B"/>
    <w:rsid w:val="00F5222E"/>
    <w:rsid w:val="00F55766"/>
    <w:rsid w:val="00F560D1"/>
    <w:rsid w:val="00F56D5B"/>
    <w:rsid w:val="00F60FDC"/>
    <w:rsid w:val="00F666E4"/>
    <w:rsid w:val="00F70148"/>
    <w:rsid w:val="00F72338"/>
    <w:rsid w:val="00F821A1"/>
    <w:rsid w:val="00F8583F"/>
    <w:rsid w:val="00F8613C"/>
    <w:rsid w:val="00F90555"/>
    <w:rsid w:val="00FA193D"/>
    <w:rsid w:val="00FA1F5A"/>
    <w:rsid w:val="00FB258A"/>
    <w:rsid w:val="00FB5BDA"/>
    <w:rsid w:val="00FC0F5D"/>
    <w:rsid w:val="00FC13BD"/>
    <w:rsid w:val="00FC4E1B"/>
    <w:rsid w:val="00FD1C05"/>
    <w:rsid w:val="00FE0E0F"/>
    <w:rsid w:val="00FF14B1"/>
    <w:rsid w:val="00FF1B60"/>
    <w:rsid w:val="00FF24AE"/>
    <w:rsid w:val="00FF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3BF4AB09"/>
  <w15:docId w15:val="{9CDD527F-7E46-4E2D-91F6-131D87C7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084"/>
    <w:pPr>
      <w:widowControl w:val="0"/>
    </w:pPr>
    <w:rPr>
      <w:snapToGrid w:val="0"/>
      <w:sz w:val="24"/>
    </w:rPr>
  </w:style>
  <w:style w:type="paragraph" w:styleId="Heading1">
    <w:name w:val="heading 1"/>
    <w:basedOn w:val="Normal"/>
    <w:next w:val="Normal"/>
    <w:link w:val="Heading1Char"/>
    <w:uiPriority w:val="9"/>
    <w:qFormat/>
    <w:rsid w:val="00301084"/>
    <w:pPr>
      <w:keepNext/>
      <w:ind w:left="-720" w:right="-720"/>
      <w:jc w:val="center"/>
      <w:outlineLvl w:val="0"/>
    </w:pPr>
    <w:rPr>
      <w:sz w:val="28"/>
    </w:rPr>
  </w:style>
  <w:style w:type="paragraph" w:styleId="Heading2">
    <w:name w:val="heading 2"/>
    <w:basedOn w:val="Normal"/>
    <w:next w:val="Normal"/>
    <w:link w:val="Heading2Char"/>
    <w:uiPriority w:val="9"/>
    <w:qFormat/>
    <w:rsid w:val="00301084"/>
    <w:pPr>
      <w:keepNext/>
      <w:ind w:left="-720" w:right="-720" w:firstLine="1440"/>
      <w:jc w:val="center"/>
      <w:outlineLvl w:val="1"/>
    </w:pPr>
    <w:rPr>
      <w:b/>
      <w:sz w:val="36"/>
    </w:rPr>
  </w:style>
  <w:style w:type="paragraph" w:styleId="Heading3">
    <w:name w:val="heading 3"/>
    <w:basedOn w:val="Normal"/>
    <w:next w:val="Normal"/>
    <w:link w:val="Heading3Char"/>
    <w:uiPriority w:val="9"/>
    <w:qFormat/>
    <w:rsid w:val="00301084"/>
    <w:pPr>
      <w:keepNext/>
      <w:ind w:left="-720" w:right="-720"/>
      <w:outlineLvl w:val="2"/>
    </w:pPr>
    <w:rPr>
      <w:rFonts w:ascii="Arial" w:hAnsi="Arial"/>
      <w:i/>
      <w:sz w:val="16"/>
    </w:rPr>
  </w:style>
  <w:style w:type="paragraph" w:styleId="Heading4">
    <w:name w:val="heading 4"/>
    <w:basedOn w:val="Normal"/>
    <w:next w:val="Normal"/>
    <w:link w:val="Heading4Char"/>
    <w:uiPriority w:val="9"/>
    <w:qFormat/>
    <w:rsid w:val="00301084"/>
    <w:pPr>
      <w:keepNext/>
      <w:outlineLvl w:val="3"/>
    </w:pPr>
    <w:rPr>
      <w:b/>
    </w:rPr>
  </w:style>
  <w:style w:type="paragraph" w:styleId="Heading5">
    <w:name w:val="heading 5"/>
    <w:basedOn w:val="Normal"/>
    <w:next w:val="Normal"/>
    <w:qFormat/>
    <w:rsid w:val="00301084"/>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AD6"/>
    <w:rPr>
      <w:snapToGrid w:val="0"/>
      <w:sz w:val="28"/>
    </w:rPr>
  </w:style>
  <w:style w:type="character" w:customStyle="1" w:styleId="Heading3Char">
    <w:name w:val="Heading 3 Char"/>
    <w:basedOn w:val="DefaultParagraphFont"/>
    <w:link w:val="Heading3"/>
    <w:uiPriority w:val="9"/>
    <w:rsid w:val="00CA5AD6"/>
    <w:rPr>
      <w:rFonts w:ascii="Arial" w:hAnsi="Arial"/>
      <w:i/>
      <w:snapToGrid w:val="0"/>
      <w:sz w:val="16"/>
    </w:rPr>
  </w:style>
  <w:style w:type="character" w:styleId="FootnoteReference">
    <w:name w:val="footnote reference"/>
    <w:aliases w:val="Footnote Reference superscript"/>
    <w:uiPriority w:val="99"/>
    <w:semiHidden/>
    <w:rsid w:val="00301084"/>
  </w:style>
  <w:style w:type="paragraph" w:styleId="Header">
    <w:name w:val="header"/>
    <w:basedOn w:val="Normal"/>
    <w:link w:val="HeaderChar"/>
    <w:uiPriority w:val="99"/>
    <w:rsid w:val="00301084"/>
    <w:pPr>
      <w:tabs>
        <w:tab w:val="center" w:pos="4320"/>
        <w:tab w:val="right" w:pos="8640"/>
      </w:tabs>
    </w:pPr>
  </w:style>
  <w:style w:type="character" w:customStyle="1" w:styleId="HeaderChar">
    <w:name w:val="Header Char"/>
    <w:basedOn w:val="DefaultParagraphFont"/>
    <w:link w:val="Header"/>
    <w:uiPriority w:val="99"/>
    <w:rsid w:val="00CA5AD6"/>
    <w:rPr>
      <w:snapToGrid w:val="0"/>
      <w:sz w:val="24"/>
    </w:rPr>
  </w:style>
  <w:style w:type="paragraph" w:styleId="Footer">
    <w:name w:val="footer"/>
    <w:basedOn w:val="Normal"/>
    <w:link w:val="FooterChar"/>
    <w:uiPriority w:val="99"/>
    <w:rsid w:val="00301084"/>
    <w:pPr>
      <w:tabs>
        <w:tab w:val="center" w:pos="4320"/>
        <w:tab w:val="right" w:pos="8640"/>
      </w:tabs>
    </w:pPr>
  </w:style>
  <w:style w:type="character" w:customStyle="1" w:styleId="FooterChar">
    <w:name w:val="Footer Char"/>
    <w:basedOn w:val="DefaultParagraphFont"/>
    <w:link w:val="Footer"/>
    <w:uiPriority w:val="99"/>
    <w:rsid w:val="00CA5AD6"/>
    <w:rPr>
      <w:snapToGrid w:val="0"/>
      <w:sz w:val="24"/>
    </w:rPr>
  </w:style>
  <w:style w:type="character" w:styleId="PageNumber">
    <w:name w:val="page number"/>
    <w:basedOn w:val="DefaultParagraphFont"/>
    <w:rsid w:val="00301084"/>
  </w:style>
  <w:style w:type="character" w:styleId="Hyperlink">
    <w:name w:val="Hyperlink"/>
    <w:basedOn w:val="DefaultParagraphFont"/>
    <w:uiPriority w:val="99"/>
    <w:rsid w:val="00301084"/>
    <w:rPr>
      <w:color w:val="0000FF"/>
      <w:u w:val="single"/>
    </w:rPr>
  </w:style>
  <w:style w:type="paragraph" w:styleId="BodyTextIndent">
    <w:name w:val="Body Text Indent"/>
    <w:basedOn w:val="Normal"/>
    <w:rsid w:val="00301084"/>
    <w:pPr>
      <w:ind w:firstLine="720"/>
    </w:pPr>
  </w:style>
  <w:style w:type="paragraph" w:styleId="FootnoteText">
    <w:name w:val="footnote text"/>
    <w:basedOn w:val="Normal"/>
    <w:link w:val="FootnoteTextChar"/>
    <w:uiPriority w:val="99"/>
    <w:semiHidden/>
    <w:rsid w:val="00301084"/>
    <w:pPr>
      <w:widowControl/>
    </w:pPr>
    <w:rPr>
      <w:snapToGrid/>
      <w:sz w:val="20"/>
    </w:rPr>
  </w:style>
  <w:style w:type="character" w:customStyle="1" w:styleId="FootnoteTextChar">
    <w:name w:val="Footnote Text Char"/>
    <w:basedOn w:val="DefaultParagraphFont"/>
    <w:link w:val="FootnoteText"/>
    <w:uiPriority w:val="99"/>
    <w:semiHidden/>
    <w:rsid w:val="00CA5AD6"/>
  </w:style>
  <w:style w:type="paragraph" w:styleId="BodyText">
    <w:name w:val="Body Text"/>
    <w:basedOn w:val="Normal"/>
    <w:rsid w:val="00301084"/>
    <w:pPr>
      <w:widowControl/>
    </w:pPr>
    <w:rPr>
      <w:snapToGrid/>
      <w:u w:val="single"/>
    </w:rPr>
  </w:style>
  <w:style w:type="paragraph" w:customStyle="1" w:styleId="DocumentLabel">
    <w:name w:val="Document Label"/>
    <w:basedOn w:val="Normal"/>
    <w:next w:val="Normal"/>
    <w:rsid w:val="00301084"/>
    <w:pPr>
      <w:keepNext/>
      <w:keepLines/>
      <w:widowControl/>
      <w:spacing w:before="400" w:after="120" w:line="240" w:lineRule="atLeast"/>
      <w:ind w:left="-840"/>
    </w:pPr>
    <w:rPr>
      <w:rFonts w:ascii="Arial Black" w:hAnsi="Arial Black"/>
      <w:snapToGrid/>
      <w:spacing w:val="-5"/>
      <w:kern w:val="28"/>
      <w:sz w:val="96"/>
    </w:rPr>
  </w:style>
  <w:style w:type="paragraph" w:styleId="EnvelopeReturn">
    <w:name w:val="envelope return"/>
    <w:basedOn w:val="Normal"/>
    <w:rsid w:val="00301084"/>
    <w:pPr>
      <w:widowControl/>
    </w:pPr>
    <w:rPr>
      <w:rFonts w:ascii="Arial" w:hAnsi="Arial"/>
      <w:snapToGrid/>
      <w:spacing w:val="-5"/>
      <w:sz w:val="20"/>
    </w:rPr>
  </w:style>
  <w:style w:type="paragraph" w:styleId="Title">
    <w:name w:val="Title"/>
    <w:basedOn w:val="Normal"/>
    <w:qFormat/>
    <w:rsid w:val="00301084"/>
    <w:pPr>
      <w:widowControl/>
      <w:jc w:val="center"/>
    </w:pPr>
    <w:rPr>
      <w:snapToGrid/>
      <w:sz w:val="28"/>
    </w:rPr>
  </w:style>
  <w:style w:type="paragraph" w:styleId="Date">
    <w:name w:val="Date"/>
    <w:basedOn w:val="Normal"/>
    <w:next w:val="Normal"/>
    <w:rsid w:val="00301084"/>
  </w:style>
  <w:style w:type="paragraph" w:customStyle="1" w:styleId="InsideAddressName">
    <w:name w:val="Inside Address Name"/>
    <w:basedOn w:val="Normal"/>
    <w:rsid w:val="00301084"/>
  </w:style>
  <w:style w:type="paragraph" w:customStyle="1" w:styleId="InsideAddress">
    <w:name w:val="Inside Address"/>
    <w:basedOn w:val="Normal"/>
    <w:rsid w:val="00301084"/>
  </w:style>
  <w:style w:type="paragraph" w:styleId="Salutation">
    <w:name w:val="Salutation"/>
    <w:basedOn w:val="Normal"/>
    <w:next w:val="Normal"/>
    <w:rsid w:val="00301084"/>
  </w:style>
  <w:style w:type="paragraph" w:styleId="Closing">
    <w:name w:val="Closing"/>
    <w:basedOn w:val="Normal"/>
    <w:rsid w:val="00301084"/>
  </w:style>
  <w:style w:type="paragraph" w:styleId="Signature">
    <w:name w:val="Signature"/>
    <w:basedOn w:val="Normal"/>
    <w:rsid w:val="00301084"/>
  </w:style>
  <w:style w:type="paragraph" w:styleId="BodyText2">
    <w:name w:val="Body Text 2"/>
    <w:basedOn w:val="Normal"/>
    <w:rsid w:val="00301084"/>
    <w:pPr>
      <w:jc w:val="both"/>
    </w:pPr>
  </w:style>
  <w:style w:type="paragraph" w:styleId="BodyText3">
    <w:name w:val="Body Text 3"/>
    <w:basedOn w:val="Normal"/>
    <w:rsid w:val="00301084"/>
    <w:pPr>
      <w:jc w:val="both"/>
    </w:pPr>
    <w:rPr>
      <w:sz w:val="22"/>
    </w:rPr>
  </w:style>
  <w:style w:type="paragraph" w:customStyle="1" w:styleId="asection">
    <w:name w:val="asection"/>
    <w:basedOn w:val="Normal"/>
    <w:rsid w:val="00301084"/>
    <w:pPr>
      <w:widowControl/>
      <w:ind w:left="1080" w:hanging="1080"/>
      <w:jc w:val="both"/>
    </w:pPr>
    <w:rPr>
      <w:b/>
      <w:snapToGrid/>
      <w:sz w:val="26"/>
    </w:rPr>
  </w:style>
  <w:style w:type="paragraph" w:customStyle="1" w:styleId="amargin1">
    <w:name w:val="amargin1"/>
    <w:basedOn w:val="Normal"/>
    <w:rsid w:val="00301084"/>
    <w:pPr>
      <w:widowControl/>
      <w:ind w:firstLine="360"/>
      <w:jc w:val="both"/>
    </w:pPr>
    <w:rPr>
      <w:snapToGrid/>
      <w:sz w:val="26"/>
    </w:rPr>
  </w:style>
  <w:style w:type="paragraph" w:customStyle="1" w:styleId="Default">
    <w:name w:val="Default"/>
    <w:rsid w:val="003045F8"/>
    <w:pPr>
      <w:autoSpaceDE w:val="0"/>
      <w:autoSpaceDN w:val="0"/>
      <w:adjustRightInd w:val="0"/>
    </w:pPr>
    <w:rPr>
      <w:rFonts w:ascii="Arial" w:hAnsi="Arial"/>
      <w:sz w:val="24"/>
      <w:szCs w:val="24"/>
    </w:rPr>
  </w:style>
  <w:style w:type="paragraph" w:styleId="BalloonText">
    <w:name w:val="Balloon Text"/>
    <w:basedOn w:val="Normal"/>
    <w:link w:val="BalloonTextChar"/>
    <w:uiPriority w:val="99"/>
    <w:rsid w:val="005E299E"/>
    <w:rPr>
      <w:rFonts w:ascii="Tahoma" w:hAnsi="Tahoma" w:cs="Tahoma"/>
      <w:sz w:val="16"/>
      <w:szCs w:val="16"/>
    </w:rPr>
  </w:style>
  <w:style w:type="character" w:customStyle="1" w:styleId="BalloonTextChar">
    <w:name w:val="Balloon Text Char"/>
    <w:basedOn w:val="DefaultParagraphFont"/>
    <w:link w:val="BalloonText"/>
    <w:uiPriority w:val="99"/>
    <w:rsid w:val="005E299E"/>
    <w:rPr>
      <w:rFonts w:ascii="Tahoma" w:hAnsi="Tahoma" w:cs="Tahoma"/>
      <w:snapToGrid w:val="0"/>
      <w:sz w:val="16"/>
      <w:szCs w:val="16"/>
    </w:rPr>
  </w:style>
  <w:style w:type="character" w:styleId="FollowedHyperlink">
    <w:name w:val="FollowedHyperlink"/>
    <w:basedOn w:val="DefaultParagraphFont"/>
    <w:uiPriority w:val="99"/>
    <w:rsid w:val="002842EC"/>
    <w:rPr>
      <w:color w:val="800080" w:themeColor="followedHyperlink"/>
      <w:u w:val="single"/>
    </w:rPr>
  </w:style>
  <w:style w:type="character" w:styleId="CommentReference">
    <w:name w:val="annotation reference"/>
    <w:basedOn w:val="DefaultParagraphFont"/>
    <w:uiPriority w:val="99"/>
    <w:unhideWhenUsed/>
    <w:rsid w:val="00CA5AD6"/>
    <w:rPr>
      <w:sz w:val="16"/>
      <w:szCs w:val="16"/>
    </w:rPr>
  </w:style>
  <w:style w:type="paragraph" w:styleId="CommentText">
    <w:name w:val="annotation text"/>
    <w:basedOn w:val="Normal"/>
    <w:link w:val="CommentTextChar"/>
    <w:uiPriority w:val="99"/>
    <w:unhideWhenUsed/>
    <w:rsid w:val="00CA5AD6"/>
    <w:pPr>
      <w:widowControl/>
    </w:pPr>
    <w:rPr>
      <w:rFonts w:eastAsiaTheme="minorHAnsi" w:cstheme="majorBidi"/>
      <w:snapToGrid/>
      <w:color w:val="365F91" w:themeColor="accent1" w:themeShade="BF"/>
      <w:sz w:val="20"/>
    </w:rPr>
  </w:style>
  <w:style w:type="character" w:customStyle="1" w:styleId="CommentTextChar">
    <w:name w:val="Comment Text Char"/>
    <w:basedOn w:val="DefaultParagraphFont"/>
    <w:link w:val="CommentText"/>
    <w:uiPriority w:val="99"/>
    <w:rsid w:val="00CA5AD6"/>
    <w:rPr>
      <w:rFonts w:eastAsiaTheme="minorHAnsi" w:cstheme="majorBidi"/>
      <w:color w:val="365F91" w:themeColor="accent1" w:themeShade="BF"/>
    </w:rPr>
  </w:style>
  <w:style w:type="paragraph" w:styleId="CommentSubject">
    <w:name w:val="annotation subject"/>
    <w:basedOn w:val="CommentText"/>
    <w:next w:val="CommentText"/>
    <w:link w:val="CommentSubjectChar"/>
    <w:uiPriority w:val="99"/>
    <w:semiHidden/>
    <w:unhideWhenUsed/>
    <w:rsid w:val="00CA5AD6"/>
    <w:rPr>
      <w:b/>
      <w:bCs/>
    </w:rPr>
  </w:style>
  <w:style w:type="character" w:customStyle="1" w:styleId="CommentSubjectChar">
    <w:name w:val="Comment Subject Char"/>
    <w:basedOn w:val="CommentTextChar"/>
    <w:link w:val="CommentSubject"/>
    <w:uiPriority w:val="99"/>
    <w:semiHidden/>
    <w:rsid w:val="00CA5AD6"/>
    <w:rPr>
      <w:rFonts w:eastAsiaTheme="minorHAnsi" w:cstheme="majorBidi"/>
      <w:b/>
      <w:bCs/>
      <w:color w:val="365F91" w:themeColor="accent1" w:themeShade="BF"/>
    </w:rPr>
  </w:style>
  <w:style w:type="character" w:styleId="LineNumber">
    <w:name w:val="line number"/>
    <w:basedOn w:val="DefaultParagraphFont"/>
    <w:uiPriority w:val="99"/>
    <w:semiHidden/>
    <w:unhideWhenUsed/>
    <w:rsid w:val="00CA5AD6"/>
  </w:style>
  <w:style w:type="paragraph" w:styleId="TOCHeading">
    <w:name w:val="TOC Heading"/>
    <w:basedOn w:val="Heading1"/>
    <w:next w:val="Normal"/>
    <w:uiPriority w:val="39"/>
    <w:unhideWhenUsed/>
    <w:qFormat/>
    <w:rsid w:val="00CA5AD6"/>
    <w:pPr>
      <w:keepLines/>
      <w:widowControl/>
      <w:spacing w:before="240" w:line="259" w:lineRule="auto"/>
      <w:ind w:left="0" w:right="0"/>
      <w:jc w:val="left"/>
      <w:outlineLvl w:val="9"/>
    </w:pPr>
    <w:rPr>
      <w:rFonts w:asciiTheme="majorHAnsi" w:eastAsiaTheme="majorEastAsia" w:hAnsiTheme="majorHAnsi" w:cstheme="majorBidi"/>
      <w:snapToGrid/>
      <w:color w:val="365F91" w:themeColor="accent1" w:themeShade="BF"/>
      <w:sz w:val="32"/>
      <w:szCs w:val="32"/>
    </w:rPr>
  </w:style>
  <w:style w:type="paragraph" w:styleId="TOC1">
    <w:name w:val="toc 1"/>
    <w:basedOn w:val="Normal"/>
    <w:next w:val="Normal"/>
    <w:autoRedefine/>
    <w:uiPriority w:val="39"/>
    <w:unhideWhenUsed/>
    <w:rsid w:val="00200F71"/>
    <w:pPr>
      <w:widowControl/>
      <w:tabs>
        <w:tab w:val="left" w:pos="660"/>
        <w:tab w:val="left" w:pos="3060"/>
        <w:tab w:val="right" w:leader="dot" w:pos="9350"/>
      </w:tabs>
      <w:spacing w:after="100"/>
    </w:pPr>
    <w:rPr>
      <w:rFonts w:eastAsiaTheme="minorHAnsi"/>
      <w:b/>
      <w:noProof/>
      <w:snapToGrid/>
      <w:sz w:val="20"/>
    </w:rPr>
  </w:style>
  <w:style w:type="paragraph" w:styleId="ListParagraph">
    <w:name w:val="List Paragraph"/>
    <w:basedOn w:val="Normal"/>
    <w:uiPriority w:val="34"/>
    <w:qFormat/>
    <w:rsid w:val="00CA5AD6"/>
    <w:pPr>
      <w:widowControl/>
      <w:ind w:left="720"/>
      <w:contextualSpacing/>
    </w:pPr>
    <w:rPr>
      <w:rFonts w:eastAsiaTheme="minorHAnsi" w:cstheme="majorBidi"/>
      <w:snapToGrid/>
      <w:color w:val="365F91" w:themeColor="accent1" w:themeShade="BF"/>
      <w:szCs w:val="24"/>
    </w:rPr>
  </w:style>
  <w:style w:type="table" w:styleId="TableGrid">
    <w:name w:val="Table Grid"/>
    <w:basedOn w:val="TableNormal"/>
    <w:uiPriority w:val="39"/>
    <w:rsid w:val="00CA5AD6"/>
    <w:rPr>
      <w:rFonts w:eastAsiaTheme="minorHAnsi" w:cstheme="majorBidi"/>
      <w:color w:val="365F91" w:themeColor="accent1" w:themeShade="B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5AD6"/>
    <w:rPr>
      <w:b/>
      <w:bCs/>
    </w:rPr>
  </w:style>
  <w:style w:type="paragraph" w:customStyle="1" w:styleId="StyleREN">
    <w:name w:val="Style REN"/>
    <w:basedOn w:val="Heading1"/>
    <w:link w:val="StyleRENChar"/>
    <w:qFormat/>
    <w:rsid w:val="0001416A"/>
    <w:pPr>
      <w:keepLines/>
      <w:widowControl/>
      <w:spacing w:before="240"/>
      <w:ind w:left="0" w:right="0"/>
      <w:jc w:val="left"/>
    </w:pPr>
    <w:rPr>
      <w:rFonts w:asciiTheme="majorHAnsi" w:eastAsiaTheme="majorEastAsia" w:hAnsiTheme="majorHAnsi" w:cstheme="majorBidi"/>
      <w:b/>
      <w:snapToGrid/>
      <w:color w:val="365F91" w:themeColor="accent1" w:themeShade="BF"/>
      <w:sz w:val="32"/>
      <w:szCs w:val="32"/>
    </w:rPr>
  </w:style>
  <w:style w:type="character" w:customStyle="1" w:styleId="StyleRENChar">
    <w:name w:val="Style REN Char"/>
    <w:basedOn w:val="Heading1Char"/>
    <w:link w:val="StyleREN"/>
    <w:rsid w:val="0001416A"/>
    <w:rPr>
      <w:rFonts w:asciiTheme="majorHAnsi" w:eastAsiaTheme="majorEastAsia" w:hAnsiTheme="majorHAnsi" w:cstheme="majorBidi"/>
      <w:b/>
      <w:snapToGrid/>
      <w:color w:val="365F91" w:themeColor="accent1" w:themeShade="BF"/>
      <w:sz w:val="32"/>
      <w:szCs w:val="32"/>
    </w:rPr>
  </w:style>
  <w:style w:type="character" w:customStyle="1" w:styleId="Heading2Char">
    <w:name w:val="Heading 2 Char"/>
    <w:basedOn w:val="DefaultParagraphFont"/>
    <w:link w:val="Heading2"/>
    <w:uiPriority w:val="9"/>
    <w:rsid w:val="006E7A7F"/>
    <w:rPr>
      <w:b/>
      <w:snapToGrid w:val="0"/>
      <w:sz w:val="36"/>
    </w:rPr>
  </w:style>
  <w:style w:type="character" w:customStyle="1" w:styleId="Heading4Char">
    <w:name w:val="Heading 4 Char"/>
    <w:basedOn w:val="DefaultParagraphFont"/>
    <w:link w:val="Heading4"/>
    <w:uiPriority w:val="9"/>
    <w:rsid w:val="006E7A7F"/>
    <w:rPr>
      <w:b/>
      <w:snapToGrid w:val="0"/>
      <w:sz w:val="24"/>
    </w:rPr>
  </w:style>
  <w:style w:type="paragraph" w:customStyle="1" w:styleId="RENStyle2">
    <w:name w:val="REN Style 2"/>
    <w:basedOn w:val="Heading2"/>
    <w:link w:val="RENStyle2Char"/>
    <w:qFormat/>
    <w:rsid w:val="006E7A7F"/>
    <w:pPr>
      <w:keepLines/>
      <w:widowControl/>
      <w:spacing w:before="40"/>
      <w:ind w:left="0" w:right="0" w:firstLine="432"/>
      <w:jc w:val="left"/>
    </w:pPr>
    <w:rPr>
      <w:rFonts w:asciiTheme="majorHAnsi" w:eastAsiaTheme="majorEastAsia" w:hAnsiTheme="majorHAnsi" w:cstheme="majorBidi"/>
      <w:snapToGrid/>
      <w:color w:val="365F91" w:themeColor="accent1" w:themeShade="BF"/>
      <w:sz w:val="26"/>
      <w:szCs w:val="22"/>
    </w:rPr>
  </w:style>
  <w:style w:type="paragraph" w:styleId="TOC2">
    <w:name w:val="toc 2"/>
    <w:basedOn w:val="Normal"/>
    <w:next w:val="Normal"/>
    <w:autoRedefine/>
    <w:uiPriority w:val="39"/>
    <w:unhideWhenUsed/>
    <w:rsid w:val="006E7A7F"/>
    <w:pPr>
      <w:widowControl/>
      <w:tabs>
        <w:tab w:val="right" w:leader="dot" w:pos="9926"/>
      </w:tabs>
      <w:spacing w:after="100"/>
      <w:ind w:left="240"/>
    </w:pPr>
    <w:rPr>
      <w:rFonts w:eastAsiaTheme="minorHAnsi"/>
      <w:snapToGrid/>
      <w:szCs w:val="24"/>
    </w:rPr>
  </w:style>
  <w:style w:type="character" w:customStyle="1" w:styleId="RENStyle2Char">
    <w:name w:val="REN Style 2 Char"/>
    <w:basedOn w:val="Heading2Char"/>
    <w:link w:val="RENStyle2"/>
    <w:rsid w:val="006E7A7F"/>
    <w:rPr>
      <w:rFonts w:asciiTheme="majorHAnsi" w:eastAsiaTheme="majorEastAsia" w:hAnsiTheme="majorHAnsi" w:cstheme="majorBidi"/>
      <w:b/>
      <w:snapToGrid/>
      <w:color w:val="365F91" w:themeColor="accent1" w:themeShade="BF"/>
      <w:sz w:val="26"/>
      <w:szCs w:val="22"/>
    </w:rPr>
  </w:style>
  <w:style w:type="character" w:customStyle="1" w:styleId="sssh">
    <w:name w:val="ss_sh"/>
    <w:basedOn w:val="DefaultParagraphFont"/>
    <w:rsid w:val="006E7A7F"/>
  </w:style>
  <w:style w:type="paragraph" w:styleId="Revision">
    <w:name w:val="Revision"/>
    <w:hidden/>
    <w:uiPriority w:val="99"/>
    <w:semiHidden/>
    <w:rsid w:val="006E7A7F"/>
    <w:rPr>
      <w:rFonts w:eastAsiaTheme="minorHAnsi"/>
      <w:sz w:val="24"/>
      <w:szCs w:val="24"/>
    </w:rPr>
  </w:style>
  <w:style w:type="paragraph" w:styleId="NormalWeb">
    <w:name w:val="Normal (Web)"/>
    <w:basedOn w:val="Normal"/>
    <w:uiPriority w:val="99"/>
    <w:semiHidden/>
    <w:unhideWhenUsed/>
    <w:rsid w:val="006E7A7F"/>
    <w:pPr>
      <w:widowControl/>
      <w:spacing w:before="100" w:beforeAutospacing="1" w:after="100" w:afterAutospacing="1"/>
    </w:pPr>
    <w:rPr>
      <w:snapToGrid/>
      <w:szCs w:val="24"/>
    </w:rPr>
  </w:style>
  <w:style w:type="paragraph" w:styleId="TOC3">
    <w:name w:val="toc 3"/>
    <w:basedOn w:val="Normal"/>
    <w:next w:val="Normal"/>
    <w:autoRedefine/>
    <w:uiPriority w:val="39"/>
    <w:unhideWhenUsed/>
    <w:rsid w:val="00FD1C05"/>
    <w:pPr>
      <w:widowControl/>
      <w:spacing w:after="100" w:line="259" w:lineRule="auto"/>
      <w:ind w:left="440"/>
    </w:pPr>
    <w:rPr>
      <w:rFonts w:asciiTheme="minorHAnsi" w:eastAsiaTheme="minorEastAsia" w:hAnsiTheme="minorHAnsi"/>
      <w:snapToGrid/>
      <w:sz w:val="22"/>
      <w:szCs w:val="22"/>
    </w:rPr>
  </w:style>
  <w:style w:type="table" w:styleId="PlainTable1">
    <w:name w:val="Plain Table 1"/>
    <w:basedOn w:val="TableNormal"/>
    <w:uiPriority w:val="41"/>
    <w:rsid w:val="005841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0441">
      <w:bodyDiv w:val="1"/>
      <w:marLeft w:val="0"/>
      <w:marRight w:val="0"/>
      <w:marTop w:val="0"/>
      <w:marBottom w:val="0"/>
      <w:divBdr>
        <w:top w:val="none" w:sz="0" w:space="0" w:color="auto"/>
        <w:left w:val="none" w:sz="0" w:space="0" w:color="auto"/>
        <w:bottom w:val="none" w:sz="0" w:space="0" w:color="auto"/>
        <w:right w:val="none" w:sz="0" w:space="0" w:color="auto"/>
      </w:divBdr>
      <w:divsChild>
        <w:div w:id="1757052870">
          <w:marLeft w:val="0"/>
          <w:marRight w:val="0"/>
          <w:marTop w:val="0"/>
          <w:marBottom w:val="0"/>
          <w:divBdr>
            <w:top w:val="none" w:sz="0" w:space="0" w:color="auto"/>
            <w:left w:val="none" w:sz="0" w:space="0" w:color="auto"/>
            <w:bottom w:val="none" w:sz="0" w:space="0" w:color="auto"/>
            <w:right w:val="none" w:sz="0" w:space="0" w:color="auto"/>
          </w:divBdr>
          <w:divsChild>
            <w:div w:id="292751914">
              <w:marLeft w:val="0"/>
              <w:marRight w:val="0"/>
              <w:marTop w:val="0"/>
              <w:marBottom w:val="0"/>
              <w:divBdr>
                <w:top w:val="none" w:sz="0" w:space="0" w:color="auto"/>
                <w:left w:val="none" w:sz="0" w:space="0" w:color="auto"/>
                <w:bottom w:val="none" w:sz="0" w:space="0" w:color="auto"/>
                <w:right w:val="none" w:sz="0" w:space="0" w:color="auto"/>
              </w:divBdr>
              <w:divsChild>
                <w:div w:id="6934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211">
      <w:bodyDiv w:val="1"/>
      <w:marLeft w:val="0"/>
      <w:marRight w:val="0"/>
      <w:marTop w:val="0"/>
      <w:marBottom w:val="0"/>
      <w:divBdr>
        <w:top w:val="none" w:sz="0" w:space="0" w:color="auto"/>
        <w:left w:val="none" w:sz="0" w:space="0" w:color="auto"/>
        <w:bottom w:val="none" w:sz="0" w:space="0" w:color="auto"/>
        <w:right w:val="none" w:sz="0" w:space="0" w:color="auto"/>
      </w:divBdr>
    </w:div>
    <w:div w:id="1225415246">
      <w:bodyDiv w:val="1"/>
      <w:marLeft w:val="0"/>
      <w:marRight w:val="0"/>
      <w:marTop w:val="0"/>
      <w:marBottom w:val="0"/>
      <w:divBdr>
        <w:top w:val="none" w:sz="0" w:space="0" w:color="auto"/>
        <w:left w:val="none" w:sz="0" w:space="0" w:color="auto"/>
        <w:bottom w:val="none" w:sz="0" w:space="0" w:color="auto"/>
        <w:right w:val="none" w:sz="0" w:space="0" w:color="auto"/>
      </w:divBdr>
    </w:div>
    <w:div w:id="2039771117">
      <w:bodyDiv w:val="1"/>
      <w:marLeft w:val="0"/>
      <w:marRight w:val="0"/>
      <w:marTop w:val="0"/>
      <w:marBottom w:val="0"/>
      <w:divBdr>
        <w:top w:val="none" w:sz="0" w:space="0" w:color="auto"/>
        <w:left w:val="none" w:sz="0" w:space="0" w:color="auto"/>
        <w:bottom w:val="none" w:sz="0" w:space="0" w:color="auto"/>
        <w:right w:val="none" w:sz="0" w:space="0" w:color="auto"/>
      </w:divBdr>
    </w:div>
    <w:div w:id="2102725749">
      <w:bodyDiv w:val="1"/>
      <w:marLeft w:val="0"/>
      <w:marRight w:val="0"/>
      <w:marTop w:val="0"/>
      <w:marBottom w:val="0"/>
      <w:divBdr>
        <w:top w:val="none" w:sz="0" w:space="0" w:color="auto"/>
        <w:left w:val="none" w:sz="0" w:space="0" w:color="auto"/>
        <w:bottom w:val="none" w:sz="0" w:space="0" w:color="auto"/>
        <w:right w:val="none" w:sz="0" w:space="0" w:color="auto"/>
      </w:divBdr>
      <w:divsChild>
        <w:div w:id="1073308842">
          <w:marLeft w:val="0"/>
          <w:marRight w:val="0"/>
          <w:marTop w:val="0"/>
          <w:marBottom w:val="0"/>
          <w:divBdr>
            <w:top w:val="none" w:sz="0" w:space="0" w:color="auto"/>
            <w:left w:val="none" w:sz="0" w:space="0" w:color="auto"/>
            <w:bottom w:val="none" w:sz="0" w:space="0" w:color="auto"/>
            <w:right w:val="none" w:sz="0" w:space="0" w:color="auto"/>
          </w:divBdr>
          <w:divsChild>
            <w:div w:id="877356508">
              <w:marLeft w:val="0"/>
              <w:marRight w:val="0"/>
              <w:marTop w:val="0"/>
              <w:marBottom w:val="0"/>
              <w:divBdr>
                <w:top w:val="none" w:sz="0" w:space="0" w:color="auto"/>
                <w:left w:val="none" w:sz="0" w:space="0" w:color="auto"/>
                <w:bottom w:val="none" w:sz="0" w:space="0" w:color="auto"/>
                <w:right w:val="none" w:sz="0" w:space="0" w:color="auto"/>
              </w:divBdr>
              <w:divsChild>
                <w:div w:id="679157523">
                  <w:marLeft w:val="0"/>
                  <w:marRight w:val="0"/>
                  <w:marTop w:val="0"/>
                  <w:marBottom w:val="0"/>
                  <w:divBdr>
                    <w:top w:val="none" w:sz="0" w:space="0" w:color="auto"/>
                    <w:left w:val="none" w:sz="0" w:space="0" w:color="auto"/>
                    <w:bottom w:val="none" w:sz="0" w:space="0" w:color="auto"/>
                    <w:right w:val="none" w:sz="0" w:space="0" w:color="auto"/>
                  </w:divBdr>
                  <w:divsChild>
                    <w:div w:id="2062825730">
                      <w:marLeft w:val="0"/>
                      <w:marRight w:val="0"/>
                      <w:marTop w:val="0"/>
                      <w:marBottom w:val="0"/>
                      <w:divBdr>
                        <w:top w:val="none" w:sz="0" w:space="0" w:color="auto"/>
                        <w:left w:val="none" w:sz="0" w:space="0" w:color="auto"/>
                        <w:bottom w:val="none" w:sz="0" w:space="0" w:color="auto"/>
                        <w:right w:val="none" w:sz="0" w:space="0" w:color="auto"/>
                      </w:divBdr>
                      <w:divsChild>
                        <w:div w:id="624578699">
                          <w:marLeft w:val="0"/>
                          <w:marRight w:val="0"/>
                          <w:marTop w:val="0"/>
                          <w:marBottom w:val="0"/>
                          <w:divBdr>
                            <w:top w:val="none" w:sz="0" w:space="0" w:color="auto"/>
                            <w:left w:val="none" w:sz="0" w:space="0" w:color="auto"/>
                            <w:bottom w:val="none" w:sz="0" w:space="0" w:color="auto"/>
                            <w:right w:val="none" w:sz="0" w:space="0" w:color="auto"/>
                          </w:divBdr>
                        </w:div>
                        <w:div w:id="2472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PR@sosnc.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PR@sosnc.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nc.gov/rulemak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osnc.gov/divisions/general_counsel/rulemaking_interested_person_mailing_li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leg.gov/Sessions/2021/Bills/House/PDF/H776v6.pdf" TargetMode="External"/><Relationship Id="rId14" Type="http://schemas.openxmlformats.org/officeDocument/2006/relationships/hyperlink" Target="https://www.ncleg.gov/BillLookUp/2021/h77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o.pindrop.com/resources/report/2022-voice-intelligence-and-security-report/" TargetMode="External"/><Relationship Id="rId7" Type="http://schemas.openxmlformats.org/officeDocument/2006/relationships/hyperlink" Target="https://www.isaca.org/resources/isaca-journal/issues/2016/volume-5/geolocationthe-risk-and-benefits-of-a-trending-technology" TargetMode="External"/><Relationship Id="rId2" Type="http://schemas.openxmlformats.org/officeDocument/2006/relationships/hyperlink" Target="https://identitymanagementinstitute.org/knowledge-based-authentication-weaknesses/" TargetMode="External"/><Relationship Id="rId1" Type="http://schemas.openxmlformats.org/officeDocument/2006/relationships/hyperlink" Target="https://www.pindrop.com/blog/the-true-costs-of-knowledge-based-authentication-questions" TargetMode="External"/><Relationship Id="rId6" Type="http://schemas.openxmlformats.org/officeDocument/2006/relationships/hyperlink" Target="https://www.bia.gov/sites/default/files/dup/assets/as-ia/oig/pdf/508%20Compliant%202021.03.02%20Eastern%20Band%20Cherokee%20Tribal%20State%20Gaming%20Compact%20Amendment.pdf" TargetMode="External"/><Relationship Id="rId5" Type="http://schemas.openxmlformats.org/officeDocument/2006/relationships/hyperlink" Target="https://nclottery.com/FAQOnlinePlay" TargetMode="External"/><Relationship Id="rId4" Type="http://schemas.openxmlformats.org/officeDocument/2006/relationships/hyperlink" Target="https://go.pindrop.com/resources/report/2022-voice-intelligence-and-security-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hd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4AF89-1E5F-4B08-99DA-FB0C8C29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lethdbg.dot</Template>
  <TotalTime>1</TotalTime>
  <Pages>19</Pages>
  <Words>8909</Words>
  <Characters>51857</Characters>
  <Application>Microsoft Office Word</Application>
  <DocSecurity>0</DocSecurity>
  <Lines>894</Lines>
  <Paragraphs>405</Paragraphs>
  <ScaleCrop>false</ScaleCrop>
  <HeadingPairs>
    <vt:vector size="2" baseType="variant">
      <vt:variant>
        <vt:lpstr>Title</vt:lpstr>
      </vt:variant>
      <vt:variant>
        <vt:i4>1</vt:i4>
      </vt:variant>
    </vt:vector>
  </HeadingPairs>
  <TitlesOfParts>
    <vt:vector size="1" baseType="lpstr">
      <vt:lpstr/>
    </vt:vector>
  </TitlesOfParts>
  <Company>Secretary of State's Office</Company>
  <LinksUpToDate>false</LinksUpToDate>
  <CharactersWithSpaces>60361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Holloway</dc:creator>
  <cp:lastModifiedBy>Ann Elmore</cp:lastModifiedBy>
  <cp:revision>2</cp:revision>
  <cp:lastPrinted>2023-03-24T12:38:00Z</cp:lastPrinted>
  <dcterms:created xsi:type="dcterms:W3CDTF">2023-03-30T16:26:00Z</dcterms:created>
  <dcterms:modified xsi:type="dcterms:W3CDTF">2023-03-30T16:26:00Z</dcterms:modified>
</cp:coreProperties>
</file>